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C7" w:rsidRDefault="005069C7" w:rsidP="00E13B25">
      <w:pPr>
        <w:ind w:firstLineChars="1750" w:firstLine="31680"/>
      </w:pPr>
      <w:r>
        <w:rPr>
          <w:rFonts w:hint="eastAsia"/>
        </w:rPr>
        <w:t>惊弓之鸟</w:t>
      </w:r>
    </w:p>
    <w:p w:rsidR="005069C7" w:rsidRDefault="005069C7">
      <w:r>
        <w:rPr>
          <w:rFonts w:hint="eastAsia"/>
        </w:rPr>
        <w:t>单元主题：鸟</w:t>
      </w:r>
    </w:p>
    <w:p w:rsidR="005069C7" w:rsidRDefault="005069C7">
      <w:r>
        <w:rPr>
          <w:rFonts w:hint="eastAsia"/>
        </w:rPr>
        <w:t>课题：惊弓之鸟</w:t>
      </w:r>
    </w:p>
    <w:p w:rsidR="005069C7" w:rsidRDefault="005069C7">
      <w:r>
        <w:rPr>
          <w:rFonts w:hint="eastAsia"/>
        </w:rPr>
        <w:t>教材能教什么：</w:t>
      </w:r>
    </w:p>
    <w:p w:rsidR="005069C7" w:rsidRDefault="005069C7" w:rsidP="00E7243C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学习本课生字，懂得</w:t>
      </w:r>
      <w:r>
        <w:t>“</w:t>
      </w:r>
      <w:r>
        <w:rPr>
          <w:rFonts w:hint="eastAsia"/>
        </w:rPr>
        <w:t>能手</w:t>
      </w:r>
      <w:r>
        <w:t>”“</w:t>
      </w:r>
      <w:r>
        <w:rPr>
          <w:rFonts w:hint="eastAsia"/>
        </w:rPr>
        <w:t>直</w:t>
      </w:r>
      <w:r>
        <w:t>”“</w:t>
      </w:r>
      <w:r>
        <w:rPr>
          <w:rFonts w:hint="eastAsia"/>
        </w:rPr>
        <w:t>孤单</w:t>
      </w:r>
      <w:r>
        <w:t>”“</w:t>
      </w:r>
      <w:r>
        <w:rPr>
          <w:rFonts w:hint="eastAsia"/>
        </w:rPr>
        <w:t>大吃一惊</w:t>
      </w:r>
      <w:r>
        <w:t>”“</w:t>
      </w:r>
      <w:r>
        <w:rPr>
          <w:rFonts w:hint="eastAsia"/>
        </w:rPr>
        <w:t>惊弓之鸟</w:t>
      </w:r>
      <w:r>
        <w:t>”</w:t>
      </w:r>
      <w:r>
        <w:rPr>
          <w:rFonts w:hint="eastAsia"/>
        </w:rPr>
        <w:t>等词语的意思。</w:t>
      </w:r>
    </w:p>
    <w:p w:rsidR="005069C7" w:rsidRDefault="005069C7" w:rsidP="00E7243C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理解更羸最后一段话的逻辑关系。</w:t>
      </w:r>
    </w:p>
    <w:p w:rsidR="005069C7" w:rsidRDefault="005069C7" w:rsidP="00E7243C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续写课文。</w:t>
      </w:r>
    </w:p>
    <w:p w:rsidR="005069C7" w:rsidRDefault="005069C7" w:rsidP="00E7243C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</w:rPr>
        <w:t>分角色朗读课文，复述课文。</w:t>
      </w:r>
    </w:p>
    <w:p w:rsidR="005069C7" w:rsidRDefault="005069C7" w:rsidP="00E7243C">
      <w:r>
        <w:rPr>
          <w:rFonts w:hint="eastAsia"/>
        </w:rPr>
        <w:t>我想教什么：</w:t>
      </w:r>
    </w:p>
    <w:p w:rsidR="005069C7" w:rsidRDefault="005069C7" w:rsidP="00E7243C">
      <w:r>
        <w:t xml:space="preserve">    1.</w:t>
      </w:r>
      <w:r>
        <w:tab/>
      </w:r>
      <w:r>
        <w:rPr>
          <w:rFonts w:hint="eastAsia"/>
        </w:rPr>
        <w:t>学习本课生字，懂得“能手”“直”“孤单”“大吃一惊”“惊弓之鸟”等词语的意思。</w:t>
      </w:r>
    </w:p>
    <w:p w:rsidR="005069C7" w:rsidRDefault="005069C7" w:rsidP="00E13B25">
      <w:pPr>
        <w:ind w:firstLineChars="200" w:firstLine="31680"/>
      </w:pPr>
      <w:r>
        <w:t>2.</w:t>
      </w:r>
      <w:r>
        <w:tab/>
      </w:r>
      <w:r>
        <w:rPr>
          <w:rFonts w:hint="eastAsia"/>
        </w:rPr>
        <w:t>理解更羸最后一段话的逻辑关系。</w:t>
      </w:r>
    </w:p>
    <w:p w:rsidR="005069C7" w:rsidRDefault="005069C7" w:rsidP="00E13B25">
      <w:pPr>
        <w:ind w:firstLineChars="200" w:firstLine="31680"/>
      </w:pPr>
      <w:r>
        <w:t>3.</w:t>
      </w:r>
      <w:r>
        <w:rPr>
          <w:rFonts w:hint="eastAsia"/>
        </w:rPr>
        <w:t>续写课文。</w:t>
      </w:r>
    </w:p>
    <w:p w:rsidR="005069C7" w:rsidRDefault="005069C7" w:rsidP="00A554EF">
      <w:r>
        <w:rPr>
          <w:rFonts w:hint="eastAsia"/>
        </w:rPr>
        <w:t>教学过程：</w:t>
      </w:r>
    </w:p>
    <w:p w:rsidR="005069C7" w:rsidRDefault="005069C7" w:rsidP="00A554EF">
      <w:pPr>
        <w:pStyle w:val="ListParagraph"/>
        <w:numPr>
          <w:ilvl w:val="0"/>
          <w:numId w:val="2"/>
        </w:numPr>
        <w:ind w:firstLineChars="0"/>
      </w:pPr>
      <w:r>
        <w:rPr>
          <w:rFonts w:hint="eastAsia"/>
        </w:rPr>
        <w:t>开课引入。</w:t>
      </w:r>
    </w:p>
    <w:p w:rsidR="005069C7" w:rsidRDefault="005069C7" w:rsidP="008440B2">
      <w:pPr>
        <w:pStyle w:val="ListParagraph"/>
        <w:numPr>
          <w:ilvl w:val="0"/>
          <w:numId w:val="3"/>
        </w:numPr>
        <w:ind w:firstLineChars="0"/>
      </w:pPr>
      <w:r>
        <w:rPr>
          <w:rFonts w:hint="eastAsia"/>
        </w:rPr>
        <w:t>成语是中华民族</w:t>
      </w:r>
      <w:r>
        <w:t>5000</w:t>
      </w:r>
      <w:r>
        <w:rPr>
          <w:rFonts w:hint="eastAsia"/>
        </w:rPr>
        <w:t>年灿烂文化中的一颗明珠，从一年级到现在，我们已经积累了许多成语，现在我们比一比，看谁说的多。指名说。</w:t>
      </w:r>
    </w:p>
    <w:p w:rsidR="005069C7" w:rsidRDefault="005069C7" w:rsidP="008440B2">
      <w:pPr>
        <w:pStyle w:val="ListParagraph"/>
        <w:numPr>
          <w:ilvl w:val="0"/>
          <w:numId w:val="3"/>
        </w:numPr>
        <w:ind w:firstLineChars="0"/>
      </w:pPr>
      <w:r>
        <w:rPr>
          <w:rFonts w:hint="eastAsia"/>
        </w:rPr>
        <w:t>老师也给大家带来了一些成语，请大家读一读。出示课件。</w:t>
      </w:r>
    </w:p>
    <w:p w:rsidR="005069C7" w:rsidRDefault="005069C7" w:rsidP="008440B2">
      <w:pPr>
        <w:pStyle w:val="ListParagraph"/>
        <w:numPr>
          <w:ilvl w:val="0"/>
          <w:numId w:val="3"/>
        </w:numPr>
        <w:ind w:firstLineChars="0"/>
      </w:pPr>
      <w:r>
        <w:rPr>
          <w:rFonts w:hint="eastAsia"/>
        </w:rPr>
        <w:t>今天，我们一起学习另一个成语故事</w:t>
      </w:r>
      <w:r>
        <w:t>——</w:t>
      </w:r>
      <w:r>
        <w:rPr>
          <w:rFonts w:hint="eastAsia"/>
        </w:rPr>
        <w:t>惊弓之鸟。板书。</w:t>
      </w:r>
    </w:p>
    <w:p w:rsidR="005069C7" w:rsidRDefault="005069C7" w:rsidP="00A554EF">
      <w:pPr>
        <w:pStyle w:val="ListParagraph"/>
        <w:numPr>
          <w:ilvl w:val="0"/>
          <w:numId w:val="3"/>
        </w:numPr>
        <w:ind w:firstLineChars="0"/>
      </w:pPr>
      <w:r>
        <w:rPr>
          <w:rFonts w:hint="eastAsia"/>
        </w:rPr>
        <w:t>请孩子们把课题读两遍。</w:t>
      </w:r>
    </w:p>
    <w:p w:rsidR="005069C7" w:rsidRDefault="005069C7" w:rsidP="00A554EF">
      <w:pPr>
        <w:pStyle w:val="ListParagraph"/>
        <w:numPr>
          <w:ilvl w:val="0"/>
          <w:numId w:val="2"/>
        </w:numPr>
        <w:ind w:firstLineChars="0"/>
      </w:pPr>
      <w:r>
        <w:rPr>
          <w:rFonts w:hint="eastAsia"/>
        </w:rPr>
        <w:t>初步了解。</w:t>
      </w:r>
    </w:p>
    <w:p w:rsidR="005069C7" w:rsidRDefault="005069C7" w:rsidP="00C27194">
      <w:pPr>
        <w:pStyle w:val="ListParagraph"/>
        <w:numPr>
          <w:ilvl w:val="0"/>
          <w:numId w:val="4"/>
        </w:numPr>
        <w:ind w:firstLineChars="0"/>
      </w:pPr>
      <w:r>
        <w:rPr>
          <w:rFonts w:hint="eastAsia"/>
        </w:rPr>
        <w:t>读了课题，我们就来读读故事吧。不急，先请小老师教读阅读要求：（</w:t>
      </w:r>
      <w:r>
        <w:t>1</w:t>
      </w:r>
      <w:r>
        <w:rPr>
          <w:rFonts w:hint="eastAsia"/>
        </w:rPr>
        <w:t>）独立、自由地读课文。（</w:t>
      </w:r>
      <w:r>
        <w:t>2</w:t>
      </w:r>
      <w:r>
        <w:rPr>
          <w:rFonts w:hint="eastAsia"/>
        </w:rPr>
        <w:t>）读准字音，不认识的字想办法解决。（</w:t>
      </w:r>
      <w:r>
        <w:t>3</w:t>
      </w:r>
      <w:r>
        <w:rPr>
          <w:rFonts w:hint="eastAsia"/>
        </w:rPr>
        <w:t>）读通句子，有困难的地方多读几遍。</w:t>
      </w:r>
    </w:p>
    <w:p w:rsidR="005069C7" w:rsidRDefault="005069C7" w:rsidP="004853C3">
      <w:pPr>
        <w:pStyle w:val="ListParagraph"/>
        <w:ind w:left="780" w:firstLineChars="0" w:firstLine="0"/>
      </w:pPr>
      <w:r>
        <w:rPr>
          <w:rFonts w:hint="eastAsia"/>
        </w:rPr>
        <w:t>自读，巡视。</w:t>
      </w:r>
    </w:p>
    <w:p w:rsidR="005069C7" w:rsidRDefault="005069C7" w:rsidP="00C27194">
      <w:pPr>
        <w:pStyle w:val="ListParagraph"/>
        <w:numPr>
          <w:ilvl w:val="0"/>
          <w:numId w:val="4"/>
        </w:numPr>
        <w:ind w:firstLineChars="0"/>
      </w:pPr>
      <w:r>
        <w:rPr>
          <w:rFonts w:hint="eastAsia"/>
        </w:rPr>
        <w:t>老师要当众检测一下阅读效果，你敢挑战吗？出示所有词语，准备好了吗？</w:t>
      </w:r>
    </w:p>
    <w:p w:rsidR="005069C7" w:rsidRDefault="005069C7" w:rsidP="004853C3">
      <w:pPr>
        <w:pStyle w:val="ListParagraph"/>
        <w:ind w:left="780" w:firstLineChars="0" w:firstLine="0"/>
      </w:pPr>
      <w:r>
        <w:rPr>
          <w:rFonts w:hint="eastAsia"/>
        </w:rPr>
        <w:t>开火车。</w:t>
      </w:r>
    </w:p>
    <w:p w:rsidR="005069C7" w:rsidRDefault="005069C7" w:rsidP="00C27194">
      <w:pPr>
        <w:pStyle w:val="ListParagraph"/>
        <w:numPr>
          <w:ilvl w:val="0"/>
          <w:numId w:val="4"/>
        </w:numPr>
        <w:ind w:firstLineChars="0"/>
      </w:pPr>
      <w:r>
        <w:rPr>
          <w:rFonts w:hint="eastAsia"/>
        </w:rPr>
        <w:t>分类检测：</w:t>
      </w:r>
    </w:p>
    <w:p w:rsidR="005069C7" w:rsidRDefault="005069C7" w:rsidP="00E13B25">
      <w:pPr>
        <w:ind w:firstLineChars="150" w:firstLine="3168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）更羸、魏王</w:t>
      </w:r>
    </w:p>
    <w:p w:rsidR="005069C7" w:rsidRDefault="005069C7" w:rsidP="00E13B25">
      <w:pPr>
        <w:ind w:firstLineChars="200" w:firstLine="31680"/>
      </w:pPr>
      <w:r>
        <w:rPr>
          <w:rFonts w:hint="eastAsia"/>
        </w:rPr>
        <w:t>我请第一组的孩子来读，因为你们抬头挺胸，很有精神。</w:t>
      </w:r>
    </w:p>
    <w:p w:rsidR="005069C7" w:rsidRDefault="005069C7" w:rsidP="00E13B25">
      <w:pPr>
        <w:ind w:firstLineChars="200" w:firstLine="31680"/>
      </w:pPr>
      <w:r>
        <w:rPr>
          <w:rFonts w:hint="eastAsia"/>
        </w:rPr>
        <w:t>读得真准。板书</w:t>
      </w:r>
      <w:r>
        <w:t>“</w:t>
      </w:r>
      <w:r>
        <w:rPr>
          <w:rFonts w:hint="eastAsia"/>
        </w:rPr>
        <w:t>更</w:t>
      </w:r>
      <w:r>
        <w:t>”</w:t>
      </w:r>
      <w:r>
        <w:rPr>
          <w:rFonts w:hint="eastAsia"/>
        </w:rPr>
        <w:t>。强调更的读音。男女读。</w:t>
      </w:r>
    </w:p>
    <w:p w:rsidR="005069C7" w:rsidRDefault="005069C7" w:rsidP="00E13B25">
      <w:pPr>
        <w:ind w:firstLineChars="200" w:firstLine="31680"/>
      </w:pPr>
      <w:r>
        <w:rPr>
          <w:rFonts w:hint="eastAsia"/>
        </w:rPr>
        <w:t>强调羸的字形。我们把它拆开来记。羸</w:t>
      </w:r>
      <w:r>
        <w:t>=</w:t>
      </w:r>
      <w:r>
        <w:rPr>
          <w:rFonts w:hint="eastAsia"/>
        </w:rPr>
        <w:t>亡</w:t>
      </w:r>
      <w:r>
        <w:t>+</w:t>
      </w:r>
      <w:r>
        <w:rPr>
          <w:rFonts w:hint="eastAsia"/>
        </w:rPr>
        <w:t>口</w:t>
      </w:r>
      <w:r>
        <w:t>+</w:t>
      </w:r>
      <w:r>
        <w:rPr>
          <w:rFonts w:hint="eastAsia"/>
        </w:rPr>
        <w:t>月</w:t>
      </w:r>
      <w:r>
        <w:t>+</w:t>
      </w:r>
      <w:r>
        <w:rPr>
          <w:rFonts w:hint="eastAsia"/>
        </w:rPr>
        <w:t>羊</w:t>
      </w:r>
      <w:r>
        <w:t>+</w:t>
      </w:r>
      <w:r>
        <w:rPr>
          <w:rFonts w:hint="eastAsia"/>
        </w:rPr>
        <w:t>凡。</w:t>
      </w:r>
      <w:r w:rsidRPr="004C5A84">
        <w:rPr>
          <w:rFonts w:hint="eastAsia"/>
        </w:rPr>
        <w:t>板书“羸”。</w:t>
      </w:r>
    </w:p>
    <w:p w:rsidR="005069C7" w:rsidRPr="004853C3" w:rsidRDefault="005069C7" w:rsidP="00E13B25">
      <w:pPr>
        <w:ind w:firstLineChars="200" w:firstLine="31680"/>
      </w:pPr>
      <w:r>
        <w:rPr>
          <w:rFonts w:hint="eastAsia"/>
        </w:rPr>
        <w:t>我们和更羸打个招呼吧。指名说。</w:t>
      </w:r>
    </w:p>
    <w:p w:rsidR="005069C7" w:rsidRDefault="005069C7" w:rsidP="00E13B25">
      <w:pPr>
        <w:ind w:firstLineChars="200" w:firstLine="31680"/>
      </w:pPr>
      <w:r>
        <w:rPr>
          <w:rFonts w:hint="eastAsia"/>
        </w:rPr>
        <w:t>“更”是多音字，它还有一个读音是什么？</w:t>
      </w:r>
    </w:p>
    <w:p w:rsidR="005069C7" w:rsidRDefault="005069C7" w:rsidP="00E13B25">
      <w:pPr>
        <w:ind w:firstLineChars="200" w:firstLine="31680"/>
      </w:pPr>
      <w:r>
        <w:rPr>
          <w:rFonts w:hint="eastAsia"/>
        </w:rPr>
        <w:t>现在我要考考大家，你能选择正确的音节吗？出示：</w:t>
      </w:r>
    </w:p>
    <w:p w:rsidR="005069C7" w:rsidRDefault="005069C7" w:rsidP="003475C0">
      <w:r>
        <w:rPr>
          <w:rFonts w:ascii="宋体" w:hAnsi="宋体" w:hint="eastAsia"/>
        </w:rPr>
        <w:t>ɡē</w:t>
      </w:r>
      <w:r>
        <w:rPr>
          <w:rFonts w:ascii="宋体" w:hAnsi="宋体"/>
        </w:rPr>
        <w:t>n</w:t>
      </w:r>
      <w:r>
        <w:rPr>
          <w:rFonts w:ascii="宋体" w:hAnsi="宋体" w:hint="eastAsia"/>
        </w:rPr>
        <w:t>ɡɡè</w:t>
      </w:r>
      <w:r>
        <w:t>n</w:t>
      </w:r>
      <w:r>
        <w:rPr>
          <w:rFonts w:ascii="宋体" w:hAnsi="宋体" w:hint="eastAsia"/>
        </w:rPr>
        <w:t>ɡ</w:t>
      </w:r>
    </w:p>
    <w:p w:rsidR="005069C7" w:rsidRDefault="005069C7" w:rsidP="00E13B25">
      <w:pPr>
        <w:ind w:firstLineChars="200" w:firstLine="31680"/>
      </w:pPr>
      <w:r>
        <w:rPr>
          <w:rFonts w:hint="eastAsia"/>
        </w:rPr>
        <w:t>得到老师的表扬后，他更</w:t>
      </w:r>
      <w:r>
        <w:t>(      )</w:t>
      </w:r>
      <w:r>
        <w:rPr>
          <w:rFonts w:hint="eastAsia"/>
        </w:rPr>
        <w:t>喜欢读书了，每天做完作业后就捧着书读，经常读到三更</w:t>
      </w:r>
      <w:r>
        <w:t>(      )</w:t>
      </w:r>
      <w:r>
        <w:rPr>
          <w:rFonts w:hint="eastAsia"/>
        </w:rPr>
        <w:t>半夜，像着了魔似的。</w:t>
      </w:r>
    </w:p>
    <w:p w:rsidR="005069C7" w:rsidRDefault="005069C7" w:rsidP="00E13B25">
      <w:pPr>
        <w:ind w:firstLineChars="200" w:firstLine="31680"/>
      </w:pPr>
      <w:r>
        <w:t>(2)</w:t>
      </w:r>
      <w:r>
        <w:rPr>
          <w:rFonts w:hint="eastAsia"/>
        </w:rPr>
        <w:t>射箭、打猎、拉弦</w:t>
      </w:r>
    </w:p>
    <w:p w:rsidR="005069C7" w:rsidRDefault="005069C7" w:rsidP="00E13B25">
      <w:pPr>
        <w:ind w:firstLineChars="200" w:firstLine="31680"/>
      </w:pPr>
      <w:r>
        <w:rPr>
          <w:rFonts w:hint="eastAsia"/>
        </w:rPr>
        <w:t>我请第二组的同学来读，因为你们眼睛睁得大大的，在安静地听。读了这三个词，你发现了什么？</w:t>
      </w:r>
    </w:p>
    <w:p w:rsidR="005069C7" w:rsidRDefault="005069C7" w:rsidP="00E13B25">
      <w:pPr>
        <w:ind w:firstLineChars="150" w:firstLine="31680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）悲惨、孤单、愈合</w:t>
      </w:r>
    </w:p>
    <w:p w:rsidR="005069C7" w:rsidRDefault="005069C7" w:rsidP="00E13B25">
      <w:pPr>
        <w:ind w:firstLineChars="200" w:firstLine="31680"/>
      </w:pPr>
      <w:r>
        <w:rPr>
          <w:rFonts w:hint="eastAsia"/>
        </w:rPr>
        <w:t>我请第三组的同学来读，因为我喜欢你们的表情。不过，读词语的时候，也要注意表情哦。</w:t>
      </w:r>
    </w:p>
    <w:p w:rsidR="005069C7" w:rsidRDefault="005069C7" w:rsidP="00E13B25">
      <w:pPr>
        <w:ind w:firstLineChars="200" w:firstLine="31680"/>
      </w:pPr>
      <w:r>
        <w:rPr>
          <w:rFonts w:hint="eastAsia"/>
        </w:rPr>
        <w:t>读得真好。连表情都带上了。</w:t>
      </w:r>
    </w:p>
    <w:p w:rsidR="005069C7" w:rsidRDefault="005069C7" w:rsidP="00E13B25">
      <w:pPr>
        <w:ind w:firstLineChars="200" w:firstLine="31680"/>
      </w:pPr>
      <w:r>
        <w:rPr>
          <w:rFonts w:hint="eastAsia"/>
        </w:rPr>
        <w:t>“惨</w:t>
      </w:r>
      <w:r>
        <w:t>”</w:t>
      </w:r>
      <w:r>
        <w:rPr>
          <w:rFonts w:hint="eastAsia"/>
        </w:rPr>
        <w:t>字读得特别准，平舌音，孩子们把这个词再读一遍。你怎样记住这个字？它的左边是竖心旁，表示它与心情有关。右边是</w:t>
      </w:r>
      <w:r>
        <w:t>“</w:t>
      </w:r>
      <w:r>
        <w:rPr>
          <w:rFonts w:hint="eastAsia"/>
        </w:rPr>
        <w:t>参</w:t>
      </w:r>
      <w:r>
        <w:t>”</w:t>
      </w:r>
      <w:r>
        <w:rPr>
          <w:rFonts w:hint="eastAsia"/>
        </w:rPr>
        <w:t>，表示它的音节与参有关。你的方法真好，以后学习这类生字，我要优先考虑你的方法。</w:t>
      </w:r>
    </w:p>
    <w:p w:rsidR="005069C7" w:rsidRDefault="005069C7" w:rsidP="00E13B25">
      <w:pPr>
        <w:ind w:firstLineChars="200" w:firstLine="31680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）疑惑、大吃一惊</w:t>
      </w:r>
    </w:p>
    <w:p w:rsidR="005069C7" w:rsidRDefault="005069C7" w:rsidP="00E13B25">
      <w:pPr>
        <w:ind w:firstLineChars="250" w:firstLine="31680"/>
      </w:pPr>
      <w:r>
        <w:rPr>
          <w:rFonts w:hint="eastAsia"/>
        </w:rPr>
        <w:t>我请第四</w:t>
      </w:r>
      <w:r w:rsidRPr="000752BC">
        <w:rPr>
          <w:rFonts w:hint="eastAsia"/>
        </w:rPr>
        <w:t>组的同学来读，因为</w:t>
      </w:r>
      <w:r>
        <w:rPr>
          <w:rFonts w:hint="eastAsia"/>
        </w:rPr>
        <w:t>你们一直在耐心地等待。</w:t>
      </w:r>
    </w:p>
    <w:p w:rsidR="005069C7" w:rsidRPr="005854BC" w:rsidRDefault="005069C7" w:rsidP="00E13B25">
      <w:pPr>
        <w:ind w:firstLineChars="250" w:firstLine="31680"/>
      </w:pPr>
      <w:r>
        <w:rPr>
          <w:rFonts w:hint="eastAsia"/>
        </w:rPr>
        <w:t>出示句子，理解词语。</w:t>
      </w:r>
    </w:p>
    <w:p w:rsidR="005069C7" w:rsidRDefault="005069C7" w:rsidP="00E13B25">
      <w:pPr>
        <w:ind w:firstLineChars="250" w:firstLine="31680"/>
      </w:pPr>
      <w:r>
        <w:rPr>
          <w:rFonts w:hint="eastAsia"/>
        </w:rPr>
        <w:t>“疑惑”什么意思？朗读指导。</w:t>
      </w:r>
    </w:p>
    <w:p w:rsidR="005069C7" w:rsidRDefault="005069C7" w:rsidP="00E13B25">
      <w:pPr>
        <w:ind w:firstLineChars="250" w:firstLine="31680"/>
      </w:pPr>
      <w:r>
        <w:rPr>
          <w:rFonts w:hint="eastAsia"/>
        </w:rPr>
        <w:t>“大吃一惊”什么意思？你表演一下“大吃一惊</w:t>
      </w:r>
      <w:r>
        <w:t>”</w:t>
      </w:r>
      <w:r>
        <w:rPr>
          <w:rFonts w:hint="eastAsia"/>
        </w:rPr>
        <w:t>的样子？你们可真有明星范儿。朗读句子。</w:t>
      </w:r>
    </w:p>
    <w:p w:rsidR="005069C7" w:rsidRDefault="005069C7" w:rsidP="004C4E27">
      <w:pPr>
        <w:pStyle w:val="ListParagraph"/>
        <w:numPr>
          <w:ilvl w:val="0"/>
          <w:numId w:val="2"/>
        </w:numPr>
        <w:ind w:firstLineChars="0"/>
      </w:pPr>
      <w:r>
        <w:rPr>
          <w:rFonts w:hint="eastAsia"/>
        </w:rPr>
        <w:t>学习课文。</w:t>
      </w:r>
    </w:p>
    <w:p w:rsidR="005069C7" w:rsidRDefault="005069C7" w:rsidP="005854BC">
      <w:pPr>
        <w:pStyle w:val="ListParagraph"/>
        <w:numPr>
          <w:ilvl w:val="0"/>
          <w:numId w:val="5"/>
        </w:numPr>
        <w:ind w:firstLineChars="0"/>
      </w:pPr>
      <w:r>
        <w:rPr>
          <w:rFonts w:hint="eastAsia"/>
        </w:rPr>
        <w:t>“</w:t>
      </w:r>
      <w:r w:rsidRPr="005854BC">
        <w:rPr>
          <w:rFonts w:hint="eastAsia"/>
        </w:rPr>
        <w:t>这样的本事</w:t>
      </w:r>
      <w:r>
        <w:rPr>
          <w:rFonts w:hint="eastAsia"/>
        </w:rPr>
        <w:t>”到底是怎样的本事？</w:t>
      </w:r>
    </w:p>
    <w:p w:rsidR="005069C7" w:rsidRDefault="005069C7" w:rsidP="00E13B25">
      <w:pPr>
        <w:ind w:left="420" w:firstLineChars="50" w:firstLine="31680"/>
      </w:pPr>
      <w:r>
        <w:rPr>
          <w:rFonts w:hint="eastAsia"/>
        </w:rPr>
        <w:t>指名说。真的吗</w:t>
      </w:r>
      <w:r>
        <w:t>?</w:t>
      </w:r>
      <w:r>
        <w:rPr>
          <w:rFonts w:hint="eastAsia"/>
        </w:rPr>
        <w:t>真有这样的本事？</w:t>
      </w:r>
    </w:p>
    <w:p w:rsidR="005069C7" w:rsidRDefault="005069C7" w:rsidP="00765041">
      <w:pPr>
        <w:pStyle w:val="ListParagraph"/>
        <w:numPr>
          <w:ilvl w:val="0"/>
          <w:numId w:val="5"/>
        </w:numPr>
        <w:ind w:firstLineChars="0"/>
      </w:pPr>
      <w:r>
        <w:rPr>
          <w:rFonts w:hint="eastAsia"/>
        </w:rPr>
        <w:t>更羸真有这样的本事，他是一个什么样的人呢？</w:t>
      </w:r>
    </w:p>
    <w:p w:rsidR="005069C7" w:rsidRDefault="005069C7" w:rsidP="00765041">
      <w:pPr>
        <w:pStyle w:val="ListParagraph"/>
        <w:numPr>
          <w:ilvl w:val="0"/>
          <w:numId w:val="6"/>
        </w:numPr>
        <w:ind w:firstLineChars="0"/>
      </w:pPr>
      <w:r>
        <w:rPr>
          <w:rFonts w:hint="eastAsia"/>
        </w:rPr>
        <w:t>更羸是古时候魏国有名的射箭能手。</w:t>
      </w:r>
    </w:p>
    <w:p w:rsidR="005069C7" w:rsidRDefault="005069C7" w:rsidP="00E13B25">
      <w:pPr>
        <w:ind w:left="315" w:firstLineChars="100" w:firstLine="31680"/>
      </w:pPr>
      <w:r>
        <w:rPr>
          <w:rFonts w:hint="eastAsia"/>
        </w:rPr>
        <w:t>板书</w:t>
      </w:r>
      <w:r>
        <w:t>“</w:t>
      </w:r>
      <w:r>
        <w:rPr>
          <w:rFonts w:hint="eastAsia"/>
        </w:rPr>
        <w:t>能手</w:t>
      </w:r>
      <w:r>
        <w:t>”</w:t>
      </w:r>
      <w:r>
        <w:rPr>
          <w:rFonts w:hint="eastAsia"/>
        </w:rPr>
        <w:t>。</w:t>
      </w:r>
      <w:r w:rsidRPr="004C5A84">
        <w:rPr>
          <w:rFonts w:hint="eastAsia"/>
        </w:rPr>
        <w:t>“能手”</w:t>
      </w:r>
      <w:r>
        <w:rPr>
          <w:rFonts w:hint="eastAsia"/>
        </w:rPr>
        <w:t>是什么意思？说明什么？你能用一个成语来形容他吗？我们身边有哪些能手？</w:t>
      </w:r>
    </w:p>
    <w:p w:rsidR="005069C7" w:rsidRPr="00411515" w:rsidRDefault="005069C7" w:rsidP="00E13B25">
      <w:pPr>
        <w:ind w:left="315" w:firstLineChars="100" w:firstLine="31680"/>
      </w:pPr>
      <w:r>
        <w:t>“</w:t>
      </w:r>
      <w:r>
        <w:rPr>
          <w:rFonts w:hint="eastAsia"/>
        </w:rPr>
        <w:t>有名</w:t>
      </w:r>
      <w:r>
        <w:t>”</w:t>
      </w:r>
      <w:r w:rsidRPr="00411515">
        <w:rPr>
          <w:rFonts w:hint="eastAsia"/>
        </w:rPr>
        <w:t>是什么意思？说明什么？</w:t>
      </w:r>
      <w:r w:rsidRPr="003D4DE7">
        <w:rPr>
          <w:rFonts w:hint="eastAsia"/>
        </w:rPr>
        <w:t>你能用一个成语来形容他吗？</w:t>
      </w:r>
    </w:p>
    <w:p w:rsidR="005069C7" w:rsidRDefault="005069C7" w:rsidP="004505BE">
      <w:pPr>
        <w:pStyle w:val="ListParagraph"/>
        <w:numPr>
          <w:ilvl w:val="0"/>
          <w:numId w:val="5"/>
        </w:numPr>
        <w:ind w:firstLineChars="0"/>
      </w:pPr>
      <w:r>
        <w:rPr>
          <w:rFonts w:hint="eastAsia"/>
        </w:rPr>
        <w:t>从文中哪里可以看出，更羸是有名的射箭能手？请孩子们默</w:t>
      </w:r>
      <w:r w:rsidRPr="00765041">
        <w:rPr>
          <w:rFonts w:hint="eastAsia"/>
        </w:rPr>
        <w:t>读课文，用“</w:t>
      </w:r>
      <w:r w:rsidRPr="00765041">
        <w:t>——</w:t>
      </w:r>
      <w:r w:rsidRPr="00765041">
        <w:rPr>
          <w:rFonts w:hint="eastAsia"/>
        </w:rPr>
        <w:t>”划出相关的句子。</w:t>
      </w:r>
    </w:p>
    <w:p w:rsidR="005069C7" w:rsidRDefault="005069C7" w:rsidP="00E13B25">
      <w:pPr>
        <w:ind w:left="315" w:firstLineChars="50" w:firstLine="31680"/>
      </w:pPr>
      <w:r>
        <w:rPr>
          <w:rFonts w:hint="eastAsia"/>
        </w:rPr>
        <w:t>交流，指名说，出示句子：</w:t>
      </w:r>
    </w:p>
    <w:p w:rsidR="005069C7" w:rsidRDefault="005069C7" w:rsidP="00E13B25">
      <w:pPr>
        <w:ind w:left="315" w:firstLineChars="200" w:firstLine="31680"/>
      </w:pPr>
      <w:r>
        <w:rPr>
          <w:rFonts w:hint="eastAsia"/>
        </w:rPr>
        <w:t>它飞得慢，叫得声音很悲惨。飞得慢，因为它受过箭伤，伤口没有愈合，还在作痛；叫得悲惨，因为它离开同伴，孤单失群，得不到帮助。它一听到弦响，心里很害怕，就拼命往高处飞。它一使劲，伤口又裂开了，就掉了下来。</w:t>
      </w:r>
    </w:p>
    <w:p w:rsidR="005069C7" w:rsidRDefault="005069C7" w:rsidP="004505BE">
      <w:pPr>
        <w:ind w:left="315" w:firstLine="420"/>
      </w:pPr>
      <w:r>
        <w:rPr>
          <w:rFonts w:hint="eastAsia"/>
        </w:rPr>
        <w:t>指名读。评一评。再指名读。再评。</w:t>
      </w:r>
    </w:p>
    <w:p w:rsidR="005069C7" w:rsidRDefault="005069C7" w:rsidP="004505BE">
      <w:pPr>
        <w:ind w:left="315" w:firstLine="420"/>
      </w:pPr>
      <w:r>
        <w:rPr>
          <w:rFonts w:hint="eastAsia"/>
        </w:rPr>
        <w:t>你还读懂了什么？他怎么知道</w:t>
      </w:r>
      <w:r w:rsidRPr="006D7599">
        <w:rPr>
          <w:rFonts w:hint="eastAsia"/>
        </w:rPr>
        <w:t>它飞得慢</w:t>
      </w:r>
      <w:r>
        <w:rPr>
          <w:rFonts w:hint="eastAsia"/>
        </w:rPr>
        <w:t>？</w:t>
      </w:r>
      <w:r w:rsidRPr="006D7599">
        <w:rPr>
          <w:rFonts w:hint="eastAsia"/>
        </w:rPr>
        <w:t>他怎么知道叫得声音很悲惨</w:t>
      </w:r>
      <w:r>
        <w:rPr>
          <w:rFonts w:hint="eastAsia"/>
        </w:rPr>
        <w:t>？后面的句子也是他观察到的吗？</w:t>
      </w:r>
    </w:p>
    <w:p w:rsidR="005069C7" w:rsidRDefault="005069C7" w:rsidP="004505BE">
      <w:pPr>
        <w:ind w:left="315" w:firstLine="420"/>
      </w:pPr>
      <w:r>
        <w:rPr>
          <w:rFonts w:hint="eastAsia"/>
        </w:rPr>
        <w:t>板书</w:t>
      </w:r>
      <w:r>
        <w:t>“</w:t>
      </w:r>
      <w:r>
        <w:rPr>
          <w:rFonts w:hint="eastAsia"/>
        </w:rPr>
        <w:t>善于观察</w:t>
      </w:r>
      <w:r>
        <w:t>”“</w:t>
      </w:r>
      <w:r>
        <w:rPr>
          <w:rFonts w:hint="eastAsia"/>
        </w:rPr>
        <w:t>勤于思考</w:t>
      </w:r>
      <w:r>
        <w:t>”</w:t>
      </w:r>
    </w:p>
    <w:p w:rsidR="005069C7" w:rsidRDefault="005069C7" w:rsidP="000C4678">
      <w:pPr>
        <w:ind w:left="315"/>
      </w:pPr>
      <w:r>
        <w:t>4</w:t>
      </w:r>
      <w:r>
        <w:rPr>
          <w:rFonts w:hint="eastAsia"/>
        </w:rPr>
        <w:t>、创设情境，指导朗读。</w:t>
      </w:r>
    </w:p>
    <w:p w:rsidR="005069C7" w:rsidRDefault="005069C7" w:rsidP="00E13B25">
      <w:pPr>
        <w:ind w:left="315" w:firstLineChars="200" w:firstLine="31680"/>
      </w:pPr>
      <w:r>
        <w:rPr>
          <w:rFonts w:hint="eastAsia"/>
        </w:rPr>
        <w:t>天灰蒙蒙的，远处隐隐约约飞来一只大雁，善于观察的更羸抬头一看，仔细一听，便发现</w:t>
      </w:r>
      <w:r>
        <w:t>——</w:t>
      </w:r>
    </w:p>
    <w:p w:rsidR="005069C7" w:rsidRDefault="005069C7" w:rsidP="00E13B25">
      <w:pPr>
        <w:ind w:left="315" w:firstLineChars="200" w:firstLine="31680"/>
      </w:pPr>
      <w:r>
        <w:rPr>
          <w:rFonts w:hint="eastAsia"/>
        </w:rPr>
        <w:t>也许就在昨天，它不幸被箭射伤了，倒在草丛里，当它醒来的时候，同伴都飞远了，只好孤零零地在天空飞行</w:t>
      </w:r>
      <w:r>
        <w:t>——</w:t>
      </w:r>
    </w:p>
    <w:p w:rsidR="005069C7" w:rsidRDefault="005069C7" w:rsidP="00E13B25">
      <w:pPr>
        <w:ind w:left="315" w:firstLineChars="200" w:firstLine="31680"/>
      </w:pPr>
      <w:r>
        <w:rPr>
          <w:rFonts w:hint="eastAsia"/>
        </w:rPr>
        <w:t>它多么想赶上同伴，可是伤口还在隐隐作痛，稍一使劲，便疼痛难忍</w:t>
      </w:r>
      <w:r>
        <w:t>——</w:t>
      </w:r>
    </w:p>
    <w:p w:rsidR="005069C7" w:rsidRDefault="005069C7" w:rsidP="00E13B25">
      <w:pPr>
        <w:ind w:left="315" w:firstLineChars="200" w:firstLine="31680"/>
      </w:pPr>
      <w:r>
        <w:rPr>
          <w:rFonts w:hint="eastAsia"/>
        </w:rPr>
        <w:t>就是在这样伤口作痛，孤单无助的情况下，它成了一只</w:t>
      </w:r>
      <w:r>
        <w:t>“</w:t>
      </w:r>
      <w:r>
        <w:rPr>
          <w:rFonts w:hint="eastAsia"/>
        </w:rPr>
        <w:t>惊弓之鸟</w:t>
      </w:r>
      <w:r>
        <w:t>”</w:t>
      </w:r>
      <w:r>
        <w:rPr>
          <w:rFonts w:hint="eastAsia"/>
        </w:rPr>
        <w:t>。也就是在这样伤口作痛，孤单无助的情况下，有名的射箭能手更羸发现了这</w:t>
      </w:r>
      <w:r w:rsidRPr="00BC1C27">
        <w:rPr>
          <w:rFonts w:hint="eastAsia"/>
        </w:rPr>
        <w:t>只“惊弓之鸟”。</w:t>
      </w:r>
      <w:r>
        <w:rPr>
          <w:rFonts w:hint="eastAsia"/>
        </w:rPr>
        <w:t>更羸并不取箭，他左手拿弓，右手拉弦，结果怎样呢？板书</w:t>
      </w:r>
      <w:r>
        <w:t>“</w:t>
      </w:r>
      <w:r>
        <w:rPr>
          <w:rFonts w:hint="eastAsia"/>
        </w:rPr>
        <w:t>掉下来</w:t>
      </w:r>
      <w:r>
        <w:t>”</w:t>
      </w:r>
      <w:r>
        <w:rPr>
          <w:rFonts w:hint="eastAsia"/>
        </w:rPr>
        <w:t>。</w:t>
      </w:r>
    </w:p>
    <w:p w:rsidR="005069C7" w:rsidRDefault="005069C7" w:rsidP="00E13B25">
      <w:pPr>
        <w:ind w:left="315" w:firstLineChars="200" w:firstLine="31680"/>
      </w:pPr>
      <w:r>
        <w:rPr>
          <w:rFonts w:hint="eastAsia"/>
        </w:rPr>
        <w:t>文中那一句话可以看出来？</w:t>
      </w:r>
    </w:p>
    <w:p w:rsidR="005069C7" w:rsidRDefault="005069C7" w:rsidP="00E13B25">
      <w:pPr>
        <w:ind w:left="315" w:firstLineChars="200" w:firstLine="31680"/>
      </w:pPr>
      <w:r>
        <w:rPr>
          <w:rFonts w:hint="eastAsia"/>
        </w:rPr>
        <w:t>指名说。</w:t>
      </w:r>
    </w:p>
    <w:p w:rsidR="005069C7" w:rsidRDefault="005069C7" w:rsidP="00E13B25">
      <w:pPr>
        <w:ind w:left="315" w:firstLineChars="200" w:firstLine="31680"/>
      </w:pPr>
      <w:r>
        <w:rPr>
          <w:rFonts w:hint="eastAsia"/>
        </w:rPr>
        <w:t>只听得</w:t>
      </w:r>
      <w:r>
        <w:t>“</w:t>
      </w:r>
      <w:r>
        <w:rPr>
          <w:rFonts w:hint="eastAsia"/>
        </w:rPr>
        <w:t>嘣</w:t>
      </w:r>
      <w:r>
        <w:t>”</w:t>
      </w:r>
      <w:r>
        <w:rPr>
          <w:rFonts w:hint="eastAsia"/>
        </w:rPr>
        <w:t>的一声响，那只大雁直往上飞，拍了两下翅膀，忽然从半空里直掉下来。</w:t>
      </w:r>
    </w:p>
    <w:p w:rsidR="005069C7" w:rsidRDefault="005069C7" w:rsidP="00E13B25">
      <w:pPr>
        <w:ind w:left="315" w:firstLineChars="200" w:firstLine="31680"/>
      </w:pPr>
      <w:r>
        <w:rPr>
          <w:rFonts w:hint="eastAsia"/>
        </w:rPr>
        <w:t>出示句子：</w:t>
      </w:r>
    </w:p>
    <w:p w:rsidR="005069C7" w:rsidRDefault="005069C7" w:rsidP="000C4678">
      <w:pPr>
        <w:ind w:left="315"/>
      </w:pPr>
      <w:r w:rsidRPr="008333EB">
        <w:rPr>
          <w:rFonts w:hint="eastAsia"/>
        </w:rPr>
        <w:t>只听得“嘣”的一声响，那只大雁直往上飞，拍了两下翅膀，忽然从半空里直掉下来。</w:t>
      </w:r>
    </w:p>
    <w:p w:rsidR="005069C7" w:rsidRDefault="005069C7" w:rsidP="000C4678">
      <w:pPr>
        <w:ind w:left="315"/>
      </w:pPr>
      <w:r>
        <w:rPr>
          <w:rFonts w:hint="eastAsia"/>
        </w:rPr>
        <w:t>只听得“嘣”的一声响，那只大雁往上飞，拍了两下翅膀，忽然从半空里</w:t>
      </w:r>
      <w:r w:rsidRPr="008333EB">
        <w:rPr>
          <w:rFonts w:hint="eastAsia"/>
        </w:rPr>
        <w:t>掉下来。</w:t>
      </w:r>
    </w:p>
    <w:p w:rsidR="005069C7" w:rsidRDefault="005069C7" w:rsidP="00E13B25">
      <w:pPr>
        <w:ind w:left="315" w:firstLineChars="200" w:firstLine="31680"/>
      </w:pPr>
      <w:r>
        <w:rPr>
          <w:rFonts w:hint="eastAsia"/>
        </w:rPr>
        <w:t>男女读，说说有什么不一样。去掉“直”字可以吗？体会中国汉字魅力无穷。</w:t>
      </w:r>
    </w:p>
    <w:p w:rsidR="005069C7" w:rsidRDefault="005069C7" w:rsidP="00647A09">
      <w:pPr>
        <w:pStyle w:val="ListParagraph"/>
        <w:numPr>
          <w:ilvl w:val="0"/>
          <w:numId w:val="2"/>
        </w:numPr>
        <w:ind w:firstLineChars="0"/>
      </w:pPr>
      <w:r>
        <w:rPr>
          <w:rFonts w:hint="eastAsia"/>
        </w:rPr>
        <w:t>拓展练习</w:t>
      </w:r>
    </w:p>
    <w:p w:rsidR="005069C7" w:rsidRDefault="005069C7" w:rsidP="002C58FA">
      <w:pPr>
        <w:pStyle w:val="ListParagraph"/>
        <w:ind w:left="840" w:firstLineChars="0" w:firstLine="0"/>
      </w:pPr>
      <w:r w:rsidRPr="002C58FA">
        <w:rPr>
          <w:rFonts w:hint="eastAsia"/>
        </w:rPr>
        <w:t>魏王低头看着地上奄奄一息的大雁，</w:t>
      </w:r>
      <w:r>
        <w:rPr>
          <w:rFonts w:hint="eastAsia"/>
        </w:rPr>
        <w:t>他会说什么呢？</w:t>
      </w:r>
    </w:p>
    <w:p w:rsidR="005069C7" w:rsidRDefault="005069C7" w:rsidP="002C58FA">
      <w:pPr>
        <w:pStyle w:val="ListParagraph"/>
        <w:ind w:left="840" w:firstLineChars="0" w:firstLine="0"/>
      </w:pPr>
      <w:r>
        <w:rPr>
          <w:rFonts w:hint="eastAsia"/>
        </w:rPr>
        <w:t>更羸又会说什么呢？</w:t>
      </w:r>
    </w:p>
    <w:p w:rsidR="005069C7" w:rsidRPr="002C58FA" w:rsidRDefault="005069C7" w:rsidP="002C58FA">
      <w:pPr>
        <w:pStyle w:val="ListParagraph"/>
        <w:ind w:left="840" w:firstLineChars="0" w:firstLine="0"/>
      </w:pPr>
      <w:r>
        <w:rPr>
          <w:rFonts w:hint="eastAsia"/>
        </w:rPr>
        <w:t>指名说。</w:t>
      </w:r>
    </w:p>
    <w:p w:rsidR="005069C7" w:rsidRDefault="005069C7" w:rsidP="005A7109">
      <w:pPr>
        <w:ind w:firstLineChars="200" w:firstLine="31680"/>
        <w:rPr>
          <w:u w:val="single"/>
        </w:rPr>
      </w:pPr>
      <w:bookmarkStart w:id="0" w:name="_GoBack"/>
      <w:r>
        <w:rPr>
          <w:rFonts w:hint="eastAsia"/>
        </w:rPr>
        <w:t>魏王低头看着地上奄奄一息的大雁，</w:t>
      </w:r>
    </w:p>
    <w:p w:rsidR="005069C7" w:rsidRDefault="005069C7" w:rsidP="00E13B25">
      <w:pPr>
        <w:ind w:firstLineChars="200" w:firstLine="31680"/>
      </w:pPr>
    </w:p>
    <w:p w:rsidR="005069C7" w:rsidRPr="002C58FA" w:rsidRDefault="005069C7" w:rsidP="00E13B25">
      <w:pPr>
        <w:ind w:firstLineChars="250" w:firstLine="31680"/>
      </w:pPr>
      <w:r>
        <w:rPr>
          <w:rFonts w:hint="eastAsia"/>
        </w:rPr>
        <w:t>更羸</w:t>
      </w:r>
      <w:bookmarkEnd w:id="0"/>
    </w:p>
    <w:p w:rsidR="005069C7" w:rsidRDefault="005069C7" w:rsidP="00E13B25">
      <w:pPr>
        <w:ind w:firstLineChars="200" w:firstLine="31680"/>
      </w:pPr>
      <w:r>
        <w:rPr>
          <w:rFonts w:hint="eastAsia"/>
        </w:rPr>
        <w:t>写一写。</w:t>
      </w:r>
    </w:p>
    <w:p w:rsidR="005069C7" w:rsidRDefault="005069C7" w:rsidP="00E13B25">
      <w:pPr>
        <w:ind w:firstLineChars="200" w:firstLine="31680"/>
      </w:pPr>
      <w:r>
        <w:rPr>
          <w:rFonts w:hint="eastAsia"/>
        </w:rPr>
        <w:t>全班交流。</w:t>
      </w:r>
    </w:p>
    <w:p w:rsidR="005069C7" w:rsidRDefault="005069C7" w:rsidP="00E34B40">
      <w:pPr>
        <w:pStyle w:val="ListParagraph"/>
        <w:numPr>
          <w:ilvl w:val="0"/>
          <w:numId w:val="2"/>
        </w:numPr>
        <w:ind w:firstLineChars="0"/>
      </w:pPr>
      <w:r>
        <w:rPr>
          <w:rFonts w:hint="eastAsia"/>
        </w:rPr>
        <w:t>总结</w:t>
      </w:r>
    </w:p>
    <w:p w:rsidR="005069C7" w:rsidRDefault="005069C7" w:rsidP="00E34B40">
      <w:pPr>
        <w:pStyle w:val="ListParagraph"/>
        <w:ind w:left="840" w:firstLineChars="0" w:firstLine="0"/>
      </w:pPr>
      <w:r>
        <w:rPr>
          <w:rFonts w:hint="eastAsia"/>
        </w:rPr>
        <w:t>这一节课，你有什么收获？</w:t>
      </w:r>
    </w:p>
    <w:p w:rsidR="005069C7" w:rsidRDefault="005069C7" w:rsidP="008F15E0">
      <w:r>
        <w:rPr>
          <w:rFonts w:hint="eastAsia"/>
        </w:rPr>
        <w:t>板书设计：</w:t>
      </w:r>
    </w:p>
    <w:p w:rsidR="005069C7" w:rsidRDefault="005069C7" w:rsidP="008F15E0">
      <w:r>
        <w:rPr>
          <w:rFonts w:hint="eastAsia"/>
        </w:rPr>
        <w:t xml:space="preserve">　　　　　　　　　　　　　　惊弓之鸟</w:t>
      </w:r>
    </w:p>
    <w:p w:rsidR="005069C7" w:rsidRDefault="005069C7" w:rsidP="008F15E0">
      <w:r>
        <w:rPr>
          <w:rFonts w:ascii="宋体" w:hAnsi="宋体" w:hint="eastAsia"/>
        </w:rPr>
        <w:t>↓</w:t>
      </w:r>
    </w:p>
    <w:p w:rsidR="005069C7" w:rsidRDefault="005069C7" w:rsidP="008F15E0">
      <w:r>
        <w:rPr>
          <w:rFonts w:hint="eastAsia"/>
        </w:rPr>
        <w:t xml:space="preserve">　　更羸：不用箭只拉弓掉下来</w:t>
      </w:r>
    </w:p>
    <w:p w:rsidR="005069C7" w:rsidRPr="008F15E0" w:rsidRDefault="005069C7" w:rsidP="008F15E0">
      <w:r>
        <w:rPr>
          <w:rFonts w:hint="eastAsia"/>
        </w:rPr>
        <w:t xml:space="preserve">　　能手：善于观察勤于思考</w:t>
      </w:r>
    </w:p>
    <w:sectPr w:rsidR="005069C7" w:rsidRPr="008F15E0" w:rsidSect="00D15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FE3"/>
    <w:multiLevelType w:val="hybridMultilevel"/>
    <w:tmpl w:val="9A4AB30A"/>
    <w:lvl w:ilvl="0" w:tplc="CAFCDA6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10541496"/>
    <w:multiLevelType w:val="hybridMultilevel"/>
    <w:tmpl w:val="CF243B7E"/>
    <w:lvl w:ilvl="0" w:tplc="03C0281A">
      <w:start w:val="1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18DA26A0"/>
    <w:multiLevelType w:val="hybridMultilevel"/>
    <w:tmpl w:val="673255A6"/>
    <w:lvl w:ilvl="0" w:tplc="8B1C301E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">
    <w:nsid w:val="247B43B4"/>
    <w:multiLevelType w:val="hybridMultilevel"/>
    <w:tmpl w:val="7766FE8C"/>
    <w:lvl w:ilvl="0" w:tplc="CAFCDA6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4">
    <w:nsid w:val="28C12C49"/>
    <w:multiLevelType w:val="hybridMultilevel"/>
    <w:tmpl w:val="06BA74C2"/>
    <w:lvl w:ilvl="0" w:tplc="CAFCDA6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5">
    <w:nsid w:val="6C6C40AA"/>
    <w:multiLevelType w:val="hybridMultilevel"/>
    <w:tmpl w:val="9A9E1C32"/>
    <w:lvl w:ilvl="0" w:tplc="14BA6542">
      <w:start w:val="1"/>
      <w:numFmt w:val="decimal"/>
      <w:lvlText w:val="（%1）"/>
      <w:lvlJc w:val="left"/>
      <w:pPr>
        <w:ind w:left="103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1EF"/>
    <w:rsid w:val="000752BC"/>
    <w:rsid w:val="000C4678"/>
    <w:rsid w:val="00184B4B"/>
    <w:rsid w:val="001C014E"/>
    <w:rsid w:val="00215546"/>
    <w:rsid w:val="002C58FA"/>
    <w:rsid w:val="00303AE6"/>
    <w:rsid w:val="003475C0"/>
    <w:rsid w:val="003B0453"/>
    <w:rsid w:val="003D05FE"/>
    <w:rsid w:val="003D4DE7"/>
    <w:rsid w:val="003D6F2E"/>
    <w:rsid w:val="00411515"/>
    <w:rsid w:val="004505BE"/>
    <w:rsid w:val="004853C3"/>
    <w:rsid w:val="004C4E27"/>
    <w:rsid w:val="004C5A84"/>
    <w:rsid w:val="005069C7"/>
    <w:rsid w:val="005177B5"/>
    <w:rsid w:val="00551FE2"/>
    <w:rsid w:val="005854BC"/>
    <w:rsid w:val="005A7109"/>
    <w:rsid w:val="005E11EF"/>
    <w:rsid w:val="005E17CE"/>
    <w:rsid w:val="00647A09"/>
    <w:rsid w:val="00652CE8"/>
    <w:rsid w:val="006D7599"/>
    <w:rsid w:val="00765041"/>
    <w:rsid w:val="007D14E9"/>
    <w:rsid w:val="00830E40"/>
    <w:rsid w:val="008333EB"/>
    <w:rsid w:val="008440B2"/>
    <w:rsid w:val="00881068"/>
    <w:rsid w:val="008C1BE7"/>
    <w:rsid w:val="008F15E0"/>
    <w:rsid w:val="009306FD"/>
    <w:rsid w:val="009926C8"/>
    <w:rsid w:val="009C2907"/>
    <w:rsid w:val="00A554EF"/>
    <w:rsid w:val="00AF5608"/>
    <w:rsid w:val="00B05A2F"/>
    <w:rsid w:val="00BC1C27"/>
    <w:rsid w:val="00BF7A22"/>
    <w:rsid w:val="00C27194"/>
    <w:rsid w:val="00C76913"/>
    <w:rsid w:val="00D154DD"/>
    <w:rsid w:val="00D55F1D"/>
    <w:rsid w:val="00E13B25"/>
    <w:rsid w:val="00E34B40"/>
    <w:rsid w:val="00E7243C"/>
    <w:rsid w:val="00E74ED2"/>
    <w:rsid w:val="00E80A77"/>
    <w:rsid w:val="00EF24F8"/>
    <w:rsid w:val="00EF2658"/>
    <w:rsid w:val="00EF4401"/>
    <w:rsid w:val="00F732E7"/>
    <w:rsid w:val="00FC1687"/>
    <w:rsid w:val="00FE5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4D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243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1043</TotalTime>
  <Pages>3</Pages>
  <Words>294</Words>
  <Characters>1678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satan</cp:lastModifiedBy>
  <cp:revision>55</cp:revision>
  <dcterms:created xsi:type="dcterms:W3CDTF">2015-10-17T03:53:00Z</dcterms:created>
  <dcterms:modified xsi:type="dcterms:W3CDTF">2015-10-22T04:18:00Z</dcterms:modified>
</cp:coreProperties>
</file>