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40" w:rsidRDefault="00DD7340">
      <w:pPr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30"/>
          <w:szCs w:val="30"/>
        </w:rPr>
        <w:t>成都市双流区教育研究与教师培训中心</w:t>
      </w:r>
    </w:p>
    <w:p w:rsidR="00DD7340" w:rsidRDefault="00DD7340">
      <w:pPr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30"/>
          <w:szCs w:val="30"/>
        </w:rPr>
        <w:t>关于</w:t>
      </w:r>
      <w:r>
        <w:rPr>
          <w:rFonts w:ascii="黑体" w:eastAsia="黑体"/>
          <w:b/>
          <w:bCs/>
          <w:sz w:val="30"/>
          <w:szCs w:val="30"/>
        </w:rPr>
        <w:t>2018</w:t>
      </w:r>
      <w:r>
        <w:rPr>
          <w:rFonts w:ascii="黑体" w:eastAsia="黑体" w:hint="eastAsia"/>
          <w:b/>
          <w:bCs/>
          <w:sz w:val="30"/>
          <w:szCs w:val="30"/>
        </w:rPr>
        <w:t>年双流区名教师工作室学员录取情况的通知</w:t>
      </w:r>
    </w:p>
    <w:p w:rsidR="00DD7340" w:rsidRDefault="00DD7340">
      <w:pPr>
        <w:jc w:val="center"/>
        <w:rPr>
          <w:rFonts w:ascii="黑体" w:eastAsia="黑体"/>
          <w:b/>
          <w:bCs/>
          <w:sz w:val="30"/>
          <w:szCs w:val="30"/>
        </w:rPr>
      </w:pPr>
    </w:p>
    <w:p w:rsidR="00DD7340" w:rsidRDefault="00DD7340">
      <w:pPr>
        <w:widowControl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各中小学幼儿园：</w:t>
      </w:r>
    </w:p>
    <w:p w:rsidR="00DD7340" w:rsidRDefault="00DD7340">
      <w:pPr>
        <w:widowControl/>
        <w:ind w:firstLine="645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经各学校青年骨干教师自愿申报，学校推荐，区名教师工作室导师考核遴选，报区名教师工作室管理办公室审核，确定罗燕等</w:t>
      </w:r>
      <w:r>
        <w:rPr>
          <w:rFonts w:eastAsia="仿宋_GB2312"/>
          <w:kern w:val="0"/>
          <w:sz w:val="32"/>
          <w:szCs w:val="32"/>
        </w:rPr>
        <w:t>149</w:t>
      </w:r>
      <w:r>
        <w:rPr>
          <w:rFonts w:eastAsia="仿宋_GB2312" w:hint="eastAsia"/>
          <w:kern w:val="0"/>
          <w:sz w:val="32"/>
          <w:szCs w:val="32"/>
        </w:rPr>
        <w:t>名教师为区名教师工作室学员（名单详见附件）。</w:t>
      </w:r>
    </w:p>
    <w:p w:rsidR="00DD7340" w:rsidRDefault="00DD7340">
      <w:pPr>
        <w:widowControl/>
        <w:ind w:firstLine="645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希望被录取的各位学员在导师引领下学思结合，</w:t>
      </w:r>
      <w:r>
        <w:rPr>
          <w:rFonts w:ascii="仿宋_GB2312" w:eastAsia="仿宋_GB2312" w:hAnsi="仿宋_GB2312" w:cs="仿宋_GB2312" w:hint="eastAsia"/>
          <w:sz w:val="32"/>
          <w:szCs w:val="32"/>
        </w:rPr>
        <w:t>精钻业务，求实创新，甘于奉献</w:t>
      </w:r>
      <w:r>
        <w:rPr>
          <w:rFonts w:eastAsia="仿宋_GB2312" w:hint="eastAsia"/>
          <w:kern w:val="0"/>
          <w:sz w:val="32"/>
          <w:szCs w:val="32"/>
        </w:rPr>
        <w:t>，为争做名优教师奠定坚实的基础，</w:t>
      </w:r>
      <w:r>
        <w:rPr>
          <w:rFonts w:ascii="仿宋_GB2312" w:eastAsia="仿宋_GB2312" w:hint="eastAsia"/>
          <w:sz w:val="32"/>
          <w:szCs w:val="32"/>
        </w:rPr>
        <w:t>为推动双流在中西部地区率先实现教育现代化、奋力建成中西部教育强区作出积极贡献。</w:t>
      </w:r>
    </w:p>
    <w:p w:rsidR="00DD7340" w:rsidRDefault="00DD7340">
      <w:pPr>
        <w:widowControl/>
        <w:ind w:firstLine="645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特此通知。</w:t>
      </w:r>
    </w:p>
    <w:p w:rsidR="00DD7340" w:rsidRDefault="00DD7340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附件：</w:t>
      </w:r>
      <w:r>
        <w:rPr>
          <w:rFonts w:eastAsia="仿宋_GB2312"/>
          <w:color w:val="000000"/>
          <w:kern w:val="0"/>
          <w:sz w:val="32"/>
          <w:szCs w:val="32"/>
        </w:rPr>
        <w:t>2018</w:t>
      </w:r>
      <w:r>
        <w:rPr>
          <w:rFonts w:eastAsia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双流区名教师工作室学员录取</w:t>
      </w:r>
      <w:r>
        <w:rPr>
          <w:rFonts w:eastAsia="仿宋_GB2312" w:hint="eastAsia"/>
          <w:kern w:val="0"/>
          <w:sz w:val="32"/>
          <w:szCs w:val="32"/>
        </w:rPr>
        <w:t>名单</w:t>
      </w:r>
    </w:p>
    <w:p w:rsidR="00DD7340" w:rsidRDefault="00DD7340">
      <w:pPr>
        <w:widowControl/>
        <w:ind w:right="320"/>
        <w:jc w:val="right"/>
        <w:rPr>
          <w:rFonts w:eastAsia="仿宋_GB2312"/>
          <w:color w:val="000000"/>
          <w:kern w:val="0"/>
          <w:sz w:val="32"/>
          <w:szCs w:val="32"/>
        </w:rPr>
      </w:pPr>
    </w:p>
    <w:p w:rsidR="00DD7340" w:rsidRDefault="00DD7340">
      <w:pPr>
        <w:widowControl/>
        <w:ind w:right="320"/>
        <w:jc w:val="right"/>
        <w:rPr>
          <w:rFonts w:eastAsia="仿宋_GB2312"/>
          <w:color w:val="000000"/>
          <w:kern w:val="0"/>
          <w:sz w:val="32"/>
          <w:szCs w:val="32"/>
        </w:rPr>
      </w:pPr>
    </w:p>
    <w:p w:rsidR="00DD7340" w:rsidRDefault="00DD7340">
      <w:pPr>
        <w:widowControl/>
        <w:ind w:right="320"/>
        <w:jc w:val="right"/>
        <w:rPr>
          <w:rFonts w:eastAsia="仿宋_GB2312"/>
          <w:color w:val="000000"/>
          <w:kern w:val="0"/>
          <w:sz w:val="32"/>
          <w:szCs w:val="32"/>
        </w:rPr>
      </w:pPr>
    </w:p>
    <w:p w:rsidR="00DD7340" w:rsidRDefault="00DD7340">
      <w:pPr>
        <w:widowControl/>
        <w:ind w:right="320"/>
        <w:jc w:val="righ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成都市双流区教育研究与教师培训中心</w:t>
      </w:r>
    </w:p>
    <w:p w:rsidR="00DD7340" w:rsidRDefault="00DD7340">
      <w:pPr>
        <w:widowControl/>
        <w:ind w:right="320"/>
        <w:jc w:val="righ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成都市双流区名教师工作室管理办公室</w:t>
      </w:r>
    </w:p>
    <w:p w:rsidR="00DD7340" w:rsidRDefault="00DD7340">
      <w:pPr>
        <w:widowControl/>
        <w:ind w:right="800"/>
        <w:jc w:val="right"/>
        <w:rPr>
          <w:rFonts w:eastAsia="仿宋_GB2312"/>
          <w:color w:val="000000"/>
          <w:kern w:val="0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4"/>
          <w:attr w:name="Year" w:val="2018"/>
        </w:smartTagPr>
        <w:r>
          <w:rPr>
            <w:rFonts w:eastAsia="仿宋_GB2312"/>
            <w:color w:val="000000"/>
            <w:kern w:val="0"/>
            <w:sz w:val="32"/>
            <w:szCs w:val="32"/>
          </w:rPr>
          <w:t>2018</w:t>
        </w:r>
        <w:r>
          <w:rPr>
            <w:rFonts w:eastAsia="仿宋_GB2312" w:hint="eastAsia"/>
            <w:color w:val="000000"/>
            <w:kern w:val="0"/>
            <w:sz w:val="32"/>
            <w:szCs w:val="32"/>
          </w:rPr>
          <w:t>年</w:t>
        </w:r>
        <w:r>
          <w:rPr>
            <w:rFonts w:eastAsia="仿宋_GB2312"/>
            <w:color w:val="000000"/>
            <w:kern w:val="0"/>
            <w:sz w:val="32"/>
            <w:szCs w:val="32"/>
          </w:rPr>
          <w:t>4</w:t>
        </w:r>
        <w:r>
          <w:rPr>
            <w:rFonts w:eastAsia="仿宋_GB2312" w:hint="eastAsia"/>
            <w:color w:val="000000"/>
            <w:kern w:val="0"/>
            <w:sz w:val="32"/>
            <w:szCs w:val="32"/>
          </w:rPr>
          <w:t>月</w:t>
        </w:r>
        <w:r>
          <w:rPr>
            <w:rFonts w:eastAsia="仿宋_GB2312"/>
            <w:color w:val="000000"/>
            <w:kern w:val="0"/>
            <w:sz w:val="32"/>
            <w:szCs w:val="32"/>
          </w:rPr>
          <w:t>13</w:t>
        </w:r>
        <w:r>
          <w:rPr>
            <w:rFonts w:eastAsia="仿宋_GB2312" w:hint="eastAsia"/>
            <w:color w:val="000000"/>
            <w:kern w:val="0"/>
            <w:sz w:val="32"/>
            <w:szCs w:val="32"/>
          </w:rPr>
          <w:t>日</w:t>
        </w:r>
      </w:smartTag>
    </w:p>
    <w:p w:rsidR="00DD7340" w:rsidRDefault="00DD7340"/>
    <w:p w:rsidR="00DD7340" w:rsidRDefault="00DD7340">
      <w:pPr>
        <w:widowControl/>
        <w:jc w:val="left"/>
        <w:rPr>
          <w:rFonts w:eastAsia="仿宋_GB2312"/>
          <w:b/>
          <w:bCs/>
          <w:kern w:val="0"/>
          <w:sz w:val="30"/>
          <w:szCs w:val="30"/>
        </w:rPr>
      </w:pPr>
      <w:r>
        <w:rPr>
          <w:rFonts w:eastAsia="仿宋_GB2312"/>
          <w:b/>
          <w:bCs/>
          <w:kern w:val="0"/>
          <w:sz w:val="30"/>
          <w:szCs w:val="30"/>
        </w:rPr>
        <w:br w:type="page"/>
      </w:r>
      <w:r>
        <w:rPr>
          <w:rFonts w:eastAsia="仿宋_GB2312" w:hint="eastAsia"/>
          <w:b/>
          <w:bCs/>
          <w:kern w:val="0"/>
          <w:sz w:val="30"/>
          <w:szCs w:val="30"/>
        </w:rPr>
        <w:t>附件：</w:t>
      </w:r>
    </w:p>
    <w:p w:rsidR="00DD7340" w:rsidRDefault="00DD7340">
      <w:pPr>
        <w:widowControl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/>
          <w:b/>
          <w:bCs/>
          <w:kern w:val="0"/>
          <w:sz w:val="30"/>
          <w:szCs w:val="30"/>
        </w:rPr>
        <w:t>2018</w:t>
      </w:r>
      <w:r>
        <w:rPr>
          <w:rFonts w:ascii="黑体" w:eastAsia="黑体" w:hAnsi="黑体" w:cs="黑体" w:hint="eastAsia"/>
          <w:b/>
          <w:bCs/>
          <w:kern w:val="0"/>
          <w:sz w:val="30"/>
          <w:szCs w:val="30"/>
        </w:rPr>
        <w:t>年双流区名教师工作室学员录取名单</w:t>
      </w:r>
    </w:p>
    <w:tbl>
      <w:tblPr>
        <w:tblpPr w:leftFromText="180" w:rightFromText="180" w:vertAnchor="text" w:horzAnchor="page" w:tblpX="1638" w:tblpY="666"/>
        <w:tblOverlap w:val="never"/>
        <w:tblW w:w="9027" w:type="dxa"/>
        <w:tblLayout w:type="fixed"/>
        <w:tblLook w:val="00A0"/>
      </w:tblPr>
      <w:tblGrid>
        <w:gridCol w:w="479"/>
        <w:gridCol w:w="1069"/>
        <w:gridCol w:w="1181"/>
        <w:gridCol w:w="6298"/>
      </w:tblGrid>
      <w:tr w:rsidR="00DD7340" w:rsidRPr="00377C2A" w:rsidTr="00EE4A42">
        <w:trPr>
          <w:trHeight w:val="293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序号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工作室名称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主研方向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录取名单及学校（共</w:t>
            </w:r>
            <w:r w:rsidRPr="00377C2A">
              <w:rPr>
                <w:rFonts w:ascii="楷体_GB2312" w:eastAsia="楷体_GB2312" w:hAnsi="楷体_GB2312"/>
                <w:sz w:val="24"/>
              </w:rPr>
              <w:t>149</w:t>
            </w:r>
            <w:r w:rsidRPr="00377C2A">
              <w:rPr>
                <w:rFonts w:ascii="楷体_GB2312" w:eastAsia="楷体_GB2312" w:hAnsi="楷体_GB2312" w:hint="eastAsia"/>
                <w:sz w:val="24"/>
              </w:rPr>
              <w:t>人）</w:t>
            </w:r>
          </w:p>
        </w:tc>
      </w:tr>
      <w:tr w:rsidR="00DD7340" w:rsidRPr="00377C2A" w:rsidTr="00EE4A42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/>
                <w:sz w:val="24"/>
              </w:rPr>
              <w:t>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周晓玲工作室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小学语文课程与教学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罗燕（红石小学）；骆茜（九江小学）；郭晓平（实小东区）；喻玮（西航港小学）；周怡（迎春小学）；邓丽、苏利（双华小学）；胡婷婷、樊丽萍（棠中实验校）；韩梅（协和实小）；刘艳（永安小学）；（</w:t>
            </w:r>
            <w:r w:rsidRPr="00377C2A">
              <w:rPr>
                <w:rFonts w:ascii="楷体_GB2312" w:eastAsia="楷体_GB2312" w:hAnsi="楷体_GB2312"/>
                <w:sz w:val="24"/>
              </w:rPr>
              <w:t>11</w:t>
            </w:r>
            <w:r w:rsidRPr="00377C2A">
              <w:rPr>
                <w:rFonts w:ascii="楷体_GB2312" w:eastAsia="楷体_GB2312" w:hAnsi="楷体_GB2312" w:hint="eastAsia"/>
                <w:sz w:val="24"/>
              </w:rPr>
              <w:t>人）</w:t>
            </w:r>
          </w:p>
        </w:tc>
      </w:tr>
      <w:tr w:rsidR="00DD7340" w:rsidRPr="00377C2A" w:rsidTr="00EE4A42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/>
                <w:sz w:val="24"/>
              </w:rPr>
              <w:t>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吴明渠工作室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小学语文课程与教学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陈娟（公兴小学）；蒲华蓉（协和实小）；李姣（龙池小学）；杨秋洁（双中实验校附小）；冯云舟（西航港小学）；余小燕（迎春小学）；程妤潇（双华小学）；周小莉（黄水小学）；陈妩、吕容（西航港实小）；曾思（棠中实验校）；（</w:t>
            </w:r>
            <w:r w:rsidRPr="00377C2A">
              <w:rPr>
                <w:rFonts w:ascii="楷体_GB2312" w:eastAsia="楷体_GB2312" w:hAnsi="楷体_GB2312"/>
                <w:sz w:val="24"/>
              </w:rPr>
              <w:t>11</w:t>
            </w:r>
            <w:r w:rsidRPr="00377C2A">
              <w:rPr>
                <w:rFonts w:ascii="楷体_GB2312" w:eastAsia="楷体_GB2312" w:hAnsi="楷体_GB2312" w:hint="eastAsia"/>
                <w:sz w:val="24"/>
              </w:rPr>
              <w:t>人）</w:t>
            </w:r>
          </w:p>
        </w:tc>
      </w:tr>
      <w:tr w:rsidR="00DD7340" w:rsidRPr="00377C2A" w:rsidTr="00EE4A42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/>
                <w:sz w:val="24"/>
              </w:rPr>
              <w:t>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罗</w:t>
            </w:r>
            <w:r w:rsidRPr="00377C2A">
              <w:rPr>
                <w:rFonts w:ascii="楷体_GB2312" w:eastAsia="楷体_GB2312" w:hAnsi="楷体_GB2312"/>
                <w:sz w:val="24"/>
              </w:rPr>
              <w:t xml:space="preserve">  </w:t>
            </w:r>
            <w:r w:rsidRPr="00377C2A">
              <w:rPr>
                <w:rFonts w:ascii="楷体_GB2312" w:eastAsia="楷体_GB2312" w:hAnsi="楷体_GB2312" w:hint="eastAsia"/>
                <w:sz w:val="24"/>
              </w:rPr>
              <w:t>莉工作室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小学语文课程与教学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黄兴蓉（公兴小学）；汪卢虹（双中实验校附小）；邓慧敏（九江小学）；廖凤（</w:t>
            </w:r>
            <w:r>
              <w:rPr>
                <w:rFonts w:ascii="楷体_GB2312" w:eastAsia="楷体_GB2312" w:hAnsi="楷体_GB2312" w:hint="eastAsia"/>
                <w:sz w:val="24"/>
              </w:rPr>
              <w:t>双华</w:t>
            </w:r>
            <w:r w:rsidRPr="00377C2A">
              <w:rPr>
                <w:rFonts w:ascii="楷体_GB2312" w:eastAsia="楷体_GB2312" w:hAnsi="楷体_GB2312" w:hint="eastAsia"/>
                <w:sz w:val="24"/>
              </w:rPr>
              <w:t>小学）；佘玉洁（西航港实小）；王泓岚、张美艳（棠湖小学）；（</w:t>
            </w:r>
            <w:r w:rsidRPr="00377C2A">
              <w:rPr>
                <w:rFonts w:ascii="楷体_GB2312" w:eastAsia="楷体_GB2312" w:hAnsi="楷体_GB2312"/>
                <w:sz w:val="24"/>
              </w:rPr>
              <w:t>7</w:t>
            </w:r>
            <w:r w:rsidRPr="00377C2A">
              <w:rPr>
                <w:rFonts w:ascii="楷体_GB2312" w:eastAsia="楷体_GB2312" w:hAnsi="楷体_GB2312" w:hint="eastAsia"/>
                <w:sz w:val="24"/>
              </w:rPr>
              <w:t>人）</w:t>
            </w:r>
          </w:p>
        </w:tc>
      </w:tr>
      <w:tr w:rsidR="00DD7340" w:rsidRPr="00377C2A" w:rsidTr="00EE4A42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/>
                <w:sz w:val="24"/>
              </w:rPr>
              <w:t>4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Default="00DD7340" w:rsidP="00EE4A42">
            <w:pPr>
              <w:autoSpaceDE w:val="0"/>
              <w:autoSpaceDN w:val="0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林</w:t>
            </w:r>
            <w:r w:rsidRPr="00377C2A">
              <w:rPr>
                <w:rFonts w:ascii="楷体_GB2312" w:eastAsia="楷体_GB2312" w:hAnsi="楷体_GB2312"/>
                <w:sz w:val="24"/>
              </w:rPr>
              <w:t xml:space="preserve"> </w:t>
            </w:r>
            <w:r w:rsidRPr="00377C2A">
              <w:rPr>
                <w:rFonts w:ascii="楷体_GB2312" w:eastAsia="楷体_GB2312" w:hAnsi="楷体_GB2312" w:hint="eastAsia"/>
                <w:sz w:val="24"/>
              </w:rPr>
              <w:t>蓉</w:t>
            </w:r>
          </w:p>
          <w:p w:rsidR="00DD7340" w:rsidRPr="00377C2A" w:rsidRDefault="00DD7340" w:rsidP="00EE4A42">
            <w:pPr>
              <w:autoSpaceDE w:val="0"/>
              <w:autoSpaceDN w:val="0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工作室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小学英语课程与教学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李秀美（龙池小学）；邹彬（黄水小学）；王丽（双中实验校附小）；（</w:t>
            </w:r>
            <w:r w:rsidRPr="00377C2A">
              <w:rPr>
                <w:rFonts w:ascii="楷体_GB2312" w:eastAsia="楷体_GB2312" w:hAnsi="楷体_GB2312"/>
                <w:sz w:val="24"/>
              </w:rPr>
              <w:t>3</w:t>
            </w:r>
            <w:r w:rsidRPr="00377C2A">
              <w:rPr>
                <w:rFonts w:ascii="楷体_GB2312" w:eastAsia="楷体_GB2312" w:hAnsi="楷体_GB2312" w:hint="eastAsia"/>
                <w:sz w:val="24"/>
              </w:rPr>
              <w:t>人）</w:t>
            </w:r>
          </w:p>
        </w:tc>
      </w:tr>
      <w:tr w:rsidR="00DD7340" w:rsidRPr="00377C2A" w:rsidTr="00EE4A42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/>
                <w:sz w:val="24"/>
              </w:rPr>
              <w:t>5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int="eastAsia"/>
                <w:sz w:val="24"/>
              </w:rPr>
              <w:t>冯之刚工作室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int="eastAsia"/>
                <w:sz w:val="24"/>
              </w:rPr>
              <w:t>小学数学课程与教学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李雪梅（公兴小学）；岳琴（龙池小学）：杨蕴（双中实验校附小）；黄丹（实小东区）；宋仕成、余琴（棠湖小学）；林涛（金桥小学）：张珊（双华小学）：周梦影（黄水小学）；杨梦月、熊菲（西航港实小）；佘耀瑶（棠中实验校）；漆颖（协和实小）；王跃明（川师大附属圣菲小学）；侯志鹏（实验小学）；（</w:t>
            </w:r>
            <w:r w:rsidRPr="00377C2A">
              <w:rPr>
                <w:rFonts w:ascii="楷体_GB2312" w:eastAsia="楷体_GB2312" w:hAnsi="楷体_GB2312"/>
                <w:sz w:val="24"/>
              </w:rPr>
              <w:t>15</w:t>
            </w:r>
            <w:r w:rsidRPr="00377C2A">
              <w:rPr>
                <w:rFonts w:ascii="楷体_GB2312" w:eastAsia="楷体_GB2312" w:hAnsi="楷体_GB2312" w:hint="eastAsia"/>
                <w:sz w:val="24"/>
              </w:rPr>
              <w:t>人）</w:t>
            </w:r>
          </w:p>
        </w:tc>
      </w:tr>
      <w:tr w:rsidR="00DD7340" w:rsidRPr="00377C2A" w:rsidTr="00EE4A42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/>
                <w:sz w:val="24"/>
              </w:rPr>
              <w:t>6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罗宗绪工作室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中学数学课程与教学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余蕾、杨明、陈晓姗、朱春烨（双中实验校）；李敏、张天涯（棠外）；覃叶（金桥初中）；蒋敬（东升二中）；樊谢艳（东升一中）；刘翠翠、周成兵（艺体中学）；徐柳（协和实验中学）；董必燃（棠中实验校）；（</w:t>
            </w:r>
            <w:r w:rsidRPr="00377C2A">
              <w:rPr>
                <w:rFonts w:ascii="楷体_GB2312" w:eastAsia="楷体_GB2312" w:hAnsi="楷体_GB2312"/>
                <w:sz w:val="24"/>
              </w:rPr>
              <w:t>13</w:t>
            </w:r>
            <w:r w:rsidRPr="00377C2A">
              <w:rPr>
                <w:rFonts w:ascii="楷体_GB2312" w:eastAsia="楷体_GB2312" w:hAnsi="楷体_GB2312" w:hint="eastAsia"/>
                <w:sz w:val="24"/>
              </w:rPr>
              <w:t>人）</w:t>
            </w:r>
          </w:p>
        </w:tc>
      </w:tr>
      <w:tr w:rsidR="00DD7340" w:rsidRPr="00377C2A" w:rsidTr="00EE4A42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/>
                <w:sz w:val="24"/>
              </w:rPr>
              <w:t>7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李中军工作室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中学数学课程与教学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王保弟（双中）；许洋、吴婷（金桥初中）；郭亚男（东升二中）；陈曦、杨剑（棠中）；邓飞、张益华（永安中学）；李慧（东升一中）；巫小玲（艺体中学）；（</w:t>
            </w:r>
            <w:r w:rsidRPr="00377C2A">
              <w:rPr>
                <w:rFonts w:ascii="楷体_GB2312" w:eastAsia="楷体_GB2312" w:hAnsi="楷体_GB2312"/>
                <w:sz w:val="24"/>
              </w:rPr>
              <w:t>10</w:t>
            </w:r>
            <w:r w:rsidRPr="00377C2A">
              <w:rPr>
                <w:rFonts w:ascii="楷体_GB2312" w:eastAsia="楷体_GB2312" w:hAnsi="楷体_GB2312" w:hint="eastAsia"/>
                <w:sz w:val="24"/>
              </w:rPr>
              <w:t>人）</w:t>
            </w:r>
          </w:p>
        </w:tc>
      </w:tr>
      <w:tr w:rsidR="00DD7340" w:rsidRPr="00377C2A" w:rsidTr="00EE4A42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/>
                <w:sz w:val="24"/>
              </w:rPr>
              <w:t>8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文中华工作室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中学数学课程与教学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张丽（棠中实验校）；张凯（东升二中）；乔于、邢建、廖欢（棠外）；周娟、黄世翔（东升一中）；张云惠（永安中学）（</w:t>
            </w:r>
            <w:r w:rsidRPr="00377C2A">
              <w:rPr>
                <w:rFonts w:ascii="楷体_GB2312" w:eastAsia="楷体_GB2312" w:hAnsi="楷体_GB2312"/>
                <w:sz w:val="24"/>
              </w:rPr>
              <w:t>8</w:t>
            </w:r>
            <w:r w:rsidRPr="00377C2A">
              <w:rPr>
                <w:rFonts w:ascii="楷体_GB2312" w:eastAsia="楷体_GB2312" w:hAnsi="楷体_GB2312" w:hint="eastAsia"/>
                <w:sz w:val="24"/>
              </w:rPr>
              <w:t>人）</w:t>
            </w:r>
          </w:p>
        </w:tc>
      </w:tr>
      <w:tr w:rsidR="00DD7340" w:rsidRPr="00377C2A" w:rsidTr="00EE4A42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/>
                <w:sz w:val="24"/>
              </w:rPr>
              <w:t>9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int="eastAsia"/>
                <w:sz w:val="24"/>
              </w:rPr>
              <w:t>崔正淳工作室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中学化学课程与教学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华英利（棠外）；杨朝军、蒋军泽、尤丽娟、林华娟、徐聪、杨华敏（双中）；屈信丽（东升一中）；黄丽（永安中学）；张浩（棠中实验校）；（</w:t>
            </w:r>
            <w:r w:rsidRPr="00377C2A">
              <w:rPr>
                <w:rFonts w:ascii="楷体_GB2312" w:eastAsia="楷体_GB2312" w:hAnsi="楷体_GB2312"/>
                <w:sz w:val="24"/>
              </w:rPr>
              <w:t>10</w:t>
            </w:r>
            <w:r w:rsidRPr="00377C2A">
              <w:rPr>
                <w:rFonts w:ascii="楷体_GB2312" w:eastAsia="楷体_GB2312" w:hAnsi="楷体_GB2312" w:hint="eastAsia"/>
                <w:sz w:val="24"/>
              </w:rPr>
              <w:t>人）</w:t>
            </w:r>
          </w:p>
        </w:tc>
      </w:tr>
      <w:tr w:rsidR="00DD7340" w:rsidRPr="00377C2A" w:rsidTr="00EE4A42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/>
                <w:sz w:val="24"/>
              </w:rPr>
              <w:t>10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廖洪森工作室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中学政治课程与教学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游燕（彭镇初中）；刁蝉娟（棠外）；付攀（双中实验校）；古玲（棠中实验校）；文蕈（棠中）（</w:t>
            </w:r>
            <w:r w:rsidRPr="00377C2A">
              <w:rPr>
                <w:rFonts w:ascii="楷体_GB2312" w:eastAsia="楷体_GB2312" w:hAnsi="楷体_GB2312"/>
                <w:sz w:val="24"/>
              </w:rPr>
              <w:t>5</w:t>
            </w:r>
            <w:r w:rsidRPr="00377C2A">
              <w:rPr>
                <w:rFonts w:ascii="楷体_GB2312" w:eastAsia="楷体_GB2312" w:hAnsi="楷体_GB2312" w:hint="eastAsia"/>
                <w:sz w:val="24"/>
              </w:rPr>
              <w:t>人）</w:t>
            </w:r>
          </w:p>
        </w:tc>
      </w:tr>
      <w:tr w:rsidR="00DD7340" w:rsidRPr="00377C2A" w:rsidTr="00EE4A42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/>
                <w:sz w:val="24"/>
              </w:rPr>
              <w:t>11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陈</w:t>
            </w:r>
            <w:r w:rsidRPr="00377C2A">
              <w:rPr>
                <w:rFonts w:ascii="楷体_GB2312" w:eastAsia="楷体_GB2312" w:hAnsi="楷体_GB2312"/>
                <w:sz w:val="24"/>
              </w:rPr>
              <w:t xml:space="preserve">  </w:t>
            </w:r>
            <w:r w:rsidRPr="00377C2A">
              <w:rPr>
                <w:rFonts w:ascii="楷体_GB2312" w:eastAsia="楷体_GB2312" w:hAnsi="楷体_GB2312" w:hint="eastAsia"/>
                <w:sz w:val="24"/>
              </w:rPr>
              <w:t>双工作室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中、小学音乐课程与教学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郭映兰（东升二中）；杜静（棠外）；杨婧婧、杨应芝（双华小学）：王虹羚、王婷、冯梓原（艺体中学）；魏秋月（棠湖小学）；（</w:t>
            </w:r>
            <w:r w:rsidRPr="00377C2A">
              <w:rPr>
                <w:rFonts w:ascii="楷体_GB2312" w:eastAsia="楷体_GB2312" w:hAnsi="楷体_GB2312"/>
                <w:sz w:val="24"/>
              </w:rPr>
              <w:t>8</w:t>
            </w:r>
            <w:r w:rsidRPr="00377C2A">
              <w:rPr>
                <w:rFonts w:ascii="楷体_GB2312" w:eastAsia="楷体_GB2312" w:hAnsi="楷体_GB2312" w:hint="eastAsia"/>
                <w:sz w:val="24"/>
              </w:rPr>
              <w:t>人）</w:t>
            </w:r>
          </w:p>
        </w:tc>
      </w:tr>
      <w:tr w:rsidR="00DD7340" w:rsidRPr="00377C2A" w:rsidTr="00EE4A42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/>
                <w:sz w:val="24"/>
              </w:rPr>
              <w:t>12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spacing w:line="440" w:lineRule="exact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int="eastAsia"/>
                <w:sz w:val="24"/>
              </w:rPr>
              <w:t>刘光文工作室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int="eastAsia"/>
                <w:sz w:val="24"/>
              </w:rPr>
              <w:t>中学地理课程与教学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刘玉婷（西航港二中）；黄强（棠外）；蒋瑛（艺体中学）；罗昊、孙晓玉（棠中）（</w:t>
            </w:r>
            <w:r w:rsidRPr="00377C2A">
              <w:rPr>
                <w:rFonts w:ascii="楷体_GB2312" w:eastAsia="楷体_GB2312" w:hAnsi="楷体_GB2312"/>
                <w:sz w:val="24"/>
              </w:rPr>
              <w:t>5</w:t>
            </w:r>
            <w:r w:rsidRPr="00377C2A">
              <w:rPr>
                <w:rFonts w:ascii="楷体_GB2312" w:eastAsia="楷体_GB2312" w:hAnsi="楷体_GB2312" w:hint="eastAsia"/>
                <w:sz w:val="24"/>
              </w:rPr>
              <w:t>人）</w:t>
            </w:r>
          </w:p>
        </w:tc>
      </w:tr>
      <w:tr w:rsidR="00DD7340" w:rsidRPr="00377C2A" w:rsidTr="00EE4A42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/>
                <w:sz w:val="24"/>
              </w:rPr>
              <w:t>13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 w:rsidRPr="00377C2A">
              <w:rPr>
                <w:rFonts w:ascii="楷体_GB2312" w:eastAsia="楷体_GB2312" w:hint="eastAsia"/>
                <w:sz w:val="24"/>
              </w:rPr>
              <w:t>张志勇工作室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/>
                <w:sz w:val="24"/>
              </w:rPr>
            </w:pPr>
            <w:r w:rsidRPr="00377C2A">
              <w:rPr>
                <w:rFonts w:ascii="楷体_GB2312" w:eastAsia="楷体_GB2312" w:hint="eastAsia"/>
                <w:sz w:val="24"/>
              </w:rPr>
              <w:t>高考美术专业研究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left"/>
              <w:rPr>
                <w:rFonts w:ascii="楷体_GB2312" w:eastAsia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李发友、夏江来、赵梓诚、何凤、陈意、赵俊康、漆帅、杨君秀、王章玉、李小艳（艺体中学）；刘永宏（棠中）（</w:t>
            </w:r>
            <w:r w:rsidRPr="00377C2A">
              <w:rPr>
                <w:rFonts w:ascii="楷体_GB2312" w:eastAsia="楷体_GB2312" w:hAnsi="楷体_GB2312"/>
                <w:sz w:val="24"/>
              </w:rPr>
              <w:t>11</w:t>
            </w:r>
            <w:r w:rsidRPr="00377C2A">
              <w:rPr>
                <w:rFonts w:ascii="楷体_GB2312" w:eastAsia="楷体_GB2312" w:hAnsi="楷体_GB2312" w:hint="eastAsia"/>
                <w:sz w:val="24"/>
              </w:rPr>
              <w:t>人）</w:t>
            </w:r>
          </w:p>
        </w:tc>
      </w:tr>
      <w:tr w:rsidR="00DD7340" w:rsidRPr="00377C2A" w:rsidTr="00EE4A42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/>
                <w:sz w:val="24"/>
              </w:rPr>
              <w:t>14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 w:rsidRPr="00377C2A">
              <w:rPr>
                <w:rFonts w:ascii="楷体_GB2312" w:eastAsia="楷体_GB2312" w:hint="eastAsia"/>
                <w:sz w:val="24"/>
              </w:rPr>
              <w:t>黄洪刚工作室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/>
                <w:sz w:val="24"/>
              </w:rPr>
            </w:pPr>
            <w:r w:rsidRPr="00377C2A">
              <w:rPr>
                <w:rFonts w:ascii="楷体_GB2312" w:eastAsia="楷体_GB2312" w:hint="eastAsia"/>
                <w:sz w:val="24"/>
              </w:rPr>
              <w:t>电工电子课程与教学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left"/>
              <w:rPr>
                <w:rFonts w:ascii="楷体_GB2312" w:eastAsia="楷体_GB2312"/>
                <w:sz w:val="24"/>
              </w:rPr>
            </w:pPr>
            <w:r w:rsidRPr="00377C2A">
              <w:rPr>
                <w:rFonts w:ascii="楷体_GB2312" w:eastAsia="楷体_GB2312" w:hint="eastAsia"/>
                <w:sz w:val="24"/>
              </w:rPr>
              <w:t>曹俐、卓必萍、张伟华、谭周辉、钟晓宇（成都电子信息学校）；（</w:t>
            </w:r>
            <w:r w:rsidRPr="00377C2A">
              <w:rPr>
                <w:rFonts w:ascii="楷体_GB2312" w:eastAsia="楷体_GB2312"/>
                <w:sz w:val="24"/>
              </w:rPr>
              <w:t>5</w:t>
            </w:r>
            <w:r w:rsidRPr="00377C2A">
              <w:rPr>
                <w:rFonts w:ascii="楷体_GB2312" w:eastAsia="楷体_GB2312" w:hint="eastAsia"/>
                <w:sz w:val="24"/>
              </w:rPr>
              <w:t>人</w:t>
            </w:r>
            <w:r w:rsidRPr="00377C2A">
              <w:rPr>
                <w:rFonts w:ascii="楷体_GB2312" w:eastAsia="楷体_GB2312"/>
                <w:sz w:val="24"/>
              </w:rPr>
              <w:t>)</w:t>
            </w:r>
          </w:p>
        </w:tc>
      </w:tr>
      <w:tr w:rsidR="00DD7340" w:rsidRPr="00377C2A" w:rsidTr="00EE4A42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/>
                <w:sz w:val="24"/>
              </w:rPr>
              <w:t>15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 w:rsidRPr="00377C2A">
              <w:rPr>
                <w:rFonts w:ascii="楷体_GB2312" w:eastAsia="楷体_GB2312" w:hint="eastAsia"/>
                <w:sz w:val="24"/>
              </w:rPr>
              <w:t>巫小芳工作室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学前教育课程与教学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杨晓梅（光电所幼儿园）；段霁洮（西航港幼儿园）郭佳丽（公兴幼儿园）；胡佳英、郭净（胜利幼儿园）；余采倪（永安幼儿园）；张先连（黄水幼儿园）；刘柯利（九江幼儿园）；段丹（黄甲幼儿园）；凌姗（机关幼儿园）；胡慧婷（实验幼儿园）（</w:t>
            </w:r>
            <w:r w:rsidRPr="00377C2A">
              <w:rPr>
                <w:rFonts w:ascii="楷体_GB2312" w:eastAsia="楷体_GB2312" w:hAnsi="楷体_GB2312"/>
                <w:sz w:val="24"/>
              </w:rPr>
              <w:t>11</w:t>
            </w:r>
            <w:r w:rsidRPr="00377C2A">
              <w:rPr>
                <w:rFonts w:ascii="楷体_GB2312" w:eastAsia="楷体_GB2312" w:hAnsi="楷体_GB2312" w:hint="eastAsia"/>
                <w:sz w:val="24"/>
              </w:rPr>
              <w:t>人）</w:t>
            </w:r>
          </w:p>
        </w:tc>
      </w:tr>
      <w:tr w:rsidR="00DD7340" w:rsidRPr="00377C2A" w:rsidTr="00EE4A42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/>
                <w:sz w:val="24"/>
              </w:rPr>
              <w:t>16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jc w:val="center"/>
              <w:rPr>
                <w:rFonts w:ascii="楷体_GB2312" w:eastAsia="楷体_GB2312"/>
                <w:sz w:val="24"/>
              </w:rPr>
            </w:pPr>
            <w:r w:rsidRPr="00377C2A">
              <w:rPr>
                <w:rFonts w:ascii="楷体_GB2312" w:eastAsia="楷体_GB2312" w:hAnsi="宋体" w:hint="eastAsia"/>
                <w:sz w:val="24"/>
              </w:rPr>
              <w:t>李春兰工作室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中学德育与班主任工作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left"/>
              <w:rPr>
                <w:rFonts w:ascii="楷体_GB2312" w:eastAsia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朱瑶（东升二中）；（</w:t>
            </w:r>
            <w:r w:rsidRPr="00377C2A">
              <w:rPr>
                <w:rFonts w:ascii="楷体_GB2312" w:eastAsia="楷体_GB2312" w:hAnsi="楷体_GB2312"/>
                <w:sz w:val="24"/>
              </w:rPr>
              <w:t>1</w:t>
            </w:r>
            <w:r w:rsidRPr="00377C2A">
              <w:rPr>
                <w:rFonts w:ascii="楷体_GB2312" w:eastAsia="楷体_GB2312" w:hAnsi="楷体_GB2312" w:hint="eastAsia"/>
                <w:sz w:val="24"/>
              </w:rPr>
              <w:t>人）</w:t>
            </w:r>
          </w:p>
        </w:tc>
      </w:tr>
      <w:tr w:rsidR="00DD7340" w:rsidRPr="00377C2A" w:rsidTr="00EE4A42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/>
                <w:sz w:val="24"/>
              </w:rPr>
              <w:t>17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宋体" w:hint="eastAsia"/>
                <w:sz w:val="24"/>
              </w:rPr>
              <w:t>孙晓晖工作室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中学德育与班主任工作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李晓丹（东升二中）；彭冯燕（西航港二中）；宋冬梅、苟树林、峗柯伊（棠外）；范勇（东升一中）；邓静（棠中）；李琳琳（艺体中学）；（</w:t>
            </w:r>
            <w:r w:rsidRPr="00377C2A">
              <w:rPr>
                <w:rFonts w:ascii="楷体_GB2312" w:eastAsia="楷体_GB2312" w:hAnsi="楷体_GB2312"/>
                <w:sz w:val="24"/>
              </w:rPr>
              <w:t>8</w:t>
            </w:r>
            <w:r w:rsidRPr="00377C2A">
              <w:rPr>
                <w:rFonts w:ascii="楷体_GB2312" w:eastAsia="楷体_GB2312" w:hAnsi="楷体_GB2312" w:hint="eastAsia"/>
                <w:sz w:val="24"/>
              </w:rPr>
              <w:t>人）</w:t>
            </w:r>
          </w:p>
        </w:tc>
      </w:tr>
      <w:tr w:rsidR="00DD7340" w:rsidRPr="00377C2A" w:rsidTr="00EE4A42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/>
                <w:sz w:val="24"/>
              </w:rPr>
              <w:t>18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jc w:val="center"/>
              <w:rPr>
                <w:rFonts w:ascii="楷体_GB2312" w:eastAsia="楷体_GB2312"/>
                <w:sz w:val="24"/>
              </w:rPr>
            </w:pPr>
            <w:r w:rsidRPr="00377C2A">
              <w:rPr>
                <w:rFonts w:ascii="楷体_GB2312" w:eastAsia="楷体_GB2312" w:hAnsi="宋体" w:hint="eastAsia"/>
                <w:sz w:val="24"/>
              </w:rPr>
              <w:t>段</w:t>
            </w:r>
            <w:r w:rsidRPr="00377C2A">
              <w:rPr>
                <w:rFonts w:ascii="楷体_GB2312" w:eastAsia="楷体_GB2312" w:hAnsi="宋体"/>
                <w:sz w:val="24"/>
              </w:rPr>
              <w:t xml:space="preserve">  </w:t>
            </w:r>
            <w:r w:rsidRPr="00377C2A">
              <w:rPr>
                <w:rFonts w:ascii="楷体_GB2312" w:eastAsia="楷体_GB2312" w:hAnsi="宋体" w:hint="eastAsia"/>
                <w:sz w:val="24"/>
              </w:rPr>
              <w:t>旭</w:t>
            </w:r>
            <w:r w:rsidRPr="00377C2A">
              <w:rPr>
                <w:rFonts w:ascii="楷体_GB2312" w:eastAsia="楷体_GB2312" w:hint="eastAsia"/>
                <w:sz w:val="24"/>
              </w:rPr>
              <w:t>工作室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小学德育与班主任工作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left"/>
              <w:rPr>
                <w:rFonts w:ascii="楷体_GB2312" w:eastAsia="楷体_GB2312"/>
                <w:sz w:val="24"/>
              </w:rPr>
            </w:pPr>
            <w:r w:rsidRPr="00377C2A">
              <w:rPr>
                <w:rFonts w:ascii="楷体_GB2312" w:eastAsia="楷体_GB2312" w:hint="eastAsia"/>
                <w:sz w:val="24"/>
              </w:rPr>
              <w:t>罗丹（公兴小学）；付永婷（胜利小学）；郭婷</w:t>
            </w:r>
            <w:r w:rsidRPr="00377C2A">
              <w:rPr>
                <w:rFonts w:ascii="楷体_GB2312" w:eastAsia="楷体_GB2312" w:hAnsi="楷体_GB2312" w:hint="eastAsia"/>
                <w:sz w:val="24"/>
              </w:rPr>
              <w:t>（棠湖小学）；</w:t>
            </w:r>
            <w:r w:rsidRPr="00377C2A">
              <w:rPr>
                <w:rFonts w:ascii="楷体_GB2312" w:eastAsia="楷体_GB2312" w:hint="eastAsia"/>
                <w:sz w:val="24"/>
              </w:rPr>
              <w:t>（</w:t>
            </w:r>
            <w:r w:rsidRPr="00377C2A">
              <w:rPr>
                <w:rFonts w:ascii="楷体_GB2312" w:eastAsia="楷体_GB2312"/>
                <w:sz w:val="24"/>
              </w:rPr>
              <w:t>3</w:t>
            </w:r>
            <w:r w:rsidRPr="00377C2A">
              <w:rPr>
                <w:rFonts w:ascii="楷体_GB2312" w:eastAsia="楷体_GB2312" w:hint="eastAsia"/>
                <w:sz w:val="24"/>
              </w:rPr>
              <w:t>人）</w:t>
            </w:r>
          </w:p>
        </w:tc>
      </w:tr>
      <w:tr w:rsidR="00DD7340" w:rsidRPr="00377C2A" w:rsidTr="00EE4A42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/>
                <w:sz w:val="24"/>
              </w:rPr>
              <w:t>19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377C2A">
              <w:rPr>
                <w:rFonts w:ascii="楷体_GB2312" w:eastAsia="楷体_GB2312" w:hAnsi="宋体" w:hint="eastAsia"/>
                <w:sz w:val="24"/>
              </w:rPr>
              <w:t>唐玉兰</w:t>
            </w:r>
            <w:r w:rsidRPr="00377C2A">
              <w:rPr>
                <w:rFonts w:ascii="楷体_GB2312" w:eastAsia="楷体_GB2312" w:hint="eastAsia"/>
                <w:sz w:val="24"/>
              </w:rPr>
              <w:t>工作室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小学德育与班主任工作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340" w:rsidRPr="00377C2A" w:rsidRDefault="00DD7340" w:rsidP="00EE4A42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 w:rsidRPr="00377C2A">
              <w:rPr>
                <w:rFonts w:ascii="楷体_GB2312" w:eastAsia="楷体_GB2312" w:hAnsi="楷体_GB2312" w:hint="eastAsia"/>
                <w:sz w:val="24"/>
              </w:rPr>
              <w:t>周琴（龙池小学）：罗曼（九江小学）；邱丽君（西航港实小）；曹美（永安小学）（</w:t>
            </w:r>
            <w:r w:rsidRPr="00377C2A">
              <w:rPr>
                <w:rFonts w:ascii="楷体_GB2312" w:eastAsia="楷体_GB2312" w:hAnsi="楷体_GB2312"/>
                <w:sz w:val="24"/>
              </w:rPr>
              <w:t>4</w:t>
            </w:r>
            <w:r w:rsidRPr="00377C2A">
              <w:rPr>
                <w:rFonts w:ascii="楷体_GB2312" w:eastAsia="楷体_GB2312" w:hAnsi="楷体_GB2312" w:hint="eastAsia"/>
                <w:sz w:val="24"/>
              </w:rPr>
              <w:t>人）</w:t>
            </w:r>
          </w:p>
        </w:tc>
      </w:tr>
    </w:tbl>
    <w:p w:rsidR="00DD7340" w:rsidRDefault="00DD7340" w:rsidP="00EE4A42">
      <w:bookmarkStart w:id="0" w:name="_GoBack"/>
      <w:bookmarkEnd w:id="0"/>
    </w:p>
    <w:sectPr w:rsidR="00DD7340" w:rsidSect="00EE4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340" w:rsidRDefault="00DD7340">
      <w:r>
        <w:separator/>
      </w:r>
    </w:p>
  </w:endnote>
  <w:endnote w:type="continuationSeparator" w:id="0">
    <w:p w:rsidR="00DD7340" w:rsidRDefault="00DD7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340" w:rsidRDefault="00DD73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340" w:rsidRDefault="00DD734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340" w:rsidRDefault="00DD73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340" w:rsidRDefault="00DD7340">
      <w:r>
        <w:separator/>
      </w:r>
    </w:p>
  </w:footnote>
  <w:footnote w:type="continuationSeparator" w:id="0">
    <w:p w:rsidR="00DD7340" w:rsidRDefault="00DD73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340" w:rsidRDefault="00DD73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340" w:rsidRDefault="00DD7340" w:rsidP="006C56E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340" w:rsidRDefault="00DD734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A7756AA"/>
    <w:rsid w:val="000962B4"/>
    <w:rsid w:val="0015309B"/>
    <w:rsid w:val="00377C2A"/>
    <w:rsid w:val="00401AAB"/>
    <w:rsid w:val="00560BBE"/>
    <w:rsid w:val="0066621D"/>
    <w:rsid w:val="006C56E0"/>
    <w:rsid w:val="00704C22"/>
    <w:rsid w:val="007859AB"/>
    <w:rsid w:val="0082284C"/>
    <w:rsid w:val="008834D7"/>
    <w:rsid w:val="00A759A3"/>
    <w:rsid w:val="00AF759A"/>
    <w:rsid w:val="00DD7340"/>
    <w:rsid w:val="00E269C4"/>
    <w:rsid w:val="00EE4A42"/>
    <w:rsid w:val="02FD743E"/>
    <w:rsid w:val="05B0004F"/>
    <w:rsid w:val="07F72D3D"/>
    <w:rsid w:val="0C2400BE"/>
    <w:rsid w:val="13484AA3"/>
    <w:rsid w:val="135C3515"/>
    <w:rsid w:val="20E3378C"/>
    <w:rsid w:val="287632F0"/>
    <w:rsid w:val="2A7756AA"/>
    <w:rsid w:val="2C271D1A"/>
    <w:rsid w:val="308E1AED"/>
    <w:rsid w:val="32917B08"/>
    <w:rsid w:val="34D711DB"/>
    <w:rsid w:val="42262E82"/>
    <w:rsid w:val="48C95C26"/>
    <w:rsid w:val="530D4D08"/>
    <w:rsid w:val="533A2D7A"/>
    <w:rsid w:val="59FF3DF9"/>
    <w:rsid w:val="5DA70323"/>
    <w:rsid w:val="5FD20C38"/>
    <w:rsid w:val="62E03BB0"/>
    <w:rsid w:val="664F7E70"/>
    <w:rsid w:val="6AEA01F8"/>
    <w:rsid w:val="6D4324F9"/>
    <w:rsid w:val="6E367591"/>
    <w:rsid w:val="71CF7377"/>
    <w:rsid w:val="72B8349A"/>
    <w:rsid w:val="77BB186C"/>
    <w:rsid w:val="781F59B8"/>
    <w:rsid w:val="7840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9A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E4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E4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306</Words>
  <Characters>1750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users</cp:lastModifiedBy>
  <cp:revision>9</cp:revision>
  <dcterms:created xsi:type="dcterms:W3CDTF">2017-03-03T02:15:00Z</dcterms:created>
  <dcterms:modified xsi:type="dcterms:W3CDTF">2018-04-13T14:36:00Z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