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C7" w:rsidRPr="007F2B4E" w:rsidRDefault="00B65EC7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 w:rsidRPr="007F2B4E">
        <w:rPr>
          <w:rFonts w:ascii="黑体" w:eastAsia="黑体" w:hAnsi="Calibri" w:cs="Times New Roman" w:hint="eastAsia"/>
          <w:b/>
          <w:sz w:val="28"/>
          <w:szCs w:val="28"/>
        </w:rPr>
        <w:t>关于</w:t>
      </w:r>
      <w:r>
        <w:rPr>
          <w:rFonts w:ascii="黑体" w:eastAsia="黑体" w:hAnsi="Calibri" w:cs="Times New Roman" w:hint="eastAsia"/>
          <w:b/>
          <w:sz w:val="28"/>
          <w:szCs w:val="28"/>
        </w:rPr>
        <w:t>开展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双流教育系统践行社会主义核心价值观暨“铸师魂·育英才”</w:t>
      </w:r>
    </w:p>
    <w:p w:rsidR="00B65EC7" w:rsidRPr="007F2B4E" w:rsidRDefault="00B65EC7" w:rsidP="007A1E39">
      <w:pPr>
        <w:pStyle w:val="Heading1"/>
        <w:spacing w:line="540" w:lineRule="exact"/>
        <w:rPr>
          <w:rFonts w:ascii="黑体" w:eastAsia="黑体" w:hAnsi="Calibri" w:cs="Times New Roman"/>
          <w:b/>
          <w:sz w:val="28"/>
          <w:szCs w:val="28"/>
        </w:rPr>
      </w:pPr>
      <w:r>
        <w:rPr>
          <w:rFonts w:ascii="黑体" w:eastAsia="黑体" w:hAnsi="Calibri" w:cs="Times New Roman" w:hint="eastAsia"/>
          <w:b/>
          <w:sz w:val="28"/>
          <w:szCs w:val="28"/>
        </w:rPr>
        <w:t>主题活动之“双流好教师宣讲团走进黄龙溪</w:t>
      </w:r>
      <w:r w:rsidRPr="007F2B4E">
        <w:rPr>
          <w:rFonts w:ascii="黑体" w:eastAsia="黑体" w:hAnsi="Calibri" w:cs="Times New Roman" w:hint="eastAsia"/>
          <w:b/>
          <w:sz w:val="28"/>
          <w:szCs w:val="28"/>
        </w:rPr>
        <w:t>”的通知</w:t>
      </w:r>
    </w:p>
    <w:p w:rsidR="00B65EC7" w:rsidRPr="003C4744" w:rsidRDefault="00B65EC7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bCs/>
          <w:sz w:val="28"/>
          <w:szCs w:val="28"/>
        </w:rPr>
        <w:t>各相关学校</w:t>
      </w:r>
      <w:r w:rsidRPr="003C4744">
        <w:rPr>
          <w:rFonts w:hint="eastAsia"/>
          <w:sz w:val="28"/>
          <w:szCs w:val="28"/>
        </w:rPr>
        <w:t>：</w:t>
      </w:r>
    </w:p>
    <w:p w:rsidR="00B65EC7" w:rsidRPr="003C4744" w:rsidRDefault="00B65EC7" w:rsidP="007A1E39">
      <w:pPr>
        <w:spacing w:line="540" w:lineRule="exact"/>
        <w:rPr>
          <w:sz w:val="28"/>
          <w:szCs w:val="28"/>
        </w:rPr>
      </w:pPr>
      <w:r w:rsidRPr="003C4744">
        <w:rPr>
          <w:sz w:val="28"/>
          <w:szCs w:val="28"/>
        </w:rPr>
        <w:t xml:space="preserve">   </w:t>
      </w:r>
      <w:r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>
        <w:rPr>
          <w:rFonts w:hint="eastAsia"/>
          <w:sz w:val="28"/>
          <w:szCs w:val="28"/>
        </w:rPr>
        <w:t>黄龙溪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B65EC7" w:rsidRPr="003C4744" w:rsidRDefault="00B65EC7" w:rsidP="0091334E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B65EC7" w:rsidRPr="003C4744" w:rsidRDefault="00B65EC7" w:rsidP="0091334E">
      <w:pPr>
        <w:spacing w:line="540" w:lineRule="exact"/>
        <w:ind w:firstLineChars="200" w:firstLine="560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6"/>
          <w:attr w:name="Year" w:val="2016"/>
        </w:smartTagPr>
        <w:r w:rsidRPr="003C4744">
          <w:rPr>
            <w:sz w:val="28"/>
            <w:szCs w:val="28"/>
          </w:rPr>
          <w:t>2016</w:t>
        </w:r>
        <w:r w:rsidRPr="003C4744">
          <w:rPr>
            <w:rFonts w:hint="eastAsia"/>
            <w:sz w:val="28"/>
            <w:szCs w:val="28"/>
          </w:rPr>
          <w:t>年</w:t>
        </w:r>
        <w:r>
          <w:rPr>
            <w:sz w:val="28"/>
            <w:szCs w:val="28"/>
          </w:rPr>
          <w:t>6</w:t>
        </w:r>
        <w:r w:rsidRPr="003C4744">
          <w:rPr>
            <w:rFonts w:hint="eastAsia"/>
            <w:sz w:val="28"/>
            <w:szCs w:val="28"/>
          </w:rPr>
          <w:t>月</w:t>
        </w:r>
        <w:r>
          <w:rPr>
            <w:sz w:val="28"/>
            <w:szCs w:val="28"/>
          </w:rPr>
          <w:t>3</w:t>
        </w:r>
        <w:r w:rsidRPr="003C4744">
          <w:rPr>
            <w:rFonts w:hint="eastAsia"/>
            <w:sz w:val="28"/>
            <w:szCs w:val="28"/>
          </w:rPr>
          <w:t>日</w:t>
        </w:r>
      </w:smartTag>
      <w:r w:rsidRPr="003C4744">
        <w:rPr>
          <w:sz w:val="28"/>
          <w:szCs w:val="28"/>
        </w:rPr>
        <w:t>16</w:t>
      </w:r>
      <w:r w:rsidRPr="003C4744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4</w:t>
      </w:r>
      <w:r w:rsidRPr="003C4744">
        <w:rPr>
          <w:sz w:val="28"/>
          <w:szCs w:val="28"/>
        </w:rPr>
        <w:t>0-1</w:t>
      </w:r>
      <w:r>
        <w:rPr>
          <w:sz w:val="28"/>
          <w:szCs w:val="28"/>
        </w:rPr>
        <w:t>8</w:t>
      </w:r>
      <w:r w:rsidRPr="003C4744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</w:t>
      </w:r>
      <w:r w:rsidRPr="003C4744">
        <w:rPr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Pr="003C4744">
        <w:rPr>
          <w:rFonts w:ascii="宋体" w:hAnsi="宋体" w:cs="宋体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>
        <w:rPr>
          <w:rFonts w:ascii="宋体" w:cs="宋体"/>
          <w:sz w:val="28"/>
          <w:szCs w:val="28"/>
        </w:rPr>
        <w:t>1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/>
          <w:sz w:val="28"/>
          <w:szCs w:val="28"/>
        </w:rPr>
        <w:t>—16:</w:t>
      </w:r>
      <w:r>
        <w:rPr>
          <w:rFonts w:ascii="宋体" w:hAnsi="宋体" w:cs="宋体"/>
          <w:sz w:val="28"/>
          <w:szCs w:val="28"/>
        </w:rPr>
        <w:t>3</w:t>
      </w:r>
      <w:r w:rsidRPr="003C4744">
        <w:rPr>
          <w:rFonts w:asci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B65EC7" w:rsidRPr="003C4744" w:rsidRDefault="00B65EC7" w:rsidP="003C4744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B65EC7" w:rsidRPr="003C4744" w:rsidRDefault="00B65EC7" w:rsidP="0091334E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黄龙溪学校</w:t>
      </w:r>
    </w:p>
    <w:p w:rsidR="00B65EC7" w:rsidRPr="003C4744" w:rsidRDefault="00B65EC7" w:rsidP="003C4744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参会人员</w:t>
      </w:r>
    </w:p>
    <w:p w:rsidR="00B65EC7" w:rsidRPr="009D3036" w:rsidRDefault="00B65EC7" w:rsidP="009D303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黄龙溪学校、黄龙溪幼儿园校（园）长、管理干部及</w:t>
      </w:r>
      <w:r w:rsidRPr="009D3036">
        <w:rPr>
          <w:rFonts w:hint="eastAsia"/>
          <w:sz w:val="28"/>
          <w:szCs w:val="28"/>
        </w:rPr>
        <w:t>全体教师</w:t>
      </w:r>
    </w:p>
    <w:p w:rsidR="00B65EC7" w:rsidRPr="003C4744" w:rsidRDefault="00B65EC7" w:rsidP="003C4744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2127"/>
        <w:gridCol w:w="4586"/>
      </w:tblGrid>
      <w:tr w:rsidR="00B65EC7" w:rsidRPr="004045EA" w:rsidTr="004045EA">
        <w:tc>
          <w:tcPr>
            <w:tcW w:w="1809" w:type="dxa"/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2127" w:type="dxa"/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4586" w:type="dxa"/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主讲</w:t>
            </w:r>
          </w:p>
        </w:tc>
      </w:tr>
      <w:tr w:rsidR="00B65EC7" w:rsidRPr="004045EA" w:rsidTr="004045EA">
        <w:trPr>
          <w:trHeight w:val="615"/>
        </w:trPr>
        <w:tc>
          <w:tcPr>
            <w:tcW w:w="1809" w:type="dxa"/>
            <w:tcBorders>
              <w:bottom w:val="single" w:sz="4" w:space="0" w:color="auto"/>
            </w:tcBorders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/>
                <w:szCs w:val="21"/>
              </w:rPr>
              <w:t>16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40-17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《</w:t>
            </w:r>
            <w:r>
              <w:rPr>
                <w:rFonts w:ascii="仿宋_GB2312" w:eastAsia="仿宋_GB2312" w:hint="eastAsia"/>
                <w:szCs w:val="21"/>
              </w:rPr>
              <w:t>不忘初心，方得始终</w:t>
            </w:r>
            <w:r w:rsidRPr="004045EA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万志强（成都市优秀教师，西航港小学副校长</w:t>
            </w:r>
            <w:r w:rsidRPr="004045EA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B65EC7" w:rsidRPr="004045EA" w:rsidTr="004045EA">
        <w:trPr>
          <w:trHeight w:val="365"/>
        </w:trPr>
        <w:tc>
          <w:tcPr>
            <w:tcW w:w="1809" w:type="dxa"/>
            <w:tcBorders>
              <w:top w:val="single" w:sz="4" w:space="0" w:color="auto"/>
            </w:tcBorders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/>
                <w:szCs w:val="21"/>
              </w:rPr>
              <w:t>17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10-17</w:t>
            </w:r>
            <w:r w:rsidRPr="004045EA">
              <w:rPr>
                <w:rFonts w:ascii="仿宋_GB2312" w:eastAsia="仿宋_GB2312" w:hint="eastAsia"/>
                <w:szCs w:val="21"/>
              </w:rPr>
              <w:t>：</w:t>
            </w:r>
            <w:r w:rsidRPr="004045EA">
              <w:rPr>
                <w:rFonts w:ascii="仿宋_GB2312" w:eastAsia="仿宋_GB2312"/>
                <w:szCs w:val="21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4045EA">
              <w:rPr>
                <w:rFonts w:ascii="仿宋_GB2312" w:eastAsia="仿宋_GB2312" w:hint="eastAsia"/>
                <w:szCs w:val="21"/>
              </w:rPr>
              <w:t>《</w:t>
            </w:r>
            <w:r>
              <w:rPr>
                <w:rFonts w:ascii="仿宋_GB2312" w:eastAsia="仿宋_GB2312" w:hint="eastAsia"/>
                <w:szCs w:val="21"/>
              </w:rPr>
              <w:t>和学生一起成长的幸福</w:t>
            </w:r>
            <w:r w:rsidRPr="004045EA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4586" w:type="dxa"/>
            <w:tcBorders>
              <w:top w:val="single" w:sz="4" w:space="0" w:color="auto"/>
            </w:tcBorders>
          </w:tcPr>
          <w:p w:rsidR="00B65EC7" w:rsidRPr="004045EA" w:rsidRDefault="00B65EC7" w:rsidP="004045EA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陈玲</w:t>
            </w:r>
            <w:r w:rsidRPr="004045EA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四川省优秀教师，西航港一中校长</w:t>
            </w:r>
            <w:r w:rsidRPr="004045EA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</w:tbl>
    <w:p w:rsidR="00B65EC7" w:rsidRPr="00385E41" w:rsidRDefault="00B65EC7" w:rsidP="00385E41">
      <w:pPr>
        <w:pStyle w:val="ListParagraph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B65EC7" w:rsidRPr="00385E41" w:rsidRDefault="00B65EC7" w:rsidP="00385E41">
      <w:pPr>
        <w:spacing w:line="540" w:lineRule="exact"/>
        <w:ind w:firstLineChars="200" w:firstLine="560"/>
        <w:rPr>
          <w:sz w:val="28"/>
          <w:szCs w:val="28"/>
        </w:rPr>
      </w:pPr>
      <w:r w:rsidRPr="00385E41">
        <w:rPr>
          <w:rFonts w:ascii="宋体" w:hAnsi="宋体" w:cs="宋体" w:hint="eastAsia"/>
          <w:sz w:val="28"/>
          <w:szCs w:val="28"/>
        </w:rPr>
        <w:t>参会学校要结合本校主题活动开展情况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及时组织教师就本次宣讲主题展开交流活动</w:t>
      </w:r>
      <w:r w:rsidRPr="00385E41">
        <w:rPr>
          <w:rFonts w:ascii="宋体" w:cs="宋体"/>
          <w:sz w:val="28"/>
          <w:szCs w:val="28"/>
        </w:rPr>
        <w:t>,</w:t>
      </w:r>
      <w:r w:rsidRPr="00385E41">
        <w:rPr>
          <w:rFonts w:ascii="宋体" w:hAnsi="宋体" w:cs="宋体" w:hint="eastAsia"/>
          <w:sz w:val="28"/>
          <w:szCs w:val="28"/>
        </w:rPr>
        <w:t>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6"/>
          <w:attr w:name="Year" w:val="2016"/>
        </w:smartTagPr>
        <w:r>
          <w:rPr>
            <w:rFonts w:ascii="宋体" w:hAnsi="宋体" w:cs="宋体"/>
            <w:sz w:val="28"/>
            <w:szCs w:val="28"/>
          </w:rPr>
          <w:t>6</w:t>
        </w:r>
        <w:r w:rsidRPr="00385E41"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10</w:t>
        </w:r>
        <w:r w:rsidRPr="00385E41">
          <w:rPr>
            <w:rFonts w:ascii="宋体" w:hAnsi="宋体" w:cs="宋体" w:hint="eastAsia"/>
            <w:sz w:val="28"/>
            <w:szCs w:val="28"/>
          </w:rPr>
          <w:t>日前</w:t>
        </w:r>
      </w:smartTag>
      <w:r w:rsidRPr="00385E41">
        <w:rPr>
          <w:rFonts w:ascii="宋体" w:hAnsi="宋体" w:cs="宋体" w:hint="eastAsia"/>
          <w:sz w:val="28"/>
          <w:szCs w:val="28"/>
        </w:rPr>
        <w:t>交听宣讲后感悟文章</w:t>
      </w:r>
      <w:r w:rsidRPr="00385E41">
        <w:rPr>
          <w:rFonts w:ascii="宋体" w:hAnsi="宋体" w:cs="宋体"/>
          <w:sz w:val="28"/>
          <w:szCs w:val="28"/>
        </w:rPr>
        <w:t>3--5</w:t>
      </w:r>
      <w:r w:rsidRPr="00385E41">
        <w:rPr>
          <w:rFonts w:ascii="宋体" w:hAnsi="宋体" w:cs="宋体" w:hint="eastAsia"/>
          <w:sz w:val="28"/>
          <w:szCs w:val="28"/>
        </w:rPr>
        <w:t>篇。邮箱</w:t>
      </w:r>
      <w:r w:rsidRPr="00385E41">
        <w:rPr>
          <w:rFonts w:ascii="宋体" w:hAnsi="宋体" w:cs="宋体"/>
          <w:sz w:val="28"/>
          <w:szCs w:val="28"/>
        </w:rPr>
        <w:t>:576559449@qq.com</w:t>
      </w:r>
      <w:r w:rsidRPr="00385E41">
        <w:rPr>
          <w:rFonts w:ascii="宋体" w:hAnsi="宋体" w:cs="宋体" w:hint="eastAsia"/>
          <w:sz w:val="28"/>
          <w:szCs w:val="28"/>
        </w:rPr>
        <w:t>。</w:t>
      </w:r>
    </w:p>
    <w:p w:rsidR="00B65EC7" w:rsidRDefault="00B65EC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</w:p>
    <w:p w:rsidR="00B65EC7" w:rsidRPr="003C4744" w:rsidRDefault="00B65EC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hAnsi="宋体" w:cs="宋体" w:hint="eastAsia"/>
          <w:sz w:val="28"/>
          <w:szCs w:val="28"/>
        </w:rPr>
        <w:t>教育系统践行社会主义核心价值观暨</w:t>
      </w:r>
    </w:p>
    <w:p w:rsidR="00B65EC7" w:rsidRPr="003C4744" w:rsidRDefault="00B65EC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  <w:r w:rsidRPr="003C4744">
        <w:rPr>
          <w:rFonts w:ascii="宋体" w:hAnsi="宋体" w:cs="宋体" w:hint="eastAsia"/>
          <w:sz w:val="28"/>
          <w:szCs w:val="28"/>
        </w:rPr>
        <w:t>“铸师魂·育英才”主题活动领导小组办公室</w:t>
      </w:r>
      <w:r w:rsidRPr="003C4744">
        <w:rPr>
          <w:rFonts w:ascii="宋体" w:hAnsi="宋体" w:cs="宋体"/>
          <w:sz w:val="28"/>
          <w:szCs w:val="28"/>
        </w:rPr>
        <w:t xml:space="preserve"> </w:t>
      </w:r>
    </w:p>
    <w:p w:rsidR="00B65EC7" w:rsidRPr="003C4744" w:rsidRDefault="00B65EC7" w:rsidP="007A1E39">
      <w:pPr>
        <w:spacing w:line="540" w:lineRule="exact"/>
        <w:jc w:val="right"/>
        <w:rPr>
          <w:rFonts w:ascii="宋体" w:cs="宋体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6"/>
          <w:attr w:name="Year" w:val="2016"/>
        </w:smartTagPr>
        <w:r w:rsidRPr="003C4744">
          <w:rPr>
            <w:rFonts w:ascii="宋体" w:hAnsi="宋体" w:cs="宋体"/>
            <w:sz w:val="28"/>
            <w:szCs w:val="28"/>
          </w:rPr>
          <w:t>2016</w:t>
        </w:r>
        <w:r w:rsidRPr="003C4744">
          <w:rPr>
            <w:rFonts w:ascii="宋体" w:hAnsi="宋体" w:cs="宋体" w:hint="eastAsia"/>
            <w:sz w:val="28"/>
            <w:szCs w:val="28"/>
          </w:rPr>
          <w:t>年</w:t>
        </w:r>
        <w:r>
          <w:rPr>
            <w:rFonts w:ascii="宋体" w:hAnsi="宋体" w:cs="宋体"/>
            <w:sz w:val="28"/>
            <w:szCs w:val="28"/>
          </w:rPr>
          <w:t>6</w:t>
        </w:r>
        <w:r w:rsidRPr="003C4744">
          <w:rPr>
            <w:rFonts w:ascii="宋体" w:hAnsi="宋体" w:cs="宋体" w:hint="eastAsia"/>
            <w:sz w:val="28"/>
            <w:szCs w:val="28"/>
          </w:rPr>
          <w:t>月</w:t>
        </w:r>
        <w:r>
          <w:rPr>
            <w:rFonts w:ascii="宋体" w:hAnsi="宋体" w:cs="宋体"/>
            <w:sz w:val="28"/>
            <w:szCs w:val="28"/>
          </w:rPr>
          <w:t>2</w:t>
        </w:r>
        <w:r w:rsidRPr="003C4744">
          <w:rPr>
            <w:rFonts w:ascii="宋体" w:hAnsi="宋体" w:cs="宋体" w:hint="eastAsia"/>
            <w:sz w:val="28"/>
            <w:szCs w:val="28"/>
          </w:rPr>
          <w:t>日</w:t>
        </w:r>
      </w:smartTag>
    </w:p>
    <w:sectPr w:rsidR="00B65EC7" w:rsidRPr="003C4744" w:rsidSect="0055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C7" w:rsidRDefault="00B65EC7" w:rsidP="0025766B">
      <w:r>
        <w:separator/>
      </w:r>
    </w:p>
  </w:endnote>
  <w:endnote w:type="continuationSeparator" w:id="0">
    <w:p w:rsidR="00B65EC7" w:rsidRDefault="00B65EC7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C7" w:rsidRDefault="00B65EC7" w:rsidP="0025766B">
      <w:r>
        <w:separator/>
      </w:r>
    </w:p>
  </w:footnote>
  <w:footnote w:type="continuationSeparator" w:id="0">
    <w:p w:rsidR="00B65EC7" w:rsidRDefault="00B65EC7" w:rsidP="0025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CD61B6"/>
    <w:rsid w:val="00095235"/>
    <w:rsid w:val="000A7BEB"/>
    <w:rsid w:val="00153375"/>
    <w:rsid w:val="001E1D8B"/>
    <w:rsid w:val="0025766B"/>
    <w:rsid w:val="002773CB"/>
    <w:rsid w:val="0029472C"/>
    <w:rsid w:val="002A7698"/>
    <w:rsid w:val="002D7BAD"/>
    <w:rsid w:val="002E2F2A"/>
    <w:rsid w:val="002F2851"/>
    <w:rsid w:val="002F3361"/>
    <w:rsid w:val="00385E41"/>
    <w:rsid w:val="00392115"/>
    <w:rsid w:val="003C4744"/>
    <w:rsid w:val="004045EA"/>
    <w:rsid w:val="00423AA4"/>
    <w:rsid w:val="004366A7"/>
    <w:rsid w:val="0049220D"/>
    <w:rsid w:val="004F149C"/>
    <w:rsid w:val="00550DBB"/>
    <w:rsid w:val="005510E1"/>
    <w:rsid w:val="0056624D"/>
    <w:rsid w:val="005F7D63"/>
    <w:rsid w:val="006156ED"/>
    <w:rsid w:val="006311D1"/>
    <w:rsid w:val="00645E2E"/>
    <w:rsid w:val="006E1134"/>
    <w:rsid w:val="00755B03"/>
    <w:rsid w:val="007A1E39"/>
    <w:rsid w:val="007F2B4E"/>
    <w:rsid w:val="0080014B"/>
    <w:rsid w:val="00816466"/>
    <w:rsid w:val="00837115"/>
    <w:rsid w:val="008A1FAF"/>
    <w:rsid w:val="008E485F"/>
    <w:rsid w:val="008F0666"/>
    <w:rsid w:val="008F6E18"/>
    <w:rsid w:val="0091334E"/>
    <w:rsid w:val="009914E6"/>
    <w:rsid w:val="00995F28"/>
    <w:rsid w:val="009D3036"/>
    <w:rsid w:val="009F49C1"/>
    <w:rsid w:val="00AD279C"/>
    <w:rsid w:val="00AE7D2F"/>
    <w:rsid w:val="00B10040"/>
    <w:rsid w:val="00B52E41"/>
    <w:rsid w:val="00B65EC7"/>
    <w:rsid w:val="00BD07D8"/>
    <w:rsid w:val="00BD3A7F"/>
    <w:rsid w:val="00BD7540"/>
    <w:rsid w:val="00C8477F"/>
    <w:rsid w:val="00CC7A43"/>
    <w:rsid w:val="00CE3864"/>
    <w:rsid w:val="00D40900"/>
    <w:rsid w:val="00D92785"/>
    <w:rsid w:val="00E36860"/>
    <w:rsid w:val="00E47ED7"/>
    <w:rsid w:val="00E928F3"/>
    <w:rsid w:val="00EC0930"/>
    <w:rsid w:val="00F112A6"/>
    <w:rsid w:val="00F56601"/>
    <w:rsid w:val="00F803CC"/>
    <w:rsid w:val="00FC1AFA"/>
    <w:rsid w:val="00FE38C6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DBB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10E1"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766B"/>
    <w:rPr>
      <w:rFonts w:cs="Times New Roman"/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8E485F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8E485F"/>
    <w:rPr>
      <w:rFonts w:cs="Times New Roman"/>
      <w:kern w:val="2"/>
      <w:sz w:val="24"/>
      <w:szCs w:val="24"/>
    </w:rPr>
  </w:style>
  <w:style w:type="character" w:styleId="Hyperlink">
    <w:name w:val="Hyperlink"/>
    <w:basedOn w:val="DefaultParagraphFont"/>
    <w:uiPriority w:val="99"/>
    <w:rsid w:val="008E485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E485F"/>
    <w:pPr>
      <w:ind w:firstLineChars="200" w:firstLine="420"/>
    </w:pPr>
  </w:style>
  <w:style w:type="table" w:styleId="TableGrid">
    <w:name w:val="Table Grid"/>
    <w:basedOn w:val="TableNormal"/>
    <w:uiPriority w:val="99"/>
    <w:rsid w:val="00E928F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159</TotalTime>
  <Pages>1</Pages>
  <Words>65</Words>
  <Characters>375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USER</cp:lastModifiedBy>
  <cp:revision>45</cp:revision>
  <cp:lastPrinted>2016-05-25T06:45:00Z</cp:lastPrinted>
  <dcterms:created xsi:type="dcterms:W3CDTF">2016-03-02T01:21:00Z</dcterms:created>
  <dcterms:modified xsi:type="dcterms:W3CDTF">2016-06-03T00:30:00Z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