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7A" w:rsidRPr="007F2B4E" w:rsidRDefault="0072297A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72297A" w:rsidRPr="007F2B4E" w:rsidRDefault="0072297A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主题活动之“双流好教师宣讲团走进彭镇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72297A" w:rsidRDefault="0072297A" w:rsidP="00B57099">
      <w:pPr>
        <w:spacing w:line="480" w:lineRule="exact"/>
        <w:rPr>
          <w:bCs/>
          <w:sz w:val="28"/>
          <w:szCs w:val="28"/>
        </w:rPr>
      </w:pP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艺体中学、彭镇初中、彭镇小学、彭镇幼儿园</w:t>
      </w:r>
      <w:r w:rsidRPr="003C4744">
        <w:rPr>
          <w:rFonts w:hint="eastAsia"/>
          <w:sz w:val="28"/>
          <w:szCs w:val="28"/>
        </w:rPr>
        <w:t>：</w:t>
      </w:r>
    </w:p>
    <w:p w:rsidR="0072297A" w:rsidRPr="003C4744" w:rsidRDefault="0072297A" w:rsidP="00B57099">
      <w:pPr>
        <w:spacing w:line="48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>
        <w:rPr>
          <w:rFonts w:hint="eastAsia"/>
          <w:sz w:val="28"/>
          <w:szCs w:val="28"/>
        </w:rPr>
        <w:t>彭镇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72297A" w:rsidRPr="003C4744" w:rsidRDefault="0072297A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72297A" w:rsidRPr="003C4744" w:rsidRDefault="0072297A" w:rsidP="00CB78FE">
      <w:pPr>
        <w:spacing w:line="480" w:lineRule="exact"/>
        <w:ind w:firstLineChars="200" w:firstLine="31680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0"/>
          <w:attr w:name="Year" w:val="2016"/>
        </w:smartTagPr>
        <w:r w:rsidRPr="003C4744">
          <w:rPr>
            <w:sz w:val="28"/>
            <w:szCs w:val="28"/>
          </w:rPr>
          <w:t>2016</w:t>
        </w:r>
        <w:r w:rsidRPr="003C4744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10</w:t>
        </w:r>
        <w:r w:rsidRPr="003C4744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31</w:t>
        </w:r>
        <w:r>
          <w:rPr>
            <w:rFonts w:hint="eastAsia"/>
            <w:sz w:val="28"/>
            <w:szCs w:val="28"/>
          </w:rPr>
          <w:t>日</w:t>
        </w:r>
      </w:smartTag>
      <w:r w:rsidRPr="003C4744">
        <w:rPr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</w:t>
      </w:r>
      <w:r w:rsidRPr="003C4744">
        <w:rPr>
          <w:sz w:val="28"/>
          <w:szCs w:val="28"/>
        </w:rPr>
        <w:t>0-1</w:t>
      </w:r>
      <w:r>
        <w:rPr>
          <w:sz w:val="28"/>
          <w:szCs w:val="28"/>
        </w:rPr>
        <w:t>8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</w:t>
      </w:r>
      <w:r w:rsidRPr="003C4744">
        <w:rPr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1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—16:</w:t>
      </w:r>
      <w:r>
        <w:rPr>
          <w:rFonts w:ascii="宋体" w:hAnsi="宋体" w:cs="宋体"/>
          <w:sz w:val="28"/>
          <w:szCs w:val="28"/>
        </w:rPr>
        <w:t>3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72297A" w:rsidRPr="003C4744" w:rsidRDefault="0072297A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72297A" w:rsidRPr="003C4744" w:rsidRDefault="0072297A" w:rsidP="00B57099">
      <w:pPr>
        <w:spacing w:line="48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艺体中学</w:t>
      </w:r>
    </w:p>
    <w:p w:rsidR="0072297A" w:rsidRPr="003C4744" w:rsidRDefault="0072297A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72297A" w:rsidRPr="009D3036" w:rsidRDefault="0072297A" w:rsidP="00CB78FE">
      <w:pPr>
        <w:spacing w:line="480" w:lineRule="exact"/>
        <w:ind w:firstLineChars="200" w:firstLine="3168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艺体中学、彭镇初中、彭镇小学、彭镇幼儿园</w:t>
      </w:r>
      <w:r>
        <w:rPr>
          <w:rFonts w:hint="eastAsia"/>
          <w:sz w:val="28"/>
          <w:szCs w:val="28"/>
        </w:rPr>
        <w:t>校（园）长、管理干部及</w:t>
      </w:r>
      <w:r w:rsidRPr="009D3036">
        <w:rPr>
          <w:rFonts w:hint="eastAsia"/>
          <w:sz w:val="28"/>
          <w:szCs w:val="28"/>
        </w:rPr>
        <w:t>全体教师</w:t>
      </w:r>
    </w:p>
    <w:p w:rsidR="0072297A" w:rsidRPr="003C4744" w:rsidRDefault="0072297A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72297A" w:rsidRPr="0088416F" w:rsidTr="0088416F">
        <w:tc>
          <w:tcPr>
            <w:tcW w:w="1809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72297A" w:rsidRPr="0088416F" w:rsidTr="0088416F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16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Pr="0088416F">
              <w:rPr>
                <w:rFonts w:ascii="仿宋_GB2312" w:eastAsia="仿宋_GB2312"/>
                <w:szCs w:val="21"/>
              </w:rPr>
              <w:t>40-17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Pr="0088416F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《我的成长之路》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吴明渠（四川省优秀教师、成都市学科带头人、双流区名教师工作室导师、东升小学教务处主任）</w:t>
            </w:r>
          </w:p>
        </w:tc>
      </w:tr>
      <w:tr w:rsidR="0072297A" w:rsidRPr="0088416F" w:rsidTr="0088416F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/>
                <w:szCs w:val="21"/>
              </w:rPr>
              <w:t>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Pr="0088416F">
              <w:rPr>
                <w:rFonts w:ascii="仿宋_GB2312" w:eastAsia="仿宋_GB2312"/>
                <w:szCs w:val="21"/>
              </w:rPr>
              <w:t>10-17</w:t>
            </w:r>
            <w:r w:rsidRPr="0088416F">
              <w:rPr>
                <w:rFonts w:ascii="仿宋_GB2312" w:eastAsia="仿宋_GB2312" w:hint="eastAsia"/>
                <w:szCs w:val="21"/>
              </w:rPr>
              <w:t>：</w:t>
            </w:r>
            <w:r w:rsidRPr="0088416F">
              <w:rPr>
                <w:rFonts w:ascii="仿宋_GB2312" w:eastAsia="仿宋_GB2312"/>
                <w:szCs w:val="21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《何妨吟啸且徐行》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72297A" w:rsidRPr="0088416F" w:rsidRDefault="0072297A" w:rsidP="0088416F">
            <w:pPr>
              <w:spacing w:line="480" w:lineRule="exact"/>
              <w:rPr>
                <w:rFonts w:ascii="仿宋_GB2312" w:eastAsia="仿宋_GB2312"/>
                <w:szCs w:val="21"/>
              </w:rPr>
            </w:pPr>
            <w:r w:rsidRPr="0088416F">
              <w:rPr>
                <w:rFonts w:ascii="仿宋_GB2312" w:eastAsia="仿宋_GB2312" w:hint="eastAsia"/>
                <w:szCs w:val="21"/>
              </w:rPr>
              <w:t>刘勇（四川省特级教师、成都市未来教育家培养对象、双流区名教师工作室导师、棠中外语实验校校长助理）</w:t>
            </w:r>
          </w:p>
        </w:tc>
      </w:tr>
    </w:tbl>
    <w:p w:rsidR="0072297A" w:rsidRPr="00385E41" w:rsidRDefault="0072297A" w:rsidP="00B57099">
      <w:pPr>
        <w:pStyle w:val="ListParagraph"/>
        <w:numPr>
          <w:ilvl w:val="0"/>
          <w:numId w:val="5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72297A" w:rsidRPr="00385E41" w:rsidRDefault="0072297A" w:rsidP="00CB78FE">
      <w:pPr>
        <w:spacing w:line="480" w:lineRule="exact"/>
        <w:ind w:firstLineChars="200" w:firstLine="31680"/>
        <w:rPr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r>
        <w:rPr>
          <w:rFonts w:ascii="宋体" w:hAnsi="宋体" w:cs="宋体"/>
          <w:sz w:val="28"/>
          <w:szCs w:val="28"/>
        </w:rPr>
        <w:t>11</w:t>
      </w:r>
      <w:r w:rsidRPr="00385E41"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10</w:t>
      </w:r>
      <w:r w:rsidRPr="00385E41">
        <w:rPr>
          <w:rFonts w:ascii="宋体" w:hAnsi="宋体" w:cs="宋体" w:hint="eastAsia"/>
          <w:sz w:val="28"/>
          <w:szCs w:val="28"/>
        </w:rPr>
        <w:t>日前交听宣讲后感悟文章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72297A" w:rsidRPr="003C4744" w:rsidRDefault="0072297A" w:rsidP="00B57099">
      <w:pPr>
        <w:spacing w:line="480" w:lineRule="exact"/>
        <w:jc w:val="right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2016"/>
        </w:smartTagPr>
        <w:r w:rsidRPr="003C4744">
          <w:rPr>
            <w:rFonts w:ascii="宋体" w:hAnsi="宋体" w:cs="宋体"/>
            <w:sz w:val="28"/>
            <w:szCs w:val="28"/>
          </w:rPr>
          <w:t>2016</w:t>
        </w:r>
        <w:r w:rsidRPr="003C4744"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10</w:t>
        </w:r>
        <w:r w:rsidRPr="003C4744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28</w:t>
        </w:r>
        <w:r w:rsidRPr="003C4744">
          <w:rPr>
            <w:rFonts w:ascii="宋体" w:hAnsi="宋体" w:cs="宋体" w:hint="eastAsia"/>
            <w:sz w:val="28"/>
            <w:szCs w:val="28"/>
          </w:rPr>
          <w:t>日</w:t>
        </w:r>
      </w:smartTag>
    </w:p>
    <w:sectPr w:rsidR="0072297A" w:rsidRPr="003C4744" w:rsidSect="00550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97A" w:rsidRDefault="0072297A" w:rsidP="0025766B">
      <w:r>
        <w:separator/>
      </w:r>
    </w:p>
  </w:endnote>
  <w:endnote w:type="continuationSeparator" w:id="0">
    <w:p w:rsidR="0072297A" w:rsidRDefault="0072297A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97A" w:rsidRDefault="0072297A" w:rsidP="0025766B">
      <w:r>
        <w:separator/>
      </w:r>
    </w:p>
  </w:footnote>
  <w:footnote w:type="continuationSeparator" w:id="0">
    <w:p w:rsidR="0072297A" w:rsidRDefault="0072297A" w:rsidP="00257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 w:rsidP="00CB78F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7A" w:rsidRDefault="007229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CD61B6"/>
    <w:rsid w:val="000D796D"/>
    <w:rsid w:val="00157D9B"/>
    <w:rsid w:val="001662EF"/>
    <w:rsid w:val="0025766B"/>
    <w:rsid w:val="002773CB"/>
    <w:rsid w:val="002A7698"/>
    <w:rsid w:val="002E2F2A"/>
    <w:rsid w:val="002F2851"/>
    <w:rsid w:val="003509C6"/>
    <w:rsid w:val="00385E41"/>
    <w:rsid w:val="00392115"/>
    <w:rsid w:val="003C4744"/>
    <w:rsid w:val="00550DBB"/>
    <w:rsid w:val="006156ED"/>
    <w:rsid w:val="00645E2E"/>
    <w:rsid w:val="0072297A"/>
    <w:rsid w:val="00755B03"/>
    <w:rsid w:val="007A1E39"/>
    <w:rsid w:val="007F2B4E"/>
    <w:rsid w:val="00806EA1"/>
    <w:rsid w:val="00816466"/>
    <w:rsid w:val="0088416F"/>
    <w:rsid w:val="008A1FAF"/>
    <w:rsid w:val="008E485F"/>
    <w:rsid w:val="008F0666"/>
    <w:rsid w:val="0091334E"/>
    <w:rsid w:val="009914E6"/>
    <w:rsid w:val="00995F28"/>
    <w:rsid w:val="009D3036"/>
    <w:rsid w:val="009F49C1"/>
    <w:rsid w:val="00AF6A41"/>
    <w:rsid w:val="00B10040"/>
    <w:rsid w:val="00B26831"/>
    <w:rsid w:val="00B57099"/>
    <w:rsid w:val="00BD07D8"/>
    <w:rsid w:val="00BD3A7F"/>
    <w:rsid w:val="00BD7540"/>
    <w:rsid w:val="00C225A5"/>
    <w:rsid w:val="00CB78FE"/>
    <w:rsid w:val="00D40900"/>
    <w:rsid w:val="00D92785"/>
    <w:rsid w:val="00E928F3"/>
    <w:rsid w:val="00F112A6"/>
    <w:rsid w:val="00F56601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B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ACE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E485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8E48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485F"/>
    <w:pPr>
      <w:ind w:firstLineChars="200" w:firstLine="420"/>
    </w:pPr>
  </w:style>
  <w:style w:type="table" w:styleId="TableGrid">
    <w:name w:val="Table Grid"/>
    <w:basedOn w:val="TableNormal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76</Words>
  <Characters>434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users</cp:lastModifiedBy>
  <cp:revision>30</cp:revision>
  <cp:lastPrinted>2016-03-02T01:56:00Z</cp:lastPrinted>
  <dcterms:created xsi:type="dcterms:W3CDTF">2016-03-02T01:21:00Z</dcterms:created>
  <dcterms:modified xsi:type="dcterms:W3CDTF">2016-10-30T12:58:00Z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