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33" w:rsidRPr="003B300D" w:rsidRDefault="00C82233" w:rsidP="00DF5FAF">
      <w:pPr>
        <w:spacing w:line="500" w:lineRule="exact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小班童谣</w:t>
      </w:r>
      <w:r>
        <w:rPr>
          <w:rFonts w:ascii="宋体" w:eastAsia="宋体" w:hAnsi="宋体"/>
          <w:b/>
          <w:sz w:val="32"/>
        </w:rPr>
        <w:t xml:space="preserve">  </w:t>
      </w:r>
      <w:r>
        <w:rPr>
          <w:rFonts w:ascii="宋体" w:eastAsia="宋体" w:hAnsi="宋体" w:hint="eastAsia"/>
          <w:b/>
          <w:sz w:val="32"/>
        </w:rPr>
        <w:t>虫虫蚂蚁在搬家</w:t>
      </w:r>
    </w:p>
    <w:p w:rsidR="00C82233" w:rsidRDefault="00C82233" w:rsidP="00DF5FAF">
      <w:pPr>
        <w:spacing w:line="50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成都市双流区胜利幼儿园</w:t>
      </w:r>
      <w:r>
        <w:rPr>
          <w:rFonts w:ascii="宋体" w:eastAsia="宋体" w:hAnsi="宋体"/>
          <w:sz w:val="24"/>
        </w:rPr>
        <w:t xml:space="preserve">    </w:t>
      </w:r>
      <w:r>
        <w:rPr>
          <w:rFonts w:ascii="宋体" w:eastAsia="宋体" w:hAnsi="宋体" w:hint="eastAsia"/>
          <w:sz w:val="24"/>
        </w:rPr>
        <w:t>郭净</w:t>
      </w:r>
    </w:p>
    <w:p w:rsidR="00C82233" w:rsidRPr="00227DFD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 w:rsidRPr="00227DFD">
        <w:rPr>
          <w:rFonts w:ascii="宋体" w:eastAsia="宋体" w:hAnsi="宋体" w:hint="eastAsia"/>
          <w:b/>
          <w:sz w:val="24"/>
        </w:rPr>
        <w:t>一、设计意图</w:t>
      </w:r>
    </w:p>
    <w:p w:rsidR="00C82233" w:rsidRPr="0079444E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童谣简短明快、浅显易懂，读起来朗朗上口，深受幼儿喜爱。童谣的内容大多源于生活，能丰富幼儿的生活经验，具有良好的教育意义。小班童谣《虫虫蚂蚁在搬家》共四句，每句七字。教师用四川方言开展教学活动，让幼儿理解“、旮旯”意思，明白“蚂蚁搬家要落雨”的生活经验，同时让幼儿感受童谣的趣味与魅力。</w:t>
      </w:r>
    </w:p>
    <w:p w:rsidR="00C82233" w:rsidRPr="009067B1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二、</w:t>
      </w:r>
      <w:r w:rsidRPr="009067B1">
        <w:rPr>
          <w:rFonts w:ascii="宋体" w:eastAsia="宋体" w:hAnsi="宋体" w:hint="eastAsia"/>
          <w:b/>
          <w:sz w:val="24"/>
        </w:rPr>
        <w:t>活动目标</w:t>
      </w:r>
    </w:p>
    <w:p w:rsidR="00C82233" w:rsidRDefault="00C82233" w:rsidP="00BE6403">
      <w:pPr>
        <w:pStyle w:val="ListParagraph"/>
        <w:spacing w:line="500" w:lineRule="exact"/>
        <w:ind w:firstLine="31680"/>
        <w:rPr>
          <w:rFonts w:ascii="宋体" w:eastAsia="宋体" w:hAnsi="宋体"/>
          <w:sz w:val="24"/>
        </w:rPr>
      </w:pPr>
      <w:r w:rsidRPr="00CC28B3"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理解童谣内容，感知方言词汇“、石旮旯”。</w:t>
      </w:r>
    </w:p>
    <w:p w:rsidR="00C82233" w:rsidRPr="00CC28B3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通过“开火车钻山洞”游戏，进一步体验童谣的趣味性。</w:t>
      </w:r>
    </w:p>
    <w:p w:rsidR="00C82233" w:rsidRPr="003B300D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b/>
          <w:sz w:val="24"/>
        </w:rPr>
      </w:pPr>
      <w:r w:rsidRPr="003B300D">
        <w:rPr>
          <w:rFonts w:ascii="宋体" w:eastAsia="宋体" w:hAnsi="宋体" w:hint="eastAsia"/>
          <w:b/>
          <w:sz w:val="24"/>
        </w:rPr>
        <w:t>三、活动准备</w:t>
      </w:r>
    </w:p>
    <w:p w:rsidR="00C82233" w:rsidRPr="00C66112" w:rsidRDefault="00C82233" w:rsidP="00DF5FAF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 w:rsidRPr="003B300D">
        <w:rPr>
          <w:rFonts w:ascii="宋体" w:eastAsia="宋体" w:hAnsi="宋体" w:hint="eastAsia"/>
          <w:b/>
          <w:sz w:val="24"/>
        </w:rPr>
        <w:t>经验准备：</w:t>
      </w:r>
      <w:r w:rsidRPr="00721DE1">
        <w:rPr>
          <w:rFonts w:ascii="宋体" w:eastAsia="宋体" w:hAnsi="宋体" w:hint="eastAsia"/>
          <w:sz w:val="24"/>
        </w:rPr>
        <w:t>会说四川话，</w:t>
      </w:r>
      <w:r>
        <w:rPr>
          <w:rFonts w:ascii="宋体" w:eastAsia="宋体" w:hAnsi="宋体" w:hint="eastAsia"/>
          <w:sz w:val="24"/>
        </w:rPr>
        <w:t>看过蚂蚁</w:t>
      </w:r>
      <w:r w:rsidRPr="00C66112">
        <w:rPr>
          <w:rFonts w:ascii="宋体" w:eastAsia="宋体" w:hAnsi="宋体" w:hint="eastAsia"/>
          <w:sz w:val="24"/>
        </w:rPr>
        <w:t>搬家的</w:t>
      </w:r>
      <w:r>
        <w:rPr>
          <w:rFonts w:ascii="宋体" w:eastAsia="宋体" w:hAnsi="宋体" w:hint="eastAsia"/>
          <w:sz w:val="24"/>
        </w:rPr>
        <w:t>现象</w:t>
      </w:r>
      <w:r w:rsidRPr="00C66112">
        <w:rPr>
          <w:rFonts w:ascii="宋体" w:eastAsia="宋体" w:hAnsi="宋体" w:hint="eastAsia"/>
          <w:sz w:val="24"/>
        </w:rPr>
        <w:t>。</w:t>
      </w:r>
    </w:p>
    <w:p w:rsidR="00C82233" w:rsidRDefault="00C82233" w:rsidP="00DF5FAF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 w:rsidRPr="003B300D">
        <w:rPr>
          <w:rFonts w:ascii="宋体" w:eastAsia="宋体" w:hAnsi="宋体" w:hint="eastAsia"/>
          <w:b/>
          <w:sz w:val="24"/>
        </w:rPr>
        <w:t>物质准备：</w:t>
      </w:r>
      <w:r w:rsidRPr="00D977EA">
        <w:rPr>
          <w:rFonts w:ascii="宋体" w:eastAsia="宋体" w:hAnsi="宋体" w:hint="eastAsia"/>
          <w:sz w:val="24"/>
        </w:rPr>
        <w:t>图片</w:t>
      </w:r>
      <w:r>
        <w:rPr>
          <w:rFonts w:ascii="宋体" w:eastAsia="宋体" w:hAnsi="宋体" w:hint="eastAsia"/>
          <w:sz w:val="24"/>
        </w:rPr>
        <w:t>、纸板。</w:t>
      </w:r>
    </w:p>
    <w:p w:rsidR="00C82233" w:rsidRDefault="00C82233" w:rsidP="00DF5FAF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四、活动重难点</w:t>
      </w:r>
    </w:p>
    <w:p w:rsidR="00C82233" w:rsidRDefault="00C82233" w:rsidP="00DF5FAF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重点：</w:t>
      </w:r>
      <w:r>
        <w:rPr>
          <w:rFonts w:ascii="宋体" w:eastAsia="宋体" w:hAnsi="宋体" w:hint="eastAsia"/>
          <w:sz w:val="24"/>
        </w:rPr>
        <w:t>激发幼儿学习童谣的兴趣，感受用四川方言朗诵童谣的趣味性。</w:t>
      </w:r>
    </w:p>
    <w:p w:rsidR="00C82233" w:rsidRDefault="00C82233" w:rsidP="00DF5FAF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难点：</w:t>
      </w:r>
      <w:r>
        <w:rPr>
          <w:rFonts w:ascii="宋体" w:eastAsia="宋体" w:hAnsi="宋体" w:hint="eastAsia"/>
          <w:sz w:val="24"/>
        </w:rPr>
        <w:t>理解童谣内容，借助游戏使幼儿较准确的朗诵童谣。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五、</w:t>
      </w:r>
      <w:r w:rsidRPr="00CE18A3">
        <w:rPr>
          <w:rFonts w:ascii="宋体" w:eastAsia="宋体" w:hAnsi="宋体" w:hint="eastAsia"/>
          <w:b/>
          <w:sz w:val="24"/>
        </w:rPr>
        <w:t>活动过程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（一）师幼听赏童谣《虫虫蚂蚁在搬家》（普通话）。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1.</w:t>
      </w:r>
      <w:r>
        <w:rPr>
          <w:rFonts w:ascii="宋体" w:eastAsia="宋体" w:hAnsi="宋体" w:hint="eastAsia"/>
          <w:b/>
          <w:sz w:val="24"/>
        </w:rPr>
        <w:t>教师出示图片，引出主人公</w:t>
      </w:r>
      <w:r>
        <w:rPr>
          <w:rFonts w:ascii="宋体" w:eastAsia="宋体" w:hAnsi="宋体"/>
          <w:b/>
          <w:sz w:val="24"/>
        </w:rPr>
        <w:t>——</w:t>
      </w:r>
      <w:r>
        <w:rPr>
          <w:rFonts w:ascii="宋体" w:eastAsia="宋体" w:hAnsi="宋体" w:hint="eastAsia"/>
          <w:b/>
          <w:sz w:val="24"/>
        </w:rPr>
        <w:t>蚂蚁。</w:t>
      </w:r>
    </w:p>
    <w:p w:rsidR="00C82233" w:rsidRPr="00721DE1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 w:rsidRPr="00721DE1">
        <w:rPr>
          <w:rFonts w:ascii="宋体" w:eastAsia="宋体" w:hAnsi="宋体" w:hint="eastAsia"/>
          <w:sz w:val="24"/>
        </w:rPr>
        <w:t>师：</w:t>
      </w:r>
      <w:r>
        <w:rPr>
          <w:rFonts w:ascii="宋体" w:eastAsia="宋体" w:hAnsi="宋体" w:hint="eastAsia"/>
          <w:sz w:val="24"/>
        </w:rPr>
        <w:t>孩子们，看看这</w:t>
      </w:r>
      <w:r w:rsidRPr="00721DE1">
        <w:rPr>
          <w:rFonts w:ascii="宋体" w:eastAsia="宋体" w:hAnsi="宋体" w:hint="eastAsia"/>
          <w:sz w:val="24"/>
        </w:rPr>
        <w:t>是谁？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 w:rsidRPr="00721DE1">
        <w:rPr>
          <w:rFonts w:ascii="宋体" w:eastAsia="宋体" w:hAnsi="宋体" w:hint="eastAsia"/>
          <w:sz w:val="24"/>
        </w:rPr>
        <w:t>幼儿：</w:t>
      </w:r>
      <w:r>
        <w:rPr>
          <w:rFonts w:ascii="宋体" w:eastAsia="宋体" w:hAnsi="宋体" w:hint="eastAsia"/>
          <w:sz w:val="24"/>
        </w:rPr>
        <w:t>蚂蚁。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师：对的，那你们听过关于蚂蚁的童谣吗？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</w:t>
      </w:r>
    </w:p>
    <w:p w:rsidR="00C82233" w:rsidRPr="00721DE1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师：接下来郭老师念首童谣，听听蚂蚁在干什么？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2.</w:t>
      </w:r>
      <w:r>
        <w:rPr>
          <w:rFonts w:ascii="宋体" w:eastAsia="宋体" w:hAnsi="宋体" w:hint="eastAsia"/>
          <w:b/>
          <w:sz w:val="24"/>
        </w:rPr>
        <w:t>教师有情感和节奏地朗诵童谣（四川话）。</w:t>
      </w:r>
    </w:p>
    <w:p w:rsidR="00C82233" w:rsidRPr="00891FB0" w:rsidRDefault="00C82233" w:rsidP="00BE6403">
      <w:pPr>
        <w:spacing w:line="500" w:lineRule="exact"/>
        <w:ind w:firstLineChars="5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《虫虫蚂蚁在搬家》</w:t>
      </w:r>
    </w:p>
    <w:p w:rsidR="00C82233" w:rsidRPr="006D29D4" w:rsidRDefault="00C82233" w:rsidP="00A9020B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 xml:space="preserve">     </w:t>
      </w:r>
      <w:r w:rsidRPr="006D29D4">
        <w:rPr>
          <w:rFonts w:ascii="宋体" w:eastAsia="宋体" w:hAnsi="宋体"/>
          <w:sz w:val="24"/>
        </w:rPr>
        <w:t xml:space="preserve"> </w:t>
      </w:r>
      <w:r w:rsidRPr="006D29D4">
        <w:rPr>
          <w:rFonts w:ascii="宋体" w:eastAsia="宋体" w:hAnsi="宋体" w:hint="eastAsia"/>
          <w:sz w:val="24"/>
        </w:rPr>
        <w:t>天上落雨地下，</w:t>
      </w:r>
    </w:p>
    <w:p w:rsidR="00C82233" w:rsidRPr="006D29D4" w:rsidRDefault="00C82233" w:rsidP="00BE6403">
      <w:pPr>
        <w:spacing w:line="500" w:lineRule="exact"/>
        <w:ind w:firstLineChars="500" w:firstLine="31680"/>
        <w:rPr>
          <w:rFonts w:ascii="宋体" w:eastAsia="宋体" w:hAnsi="宋体"/>
          <w:sz w:val="24"/>
        </w:rPr>
      </w:pPr>
      <w:r w:rsidRPr="006D29D4">
        <w:rPr>
          <w:rFonts w:ascii="宋体" w:eastAsia="宋体" w:hAnsi="宋体" w:hint="eastAsia"/>
          <w:sz w:val="24"/>
        </w:rPr>
        <w:t>虫虫蚂蚁在搬家，</w:t>
      </w:r>
    </w:p>
    <w:p w:rsidR="00C82233" w:rsidRPr="006D29D4" w:rsidRDefault="00C82233" w:rsidP="00BE6403">
      <w:pPr>
        <w:spacing w:line="500" w:lineRule="exact"/>
        <w:ind w:firstLineChars="500" w:firstLine="31680"/>
        <w:rPr>
          <w:rFonts w:ascii="宋体" w:eastAsia="宋体" w:hAnsi="宋体"/>
          <w:sz w:val="24"/>
        </w:rPr>
      </w:pPr>
      <w:r w:rsidRPr="006D29D4">
        <w:rPr>
          <w:rFonts w:ascii="宋体" w:eastAsia="宋体" w:hAnsi="宋体" w:hint="eastAsia"/>
          <w:sz w:val="24"/>
        </w:rPr>
        <w:t>问你搬到哪里去？</w:t>
      </w:r>
    </w:p>
    <w:p w:rsidR="00C82233" w:rsidRDefault="00C82233" w:rsidP="00BE6403">
      <w:pPr>
        <w:spacing w:line="500" w:lineRule="exact"/>
        <w:ind w:firstLineChars="500" w:firstLine="31680"/>
        <w:rPr>
          <w:rFonts w:ascii="宋体" w:eastAsia="宋体" w:hAnsi="宋体"/>
          <w:sz w:val="24"/>
        </w:rPr>
      </w:pPr>
      <w:r w:rsidRPr="006D29D4">
        <w:rPr>
          <w:rFonts w:ascii="宋体" w:eastAsia="宋体" w:hAnsi="宋体" w:hint="eastAsia"/>
          <w:sz w:val="24"/>
        </w:rPr>
        <w:t>搬到对门石旮旯。</w:t>
      </w:r>
    </w:p>
    <w:p w:rsidR="00C82233" w:rsidRPr="00BE6403" w:rsidRDefault="00C82233" w:rsidP="00BE6403">
      <w:pPr>
        <w:spacing w:line="500" w:lineRule="exact"/>
        <w:ind w:firstLineChars="500" w:firstLine="31680"/>
        <w:rPr>
          <w:rFonts w:ascii="宋体" w:eastAsia="宋体" w:hAnsi="宋体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17pt;width:178.2pt;height:133.7pt;z-index:251658240">
            <v:imagedata r:id="rId6" o:title=""/>
            <w10:wrap type="square"/>
          </v:shape>
        </w:pict>
      </w:r>
    </w:p>
    <w:p w:rsidR="00C82233" w:rsidRDefault="00C82233" w:rsidP="00A9020B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（二）通过问答形式，帮助幼儿理解童谣内容。</w:t>
      </w:r>
    </w:p>
    <w:p w:rsidR="00C82233" w:rsidRDefault="00C82233" w:rsidP="00E3471A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 w:rsidRPr="00263EC7">
        <w:rPr>
          <w:rFonts w:ascii="宋体" w:eastAsia="宋体" w:hAnsi="宋体" w:hint="eastAsia"/>
          <w:sz w:val="24"/>
        </w:rPr>
        <w:t>师：</w:t>
      </w:r>
      <w:r>
        <w:rPr>
          <w:rFonts w:ascii="宋体" w:eastAsia="宋体" w:hAnsi="宋体" w:hint="eastAsia"/>
          <w:sz w:val="24"/>
        </w:rPr>
        <w:t>刚才你们听到了什么？</w:t>
      </w:r>
    </w:p>
    <w:p w:rsidR="00C82233" w:rsidRDefault="00C82233" w:rsidP="00E3471A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幼儿：蚂蚁。</w:t>
      </w:r>
    </w:p>
    <w:p w:rsidR="00C82233" w:rsidRDefault="00C82233" w:rsidP="00E3471A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师：蚂蚁在干什么？</w:t>
      </w:r>
    </w:p>
    <w:p w:rsidR="00C82233" w:rsidRDefault="00C82233" w:rsidP="00E3471A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幼儿：搬家。</w:t>
      </w:r>
    </w:p>
    <w:p w:rsidR="00C82233" w:rsidRPr="00A9020B" w:rsidRDefault="00C82233" w:rsidP="00A9020B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师：是的，</w:t>
      </w:r>
      <w:r w:rsidRPr="00722A08">
        <w:rPr>
          <w:rFonts w:ascii="宋体" w:eastAsia="宋体" w:hAnsi="宋体" w:hint="eastAsia"/>
          <w:b/>
          <w:sz w:val="24"/>
        </w:rPr>
        <w:t>虫虫蚂蚁在搬家</w:t>
      </w:r>
      <w:r>
        <w:rPr>
          <w:rFonts w:ascii="宋体" w:eastAsia="宋体" w:hAnsi="宋体" w:hint="eastAsia"/>
          <w:sz w:val="24"/>
        </w:rPr>
        <w:t>（教师出示第二幅图片，贴上）。蚂蚁为什么要搬家呢？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幼儿：下雨了。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师：你的小耳朵听得很仔细，天上落雨了。那你们晓不晓得天上落雨，地下会变得啥子样？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幼儿：湿的。</w:t>
      </w:r>
    </w:p>
    <w:p w:rsidR="00C82233" w:rsidRDefault="00C82233" w:rsidP="00D6740B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师：是的，落大雨地下会湿。郭老师请你们摸一摸天上落雨过后的地下是啥子感觉。</w:t>
      </w:r>
    </w:p>
    <w:p w:rsidR="00C82233" w:rsidRPr="00D6740B" w:rsidRDefault="00C82233" w:rsidP="00D6740B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教师拿着第一幅图片快速的让每个幼儿摸一摸，并说出摸上去的感觉。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师：摸上去是硬的还是的？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幼儿：的。</w:t>
      </w:r>
    </w:p>
    <w:p w:rsidR="00C82233" w:rsidRPr="00722A08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sz w:val="24"/>
        </w:rPr>
        <w:t>师：天上落雨后地下是的，原来：</w:t>
      </w:r>
      <w:r w:rsidRPr="00722A08">
        <w:rPr>
          <w:rFonts w:ascii="宋体" w:eastAsia="宋体" w:hAnsi="宋体" w:hint="eastAsia"/>
          <w:b/>
          <w:sz w:val="24"/>
        </w:rPr>
        <w:t>天上落雨地下。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 w:rsidRPr="00D6740B">
        <w:rPr>
          <w:rFonts w:ascii="宋体" w:eastAsia="宋体" w:hAnsi="宋体" w:hint="eastAsia"/>
          <w:sz w:val="24"/>
        </w:rPr>
        <w:t>师：</w:t>
      </w:r>
      <w:r>
        <w:rPr>
          <w:rFonts w:ascii="宋体" w:eastAsia="宋体" w:hAnsi="宋体" w:hint="eastAsia"/>
          <w:sz w:val="24"/>
        </w:rPr>
        <w:t>看到蚂蚁搬家，你们猜小朋友会给蚂蚁说啥子话呐？（教师出示第三幅图）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</w:t>
      </w:r>
    </w:p>
    <w:p w:rsidR="00C82233" w:rsidRPr="00722A08" w:rsidRDefault="00C82233" w:rsidP="00722A08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师：我听听小朋友给蚂蚁说了啥子，原来大哥哥说的和你们说的一样呀：</w:t>
      </w:r>
      <w:r w:rsidRPr="00722A08">
        <w:rPr>
          <w:rFonts w:ascii="宋体" w:eastAsia="宋体" w:hAnsi="宋体" w:hint="eastAsia"/>
          <w:b/>
          <w:sz w:val="24"/>
        </w:rPr>
        <w:t>问你搬到哪里去。</w:t>
      </w:r>
      <w:r w:rsidRPr="00722A08">
        <w:rPr>
          <w:rFonts w:ascii="宋体" w:eastAsia="宋体" w:hAnsi="宋体" w:hint="eastAsia"/>
          <w:sz w:val="24"/>
        </w:rPr>
        <w:t>我们学一学</w:t>
      </w:r>
      <w:r>
        <w:rPr>
          <w:rFonts w:ascii="宋体" w:eastAsia="宋体" w:hAnsi="宋体" w:hint="eastAsia"/>
          <w:sz w:val="24"/>
        </w:rPr>
        <w:t>小朋友说的什么？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</w:t>
      </w:r>
      <w:r w:rsidRPr="00722A08">
        <w:rPr>
          <w:rFonts w:ascii="宋体" w:eastAsia="宋体" w:hAnsi="宋体" w:hint="eastAsia"/>
          <w:sz w:val="24"/>
        </w:rPr>
        <w:t>问你搬到哪里去。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师：看看，蚂蚁搬到对门哪里去了？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幼儿：石头</w:t>
      </w:r>
    </w:p>
    <w:p w:rsidR="00C82233" w:rsidRPr="00722A08" w:rsidRDefault="00C82233" w:rsidP="00722A08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师：对的，石头的缝缝头，四川话叫“石旮旯”。原来是搬到对门石旮旯。</w:t>
      </w:r>
      <w:r w:rsidRPr="00722A08">
        <w:rPr>
          <w:rFonts w:ascii="宋体" w:eastAsia="宋体" w:hAnsi="宋体" w:hint="eastAsia"/>
          <w:sz w:val="24"/>
        </w:rPr>
        <w:t>告诉你们哦，这首童谣的名字叫《虫虫蚂蚁在搬家》，我用绿颜色的纸表示题目：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幼儿：《虫虫蚂蚁在搬家》。</w:t>
      </w:r>
    </w:p>
    <w:p w:rsidR="00C82233" w:rsidRDefault="00C82233" w:rsidP="00EF086A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（三）通过多形式（师幼合作、幼儿分组）朗诵，进一步加深幼儿对童谣的理解。</w:t>
      </w:r>
    </w:p>
    <w:p w:rsidR="00C82233" w:rsidRPr="00EF086A" w:rsidRDefault="00C82233" w:rsidP="00EF086A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>1.</w:t>
      </w:r>
      <w:r w:rsidRPr="00EF086A">
        <w:rPr>
          <w:rFonts w:ascii="宋体" w:eastAsia="宋体" w:hAnsi="宋体" w:hint="eastAsia"/>
          <w:b/>
          <w:sz w:val="24"/>
        </w:rPr>
        <w:t>师幼共同朗诵童谣。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noProof/>
        </w:rPr>
        <w:pict>
          <v:shape id="_x0000_s1027" type="#_x0000_t75" style="position:absolute;left:0;text-align:left;margin-left:270pt;margin-top:12pt;width:196.2pt;height:147.2pt;z-index:251659264">
            <v:imagedata r:id="rId7" o:title=""/>
            <w10:wrap type="square"/>
          </v:shape>
        </w:pict>
      </w:r>
      <w:r>
        <w:rPr>
          <w:rFonts w:ascii="宋体" w:eastAsia="宋体" w:hAnsi="宋体" w:hint="eastAsia"/>
          <w:sz w:val="24"/>
        </w:rPr>
        <w:t>师：你们会不会念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这首童谣了？我们一起试一哈，要不要得？</w:t>
      </w:r>
    </w:p>
    <w:p w:rsidR="00C82233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幼儿：要的</w:t>
      </w:r>
    </w:p>
    <w:p w:rsidR="00C82233" w:rsidRPr="009D71EA" w:rsidRDefault="00C82233" w:rsidP="00F41435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2.</w:t>
      </w:r>
      <w:r w:rsidRPr="009D71EA">
        <w:rPr>
          <w:rFonts w:ascii="宋体" w:eastAsia="宋体" w:hAnsi="宋体" w:hint="eastAsia"/>
          <w:b/>
          <w:sz w:val="24"/>
        </w:rPr>
        <w:t>幼儿</w:t>
      </w:r>
      <w:r>
        <w:rPr>
          <w:rFonts w:ascii="宋体" w:eastAsia="宋体" w:hAnsi="宋体" w:hint="eastAsia"/>
          <w:b/>
          <w:sz w:val="24"/>
        </w:rPr>
        <w:t>分组</w:t>
      </w:r>
      <w:r w:rsidRPr="009D71EA">
        <w:rPr>
          <w:rFonts w:ascii="宋体" w:eastAsia="宋体" w:hAnsi="宋体" w:hint="eastAsia"/>
          <w:b/>
          <w:sz w:val="24"/>
        </w:rPr>
        <w:t>朗诵童谣。</w:t>
      </w:r>
    </w:p>
    <w:p w:rsidR="00C82233" w:rsidRPr="00BE6403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先请</w:t>
      </w:r>
      <w:r>
        <w:rPr>
          <w:rFonts w:ascii="宋体" w:eastAsia="宋体" w:hAnsi="宋体"/>
          <w:sz w:val="24"/>
        </w:rPr>
        <w:t>6</w:t>
      </w:r>
      <w:r>
        <w:rPr>
          <w:rFonts w:ascii="宋体" w:eastAsia="宋体" w:hAnsi="宋体" w:hint="eastAsia"/>
          <w:sz w:val="24"/>
        </w:rPr>
        <w:t>个小朋友到前面朗诵，剩下的小朋友来当小老师，然后互换角色，看哪一组念的又大声、又有劲儿。</w:t>
      </w:r>
    </w:p>
    <w:p w:rsidR="00C82233" w:rsidRPr="00891FB0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b/>
          <w:sz w:val="24"/>
        </w:rPr>
      </w:pPr>
      <w:r w:rsidRPr="00891FB0">
        <w:rPr>
          <w:rFonts w:ascii="宋体" w:eastAsia="宋体" w:hAnsi="宋体" w:hint="eastAsia"/>
          <w:b/>
          <w:sz w:val="24"/>
        </w:rPr>
        <w:t>（</w:t>
      </w:r>
      <w:r>
        <w:rPr>
          <w:rFonts w:ascii="宋体" w:eastAsia="宋体" w:hAnsi="宋体" w:hint="eastAsia"/>
          <w:b/>
          <w:sz w:val="24"/>
        </w:rPr>
        <w:t>四）</w:t>
      </w:r>
      <w:r w:rsidRPr="00891FB0">
        <w:rPr>
          <w:rFonts w:ascii="宋体" w:eastAsia="宋体" w:hAnsi="宋体" w:hint="eastAsia"/>
          <w:b/>
          <w:sz w:val="24"/>
        </w:rPr>
        <w:t>“</w:t>
      </w:r>
      <w:r>
        <w:rPr>
          <w:rFonts w:ascii="宋体" w:eastAsia="宋体" w:hAnsi="宋体" w:hint="eastAsia"/>
          <w:b/>
          <w:sz w:val="24"/>
        </w:rPr>
        <w:t>火车过</w:t>
      </w:r>
      <w:r w:rsidRPr="00891FB0">
        <w:rPr>
          <w:rFonts w:ascii="宋体" w:eastAsia="宋体" w:hAnsi="宋体" w:hint="eastAsia"/>
          <w:b/>
          <w:sz w:val="24"/>
        </w:rPr>
        <w:t>山洞”游戏</w:t>
      </w:r>
      <w:r>
        <w:rPr>
          <w:rFonts w:ascii="宋体" w:eastAsia="宋体" w:hAnsi="宋体" w:hint="eastAsia"/>
          <w:b/>
          <w:sz w:val="24"/>
        </w:rPr>
        <w:t>，感受童谣有趣好玩的特点</w:t>
      </w:r>
      <w:r w:rsidRPr="00891FB0">
        <w:rPr>
          <w:rFonts w:ascii="宋体" w:eastAsia="宋体" w:hAnsi="宋体" w:hint="eastAsia"/>
          <w:b/>
          <w:sz w:val="24"/>
        </w:rPr>
        <w:t>。</w:t>
      </w:r>
    </w:p>
    <w:p w:rsidR="00C82233" w:rsidRPr="009D71EA" w:rsidRDefault="00C82233" w:rsidP="00C64547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 w:rsidRPr="009D71EA">
        <w:rPr>
          <w:rFonts w:ascii="宋体" w:eastAsia="宋体" w:hAnsi="宋体"/>
          <w:b/>
          <w:sz w:val="24"/>
        </w:rPr>
        <w:t>1.</w:t>
      </w:r>
      <w:r>
        <w:rPr>
          <w:rFonts w:ascii="宋体" w:eastAsia="宋体" w:hAnsi="宋体" w:hint="eastAsia"/>
          <w:b/>
          <w:sz w:val="24"/>
        </w:rPr>
        <w:t>教师讲解</w:t>
      </w:r>
      <w:r w:rsidRPr="009D71EA">
        <w:rPr>
          <w:rFonts w:ascii="宋体" w:eastAsia="宋体" w:hAnsi="宋体" w:hint="eastAsia"/>
          <w:b/>
          <w:sz w:val="24"/>
        </w:rPr>
        <w:t>游戏规则，示范玩法。</w:t>
      </w:r>
    </w:p>
    <w:p w:rsidR="00C82233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 w:rsidRPr="00891FB0">
        <w:rPr>
          <w:rFonts w:ascii="宋体" w:eastAsia="宋体" w:hAnsi="宋体" w:hint="eastAsia"/>
          <w:sz w:val="24"/>
        </w:rPr>
        <w:t>师：</w:t>
      </w:r>
      <w:r>
        <w:rPr>
          <w:rFonts w:ascii="宋体" w:eastAsia="宋体" w:hAnsi="宋体" w:hint="eastAsia"/>
          <w:sz w:val="24"/>
        </w:rPr>
        <w:t>你们晓得不？《虫虫蚂蚁在搬家》这首童谣跟“火车过</w:t>
      </w:r>
      <w:r w:rsidRPr="00891FB0">
        <w:rPr>
          <w:rFonts w:ascii="宋体" w:eastAsia="宋体" w:hAnsi="宋体" w:hint="eastAsia"/>
          <w:sz w:val="24"/>
        </w:rPr>
        <w:t>山洞</w:t>
      </w:r>
      <w:r>
        <w:rPr>
          <w:rFonts w:ascii="宋体" w:eastAsia="宋体" w:hAnsi="宋体" w:hint="eastAsia"/>
          <w:sz w:val="24"/>
        </w:rPr>
        <w:t>”</w:t>
      </w:r>
      <w:r w:rsidRPr="00891FB0">
        <w:rPr>
          <w:rFonts w:ascii="宋体" w:eastAsia="宋体" w:hAnsi="宋体" w:hint="eastAsia"/>
          <w:sz w:val="24"/>
        </w:rPr>
        <w:t>游戏</w:t>
      </w:r>
      <w:r>
        <w:rPr>
          <w:rFonts w:ascii="宋体" w:eastAsia="宋体" w:hAnsi="宋体" w:hint="eastAsia"/>
          <w:sz w:val="24"/>
        </w:rPr>
        <w:t>一起，少好耍，你们想不想耍？</w:t>
      </w:r>
    </w:p>
    <w:p w:rsidR="00C82233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幼儿：想。</w:t>
      </w:r>
    </w:p>
    <w:p w:rsidR="00C82233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师：那就听清楚规则：紧紧拉住前面一个小朋友的衣服，大家一边开火车一边大声的念童谣，念到“</w:t>
      </w:r>
      <w:r w:rsidRPr="00891FB0">
        <w:rPr>
          <w:rFonts w:ascii="宋体" w:eastAsia="宋体" w:hAnsi="宋体" w:hint="eastAsia"/>
          <w:sz w:val="24"/>
        </w:rPr>
        <w:t>问你搬到哪里去？</w:t>
      </w:r>
      <w:r>
        <w:rPr>
          <w:rFonts w:ascii="宋体" w:eastAsia="宋体" w:hAnsi="宋体" w:hint="eastAsia"/>
          <w:sz w:val="24"/>
        </w:rPr>
        <w:t>”的时候，山洞就会关上，只有大家一起念</w:t>
      </w:r>
      <w:r w:rsidRPr="00891FB0">
        <w:rPr>
          <w:rFonts w:ascii="宋体" w:eastAsia="宋体" w:hAnsi="宋体" w:hint="eastAsia"/>
          <w:sz w:val="24"/>
        </w:rPr>
        <w:t>“搬到对门石旮旯”</w:t>
      </w:r>
      <w:r>
        <w:rPr>
          <w:rFonts w:ascii="宋体" w:eastAsia="宋体" w:hAnsi="宋体" w:hint="eastAsia"/>
          <w:sz w:val="24"/>
        </w:rPr>
        <w:t>，山洞才会打开，火车才能继续开起走。明白了不？</w:t>
      </w:r>
    </w:p>
    <w:p w:rsidR="00C82233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幼儿：明白了。</w:t>
      </w:r>
    </w:p>
    <w:p w:rsidR="00C82233" w:rsidRPr="00281622" w:rsidRDefault="00C82233" w:rsidP="00BE6403">
      <w:pPr>
        <w:spacing w:line="500" w:lineRule="exact"/>
        <w:ind w:firstLineChars="200" w:firstLine="31680"/>
        <w:rPr>
          <w:rFonts w:ascii="宋体" w:eastAsia="宋体" w:hAnsi="宋体"/>
          <w:b/>
          <w:sz w:val="24"/>
        </w:rPr>
      </w:pPr>
      <w:r w:rsidRPr="00281622">
        <w:rPr>
          <w:rFonts w:ascii="宋体" w:eastAsia="宋体" w:hAnsi="宋体"/>
          <w:b/>
          <w:sz w:val="24"/>
        </w:rPr>
        <w:t>2.</w:t>
      </w:r>
      <w:r w:rsidRPr="00281622">
        <w:rPr>
          <w:rFonts w:ascii="宋体" w:eastAsia="宋体" w:hAnsi="宋体" w:hint="eastAsia"/>
          <w:b/>
          <w:sz w:val="24"/>
        </w:rPr>
        <w:t>游戏结束，教师小结。</w:t>
      </w:r>
    </w:p>
    <w:p w:rsidR="00C82233" w:rsidRDefault="00C82233" w:rsidP="00C64547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师：游戏好玩不？</w:t>
      </w:r>
    </w:p>
    <w:p w:rsidR="00C82233" w:rsidRDefault="00C82233" w:rsidP="00281622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幼儿：好玩。</w:t>
      </w:r>
    </w:p>
    <w:p w:rsidR="00C82233" w:rsidRDefault="00C82233" w:rsidP="00C64547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师：待会请你们回到教室，把今天的童谣和游戏分享给你们的小伙伴，一起玩，要不要得？</w:t>
      </w:r>
    </w:p>
    <w:p w:rsidR="00C82233" w:rsidRPr="00891FB0" w:rsidRDefault="00C82233" w:rsidP="00C64547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幼儿：要的。</w:t>
      </w:r>
    </w:p>
    <w:p w:rsidR="00C82233" w:rsidRDefault="00C82233" w:rsidP="00BC4CA3">
      <w:pPr>
        <w:pStyle w:val="ListParagraph"/>
        <w:spacing w:line="500" w:lineRule="exact"/>
        <w:ind w:left="480" w:firstLineChars="0" w:firstLine="0"/>
        <w:jc w:val="left"/>
        <w:rPr>
          <w:rFonts w:ascii="宋体" w:eastAsia="宋体" w:hAnsi="宋体"/>
          <w:b/>
          <w:sz w:val="24"/>
        </w:rPr>
      </w:pPr>
    </w:p>
    <w:p w:rsidR="00C82233" w:rsidRDefault="00C82233" w:rsidP="00BC4CA3">
      <w:pPr>
        <w:pStyle w:val="ListParagraph"/>
        <w:spacing w:line="500" w:lineRule="exact"/>
        <w:ind w:left="480" w:firstLineChars="0" w:firstLine="0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附：</w:t>
      </w:r>
      <w:r>
        <w:rPr>
          <w:rFonts w:ascii="宋体" w:eastAsia="宋体" w:hAnsi="宋体"/>
          <w:b/>
          <w:sz w:val="24"/>
        </w:rPr>
        <w:t xml:space="preserve">                </w:t>
      </w:r>
      <w:r>
        <w:rPr>
          <w:rFonts w:ascii="宋体" w:eastAsia="宋体" w:hAnsi="宋体" w:hint="eastAsia"/>
          <w:b/>
          <w:sz w:val="24"/>
        </w:rPr>
        <w:t>小班童谣</w:t>
      </w:r>
      <w:r>
        <w:rPr>
          <w:rFonts w:ascii="宋体" w:eastAsia="宋体" w:hAnsi="宋体"/>
          <w:b/>
          <w:sz w:val="24"/>
        </w:rPr>
        <w:t xml:space="preserve">  </w:t>
      </w:r>
      <w:r>
        <w:rPr>
          <w:rFonts w:ascii="宋体" w:eastAsia="宋体" w:hAnsi="宋体" w:hint="eastAsia"/>
          <w:b/>
          <w:sz w:val="24"/>
        </w:rPr>
        <w:t>《虫虫蚂蚁在搬家》</w:t>
      </w:r>
    </w:p>
    <w:p w:rsidR="00C82233" w:rsidRPr="006D29D4" w:rsidRDefault="00C82233" w:rsidP="00BC4CA3">
      <w:pPr>
        <w:pStyle w:val="ListParagraph"/>
        <w:spacing w:line="500" w:lineRule="exact"/>
        <w:ind w:left="48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</w:t>
      </w:r>
      <w:r w:rsidRPr="006D29D4">
        <w:rPr>
          <w:rFonts w:ascii="宋体" w:eastAsia="宋体" w:hAnsi="宋体" w:hint="eastAsia"/>
          <w:sz w:val="24"/>
        </w:rPr>
        <w:t>天上落雨地下，</w:t>
      </w:r>
    </w:p>
    <w:p w:rsidR="00C82233" w:rsidRPr="006D29D4" w:rsidRDefault="00C82233" w:rsidP="00BE6403">
      <w:pPr>
        <w:spacing w:line="500" w:lineRule="exact"/>
        <w:ind w:firstLineChars="500" w:firstLine="31680"/>
        <w:jc w:val="center"/>
        <w:rPr>
          <w:rFonts w:ascii="宋体" w:eastAsia="宋体" w:hAnsi="宋体"/>
          <w:sz w:val="24"/>
        </w:rPr>
      </w:pPr>
      <w:r w:rsidRPr="006D29D4">
        <w:rPr>
          <w:rFonts w:ascii="宋体" w:eastAsia="宋体" w:hAnsi="宋体" w:hint="eastAsia"/>
          <w:sz w:val="24"/>
        </w:rPr>
        <w:t>虫虫蚂蚁在搬家，</w:t>
      </w:r>
    </w:p>
    <w:p w:rsidR="00C82233" w:rsidRPr="006D29D4" w:rsidRDefault="00C82233" w:rsidP="00BE6403">
      <w:pPr>
        <w:spacing w:line="500" w:lineRule="exact"/>
        <w:ind w:firstLineChars="500" w:firstLine="31680"/>
        <w:jc w:val="center"/>
        <w:rPr>
          <w:rFonts w:ascii="宋体" w:eastAsia="宋体" w:hAnsi="宋体"/>
          <w:sz w:val="24"/>
        </w:rPr>
      </w:pPr>
      <w:r w:rsidRPr="006D29D4">
        <w:rPr>
          <w:rFonts w:ascii="宋体" w:eastAsia="宋体" w:hAnsi="宋体" w:hint="eastAsia"/>
          <w:sz w:val="24"/>
        </w:rPr>
        <w:t>问你搬到哪里去？</w:t>
      </w:r>
    </w:p>
    <w:p w:rsidR="00C82233" w:rsidRPr="006D29D4" w:rsidRDefault="00C82233" w:rsidP="00CC7BD7">
      <w:pPr>
        <w:spacing w:line="500" w:lineRule="exact"/>
        <w:ind w:firstLineChars="500" w:firstLine="31680"/>
        <w:jc w:val="center"/>
        <w:rPr>
          <w:rFonts w:ascii="宋体" w:eastAsia="宋体" w:hAnsi="宋体"/>
          <w:sz w:val="24"/>
        </w:rPr>
      </w:pPr>
      <w:r w:rsidRPr="006D29D4">
        <w:rPr>
          <w:rFonts w:ascii="宋体" w:eastAsia="宋体" w:hAnsi="宋体" w:hint="eastAsia"/>
          <w:sz w:val="24"/>
        </w:rPr>
        <w:t>搬到对门石旮旯。</w:t>
      </w:r>
    </w:p>
    <w:sectPr w:rsidR="00C82233" w:rsidRPr="006D29D4" w:rsidSect="008F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33" w:rsidRDefault="00C82233" w:rsidP="008218B6">
      <w:r>
        <w:separator/>
      </w:r>
    </w:p>
  </w:endnote>
  <w:endnote w:type="continuationSeparator" w:id="0">
    <w:p w:rsidR="00C82233" w:rsidRDefault="00C82233" w:rsidP="0082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Ev - YunYou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33" w:rsidRDefault="00C82233" w:rsidP="008218B6">
      <w:r>
        <w:separator/>
      </w:r>
    </w:p>
  </w:footnote>
  <w:footnote w:type="continuationSeparator" w:id="0">
    <w:p w:rsidR="00C82233" w:rsidRDefault="00C82233" w:rsidP="00821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A04"/>
    <w:rsid w:val="000C4ED3"/>
    <w:rsid w:val="00151A04"/>
    <w:rsid w:val="001F20F4"/>
    <w:rsid w:val="00227DFD"/>
    <w:rsid w:val="00263EC7"/>
    <w:rsid w:val="00281622"/>
    <w:rsid w:val="003B300D"/>
    <w:rsid w:val="003D747F"/>
    <w:rsid w:val="003E0659"/>
    <w:rsid w:val="004D20C9"/>
    <w:rsid w:val="00583846"/>
    <w:rsid w:val="00596A20"/>
    <w:rsid w:val="005B39A9"/>
    <w:rsid w:val="006D29D4"/>
    <w:rsid w:val="006F4204"/>
    <w:rsid w:val="00715899"/>
    <w:rsid w:val="00721DE1"/>
    <w:rsid w:val="00722A08"/>
    <w:rsid w:val="007739B7"/>
    <w:rsid w:val="00791854"/>
    <w:rsid w:val="0079444E"/>
    <w:rsid w:val="007C7809"/>
    <w:rsid w:val="008218B6"/>
    <w:rsid w:val="00891FB0"/>
    <w:rsid w:val="008B0ED8"/>
    <w:rsid w:val="008F32CA"/>
    <w:rsid w:val="009067B1"/>
    <w:rsid w:val="009848AF"/>
    <w:rsid w:val="009D2C5A"/>
    <w:rsid w:val="009D71EA"/>
    <w:rsid w:val="00A9020B"/>
    <w:rsid w:val="00AA4056"/>
    <w:rsid w:val="00B17FD3"/>
    <w:rsid w:val="00B52AF8"/>
    <w:rsid w:val="00B9044C"/>
    <w:rsid w:val="00BA5F40"/>
    <w:rsid w:val="00BC4CA3"/>
    <w:rsid w:val="00BE6403"/>
    <w:rsid w:val="00C2003C"/>
    <w:rsid w:val="00C64547"/>
    <w:rsid w:val="00C66112"/>
    <w:rsid w:val="00C82233"/>
    <w:rsid w:val="00CA606B"/>
    <w:rsid w:val="00CC28B3"/>
    <w:rsid w:val="00CC7BD7"/>
    <w:rsid w:val="00CE18A3"/>
    <w:rsid w:val="00CF0E82"/>
    <w:rsid w:val="00CF4BC1"/>
    <w:rsid w:val="00D6740B"/>
    <w:rsid w:val="00D714AB"/>
    <w:rsid w:val="00D93AF0"/>
    <w:rsid w:val="00D977EA"/>
    <w:rsid w:val="00DF0D3B"/>
    <w:rsid w:val="00DF5FAF"/>
    <w:rsid w:val="00E3471A"/>
    <w:rsid w:val="00EF086A"/>
    <w:rsid w:val="00F07D38"/>
    <w:rsid w:val="00F41435"/>
    <w:rsid w:val="00FD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5FA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07D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D3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18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8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4</Pages>
  <Words>228</Words>
  <Characters>1304</Characters>
  <Application>Microsoft Office Outlook</Application>
  <DocSecurity>0</DocSecurity>
  <Lines>0</Lines>
  <Paragraphs>0</Paragraphs>
  <ScaleCrop>false</ScaleCrop>
  <Company>胜利幼儿园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8</cp:revision>
  <cp:lastPrinted>2019-10-24T00:36:00Z</cp:lastPrinted>
  <dcterms:created xsi:type="dcterms:W3CDTF">2019-10-23T14:22:00Z</dcterms:created>
  <dcterms:modified xsi:type="dcterms:W3CDTF">2019-12-19T02:00:00Z</dcterms:modified>
</cp:coreProperties>
</file>