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黄宗羲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海内三大鸿儒、中国思想启蒙之父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作为中国文化的顶级代表，一直活到85岁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就在临死前四天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黄宗羲是这么说的：总之可以死了。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第一，年龄到了，可以死了。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第二，回顾一生，说不上什么大善，却也没有任何劣迹，因此可以死了。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第三，面对前辈，虽然还可以做点什么，却也没有任何抱歉，因此可以死了。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第四，一生著作虽然不一定每本都会流传，却也不在任何古代名家之下，因此可以死了。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对于黄宗羲这样的大家当然能够从容、淡定、了无遗憾的面对死亡，让我想到上周我们定下了这学期的计划，当期末的时候，我能不能从容地、了无遗憾的面对这一学期计划。从前面几个学期的计划执行情况看，每学期都有一些遗憾。面对这样的困境，为提高自己的专注程度，克服自己的拖延症，我和大家一起分享《番茄工作法图解》这本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番茄工作法——最流行的时间管理方法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《番茄工作法图解》，作者是史蒂夫·诺特伯格。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番茄钟的来历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弗朗西斯科·西里洛在大学期间苦于学习效率低下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1.注意力缺失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（不断浏览微信、公众号等打断工作）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2.拖延症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如果有人给我计时就好了，结果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使用厨房中的一个番茄形状的计时器，监督自己全神贯注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学习从而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提高效率。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番茄工作法能解决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工作效率低下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的问题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什么是番茄钟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1、番茄钟的影响力：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谷歌搜索455万条记录，百度搜索214万条记录，时间管理应用软件中前十有2个是应用番茄钟的原理，如forest专注森林（25分钟保持专注不玩手机，就可以住下一棵树）。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番茄钟：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列出每天的任务，然后把工作时间分解成若干个小块，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分钟专注地做一件事情，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之后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分钟彻底休息——每一个这样的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分钟，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就叫做一个番茄钟，或者叫一个番茄时间。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番茄钟的心理学原理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1、美国心理学家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米哈里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心流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理论：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史蒂夫·诺特伯格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经常都要花20分钟坐公交车到市区办事，他发现在公交车上没有外界打扰的封闭环境阅读效率特别高，产生了心流的环境。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全身心投入一件事情，保持高度兴奋的状态就是心流。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eg：游戏玩家，盯着电脑几个小时都不会觉得疲倦。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番茄钟是用人为方式打造出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相对纯净的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容易产生心流的环境。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2、诺贝尔生理学、医学得主美国神经心理学家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斯佩里的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左右脑分工理论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大脑左右两个半球在智力活动上各有分工，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左脑主要负责判断和统筹，像是一名理性的分析师；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25min专注阅读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右脑负责想象和创造，更像一名感性的艺术家。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5min深度放松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左右脑分工理论让我梦在工作和学习中，做到张弛有度、劳逸结合。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3、前苏联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巴甫洛夫的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经典条件反射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理论：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经典条件反射实验：音叉实验：铃声——进食之间建立反馈。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番茄钟的习惯会对大脑进行经典条件反射训练。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开启番茄钟注意力集中开始专注工作，计时结束彻底放松。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番茄钟的倒计时强化了注意力，让工作更有仪式感。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番茄工作法的流程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第一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需要我们准备三张清单。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明确学期计划，细化计划到每一天，打开番茄钟具体执行。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第一张清单是「待办事项」清单，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第二张清单是「今日待办」清单。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第三张清单，「当下清单」。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第二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工作中的打断分为两种：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番茄钟不可分割，否则就是在破坏心流环境，破坏仪式感。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一种是内部中断，也就是被自己心里的杂念打断。应对内部中断的策略是记录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，之后处理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还有一种是外部中断，被外在的突发工作打断。应对外部中断的策略由告知、协商、计划、答复四个步骤组成。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如何做到深度放松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度过休息时间的主要目的是让大脑充电，对之前吸收的信息进行后台处理。比较好的休息方式是浅睡一小会儿、起来走动一下、喝一杯纯净水、远眺窗外或呼吸冥想。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只工作不玩耍，聪明的孩子也会变傻！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第三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除了要记录被打断的次数、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被打断的原因，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还可以记录完成的番茄钟个数、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用这些番茄钟干了什么，不妨详细一点。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第四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就是对记录的信息进行分析，发现有用的信息。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找到自己在任务执行过程中遇到的问题。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第五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可视化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简而言之，就是从前面分析完毕的数据中，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不断地作出调整，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找到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适合自己的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改进工作流程思路。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五、实践与反思：建立长效的反馈机制——游戏化方式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仅仅用完成番茄钟的个数，无法获得长久的成就感，或成就感有限时，可以利用游戏化法建立正向反馈，针对自己的情况制造强力反馈：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1、利用forest专注森林（25分钟保持专注不玩手机，就可以住下一棵树）。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把完成番茄钟的个数与购物联系起来等。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利用番茄钟不但可以高效完成工作，还可以不断满足物质欲望让精神生活充实起来，让我们没完成一个番茄钟就像度过一个节日一样！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067C9"/>
    <w:rsid w:val="033C0A4C"/>
    <w:rsid w:val="037E18F0"/>
    <w:rsid w:val="08184BE7"/>
    <w:rsid w:val="15A85349"/>
    <w:rsid w:val="18F2659F"/>
    <w:rsid w:val="1ADA75EE"/>
    <w:rsid w:val="1B944B02"/>
    <w:rsid w:val="1DC665D5"/>
    <w:rsid w:val="2786116E"/>
    <w:rsid w:val="28EF7601"/>
    <w:rsid w:val="2DCB3FD8"/>
    <w:rsid w:val="334101D9"/>
    <w:rsid w:val="3BEE4214"/>
    <w:rsid w:val="40756052"/>
    <w:rsid w:val="41090EAF"/>
    <w:rsid w:val="43903002"/>
    <w:rsid w:val="43D76E42"/>
    <w:rsid w:val="45721042"/>
    <w:rsid w:val="4DD8222A"/>
    <w:rsid w:val="513F7C94"/>
    <w:rsid w:val="548067C9"/>
    <w:rsid w:val="5CAC7799"/>
    <w:rsid w:val="605F2CE5"/>
    <w:rsid w:val="6D535020"/>
    <w:rsid w:val="700E506F"/>
    <w:rsid w:val="72685B46"/>
    <w:rsid w:val="78E456BB"/>
    <w:rsid w:val="7C4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2018-09-12T09:50:00Z</dcterms:created>
  <dc:creator>Administrator</dc:creator>
  <cp:lastModifiedBy>Administrator</cp:lastModifiedBy>
  <dcterms:modified xsi:type="dcterms:W3CDTF">2018-09-18T01:07:14Z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