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2018年全国高考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地理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学科模拟试题</w:t>
      </w:r>
    </w:p>
    <w:p>
      <w:pPr>
        <w:jc w:val="center"/>
        <w:rPr>
          <w:rFonts w:hint="eastAsia" w:ascii="楷体" w:hAnsi="楷体" w:eastAsia="楷体"/>
          <w:b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4"/>
        </w:rPr>
        <w:t xml:space="preserve">                                      命题人：棠湖中学</w:t>
      </w:r>
      <w:r>
        <w:rPr>
          <w:rFonts w:hint="eastAsia" w:ascii="楷体" w:hAnsi="楷体" w:eastAsia="楷体"/>
          <w:b/>
          <w:color w:val="000000"/>
          <w:sz w:val="24"/>
          <w:lang w:val="en-US" w:eastAsia="zh-CN"/>
        </w:rPr>
        <w:t xml:space="preserve">  孟海军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36.</w:t>
      </w:r>
      <w:r>
        <w:rPr>
          <w:rFonts w:hint="eastAsia" w:asciiTheme="minorEastAsia" w:hAnsiTheme="minorEastAsia"/>
          <w:sz w:val="24"/>
          <w:szCs w:val="24"/>
        </w:rPr>
        <w:t>根据材料，回答下列问题。（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1242060</wp:posOffset>
                </wp:positionV>
                <wp:extent cx="2014855" cy="2295525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635" cy="2295421"/>
                          <a:chOff x="0" y="0"/>
                          <a:chExt cx="2014635" cy="2295421"/>
                        </a:xfrm>
                      </wpg:grpSpPr>
                      <wpg:grpSp>
                        <wpg:cNvPr id="30" name="组合 5"/>
                        <wpg:cNvGrpSpPr/>
                        <wpg:grpSpPr>
                          <a:xfrm>
                            <a:off x="0" y="0"/>
                            <a:ext cx="2014635" cy="2295421"/>
                            <a:chOff x="0" y="0"/>
                            <a:chExt cx="2014635" cy="2295421"/>
                          </a:xfrm>
                        </wpg:grpSpPr>
                        <wpg:grpSp>
                          <wpg:cNvPr id="31" name="组合 22"/>
                          <wpg:cNvGrpSpPr/>
                          <wpg:grpSpPr>
                            <a:xfrm>
                              <a:off x="0" y="0"/>
                              <a:ext cx="2014635" cy="2068688"/>
                              <a:chOff x="0" y="0"/>
                              <a:chExt cx="2014635" cy="2068688"/>
                            </a:xfrm>
                          </wpg:grpSpPr>
                          <wps:wsp>
                            <wps:cNvPr id="465" name="矩形 465"/>
                            <wps:cNvSpPr/>
                            <wps:spPr>
                              <a:xfrm>
                                <a:off x="273132" y="201881"/>
                                <a:ext cx="1731234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6" name="任意多边形 476"/>
                            <wps:cNvSpPr/>
                            <wps:spPr>
                              <a:xfrm>
                                <a:off x="279070" y="682831"/>
                                <a:ext cx="481677" cy="594908"/>
                              </a:xfrm>
                              <a:custGeom>
                                <a:avLst/>
                                <a:gdLst>
                                  <a:gd name="connsiteX0" fmla="*/ 0 w 481677"/>
                                  <a:gd name="connsiteY0" fmla="*/ 594908 h 594908"/>
                                  <a:gd name="connsiteX1" fmla="*/ 43111 w 481677"/>
                                  <a:gd name="connsiteY1" fmla="*/ 563142 h 594908"/>
                                  <a:gd name="connsiteX2" fmla="*/ 47649 w 481677"/>
                                  <a:gd name="connsiteY2" fmla="*/ 544990 h 594908"/>
                                  <a:gd name="connsiteX3" fmla="*/ 63531 w 481677"/>
                                  <a:gd name="connsiteY3" fmla="*/ 529108 h 594908"/>
                                  <a:gd name="connsiteX4" fmla="*/ 74876 w 481677"/>
                                  <a:gd name="connsiteY4" fmla="*/ 520032 h 594908"/>
                                  <a:gd name="connsiteX5" fmla="*/ 86221 w 481677"/>
                                  <a:gd name="connsiteY5" fmla="*/ 520032 h 594908"/>
                                  <a:gd name="connsiteX6" fmla="*/ 97566 w 481677"/>
                                  <a:gd name="connsiteY6" fmla="*/ 522301 h 594908"/>
                                  <a:gd name="connsiteX7" fmla="*/ 124794 w 481677"/>
                                  <a:gd name="connsiteY7" fmla="*/ 520032 h 594908"/>
                                  <a:gd name="connsiteX8" fmla="*/ 136139 w 481677"/>
                                  <a:gd name="connsiteY8" fmla="*/ 515494 h 594908"/>
                                  <a:gd name="connsiteX9" fmla="*/ 165636 w 481677"/>
                                  <a:gd name="connsiteY9" fmla="*/ 510956 h 594908"/>
                                  <a:gd name="connsiteX10" fmla="*/ 172443 w 481677"/>
                                  <a:gd name="connsiteY10" fmla="*/ 490535 h 594908"/>
                                  <a:gd name="connsiteX11" fmla="*/ 183787 w 481677"/>
                                  <a:gd name="connsiteY11" fmla="*/ 472383 h 594908"/>
                                  <a:gd name="connsiteX12" fmla="*/ 199670 w 481677"/>
                                  <a:gd name="connsiteY12" fmla="*/ 447424 h 594908"/>
                                  <a:gd name="connsiteX13" fmla="*/ 211015 w 481677"/>
                                  <a:gd name="connsiteY13" fmla="*/ 422465 h 594908"/>
                                  <a:gd name="connsiteX14" fmla="*/ 224629 w 481677"/>
                                  <a:gd name="connsiteY14" fmla="*/ 408852 h 594908"/>
                                  <a:gd name="connsiteX15" fmla="*/ 235974 w 481677"/>
                                  <a:gd name="connsiteY15" fmla="*/ 402045 h 594908"/>
                                  <a:gd name="connsiteX16" fmla="*/ 267740 w 481677"/>
                                  <a:gd name="connsiteY16" fmla="*/ 399776 h 594908"/>
                                  <a:gd name="connsiteX17" fmla="*/ 274547 w 481677"/>
                                  <a:gd name="connsiteY17" fmla="*/ 399776 h 594908"/>
                                  <a:gd name="connsiteX18" fmla="*/ 283623 w 481677"/>
                                  <a:gd name="connsiteY18" fmla="*/ 383893 h 594908"/>
                                  <a:gd name="connsiteX19" fmla="*/ 283623 w 481677"/>
                                  <a:gd name="connsiteY19" fmla="*/ 372548 h 594908"/>
                                  <a:gd name="connsiteX20" fmla="*/ 301775 w 481677"/>
                                  <a:gd name="connsiteY20" fmla="*/ 368010 h 594908"/>
                                  <a:gd name="connsiteX21" fmla="*/ 349423 w 481677"/>
                                  <a:gd name="connsiteY21" fmla="*/ 354396 h 594908"/>
                                  <a:gd name="connsiteX22" fmla="*/ 376651 w 481677"/>
                                  <a:gd name="connsiteY22" fmla="*/ 345320 h 594908"/>
                                  <a:gd name="connsiteX23" fmla="*/ 403879 w 481677"/>
                                  <a:gd name="connsiteY23" fmla="*/ 345320 h 594908"/>
                                  <a:gd name="connsiteX24" fmla="*/ 428838 w 481677"/>
                                  <a:gd name="connsiteY24" fmla="*/ 354396 h 594908"/>
                                  <a:gd name="connsiteX25" fmla="*/ 444720 w 481677"/>
                                  <a:gd name="connsiteY25" fmla="*/ 361203 h 594908"/>
                                  <a:gd name="connsiteX26" fmla="*/ 465141 w 481677"/>
                                  <a:gd name="connsiteY26" fmla="*/ 361203 h 594908"/>
                                  <a:gd name="connsiteX27" fmla="*/ 476486 w 481677"/>
                                  <a:gd name="connsiteY27" fmla="*/ 347589 h 594908"/>
                                  <a:gd name="connsiteX28" fmla="*/ 481024 w 481677"/>
                                  <a:gd name="connsiteY28" fmla="*/ 324899 h 594908"/>
                                  <a:gd name="connsiteX29" fmla="*/ 462872 w 481677"/>
                                  <a:gd name="connsiteY29" fmla="*/ 304478 h 594908"/>
                                  <a:gd name="connsiteX30" fmla="*/ 449258 w 481677"/>
                                  <a:gd name="connsiteY30" fmla="*/ 284057 h 594908"/>
                                  <a:gd name="connsiteX31" fmla="*/ 428838 w 481677"/>
                                  <a:gd name="connsiteY31" fmla="*/ 265906 h 594908"/>
                                  <a:gd name="connsiteX32" fmla="*/ 419762 w 481677"/>
                                  <a:gd name="connsiteY32" fmla="*/ 254561 h 594908"/>
                                  <a:gd name="connsiteX33" fmla="*/ 412955 w 481677"/>
                                  <a:gd name="connsiteY33" fmla="*/ 240947 h 594908"/>
                                  <a:gd name="connsiteX34" fmla="*/ 394803 w 481677"/>
                                  <a:gd name="connsiteY34" fmla="*/ 236409 h 594908"/>
                                  <a:gd name="connsiteX35" fmla="*/ 381189 w 481677"/>
                                  <a:gd name="connsiteY35" fmla="*/ 229602 h 594908"/>
                                  <a:gd name="connsiteX36" fmla="*/ 363037 w 481677"/>
                                  <a:gd name="connsiteY36" fmla="*/ 213719 h 594908"/>
                                  <a:gd name="connsiteX37" fmla="*/ 338078 w 481677"/>
                                  <a:gd name="connsiteY37" fmla="*/ 202374 h 594908"/>
                                  <a:gd name="connsiteX38" fmla="*/ 313119 w 481677"/>
                                  <a:gd name="connsiteY38" fmla="*/ 202374 h 594908"/>
                                  <a:gd name="connsiteX39" fmla="*/ 301775 w 481677"/>
                                  <a:gd name="connsiteY39" fmla="*/ 209181 h 594908"/>
                                  <a:gd name="connsiteX40" fmla="*/ 297237 w 481677"/>
                                  <a:gd name="connsiteY40" fmla="*/ 218257 h 594908"/>
                                  <a:gd name="connsiteX41" fmla="*/ 292699 w 481677"/>
                                  <a:gd name="connsiteY41" fmla="*/ 229602 h 594908"/>
                                  <a:gd name="connsiteX42" fmla="*/ 285892 w 481677"/>
                                  <a:gd name="connsiteY42" fmla="*/ 240947 h 594908"/>
                                  <a:gd name="connsiteX43" fmla="*/ 274547 w 481677"/>
                                  <a:gd name="connsiteY43" fmla="*/ 245485 h 594908"/>
                                  <a:gd name="connsiteX44" fmla="*/ 263202 w 481677"/>
                                  <a:gd name="connsiteY44" fmla="*/ 245485 h 594908"/>
                                  <a:gd name="connsiteX45" fmla="*/ 242781 w 481677"/>
                                  <a:gd name="connsiteY45" fmla="*/ 231871 h 594908"/>
                                  <a:gd name="connsiteX46" fmla="*/ 226898 w 481677"/>
                                  <a:gd name="connsiteY46" fmla="*/ 227333 h 594908"/>
                                  <a:gd name="connsiteX47" fmla="*/ 199670 w 481677"/>
                                  <a:gd name="connsiteY47" fmla="*/ 227333 h 594908"/>
                                  <a:gd name="connsiteX48" fmla="*/ 188325 w 481677"/>
                                  <a:gd name="connsiteY48" fmla="*/ 234140 h 594908"/>
                                  <a:gd name="connsiteX49" fmla="*/ 179250 w 481677"/>
                                  <a:gd name="connsiteY49" fmla="*/ 240947 h 594908"/>
                                  <a:gd name="connsiteX50" fmla="*/ 161098 w 481677"/>
                                  <a:gd name="connsiteY50" fmla="*/ 250023 h 594908"/>
                                  <a:gd name="connsiteX51" fmla="*/ 152022 w 481677"/>
                                  <a:gd name="connsiteY51" fmla="*/ 250023 h 594908"/>
                                  <a:gd name="connsiteX52" fmla="*/ 140677 w 481677"/>
                                  <a:gd name="connsiteY52" fmla="*/ 252292 h 594908"/>
                                  <a:gd name="connsiteX53" fmla="*/ 133870 w 481677"/>
                                  <a:gd name="connsiteY53" fmla="*/ 240947 h 594908"/>
                                  <a:gd name="connsiteX54" fmla="*/ 117987 w 481677"/>
                                  <a:gd name="connsiteY54" fmla="*/ 209181 h 594908"/>
                                  <a:gd name="connsiteX55" fmla="*/ 117987 w 481677"/>
                                  <a:gd name="connsiteY55" fmla="*/ 195567 h 594908"/>
                                  <a:gd name="connsiteX56" fmla="*/ 124794 w 481677"/>
                                  <a:gd name="connsiteY56" fmla="*/ 197836 h 594908"/>
                                  <a:gd name="connsiteX57" fmla="*/ 136139 w 481677"/>
                                  <a:gd name="connsiteY57" fmla="*/ 186491 h 594908"/>
                                  <a:gd name="connsiteX58" fmla="*/ 138408 w 481677"/>
                                  <a:gd name="connsiteY58" fmla="*/ 168339 h 594908"/>
                                  <a:gd name="connsiteX59" fmla="*/ 138408 w 481677"/>
                                  <a:gd name="connsiteY59" fmla="*/ 154725 h 594908"/>
                                  <a:gd name="connsiteX60" fmla="*/ 142946 w 481677"/>
                                  <a:gd name="connsiteY60" fmla="*/ 136574 h 594908"/>
                                  <a:gd name="connsiteX61" fmla="*/ 156560 w 481677"/>
                                  <a:gd name="connsiteY61" fmla="*/ 120691 h 594908"/>
                                  <a:gd name="connsiteX62" fmla="*/ 176981 w 481677"/>
                                  <a:gd name="connsiteY62" fmla="*/ 59428 h 594908"/>
                                  <a:gd name="connsiteX63" fmla="*/ 183787 w 481677"/>
                                  <a:gd name="connsiteY63" fmla="*/ 34469 h 594908"/>
                                  <a:gd name="connsiteX64" fmla="*/ 195132 w 481677"/>
                                  <a:gd name="connsiteY64" fmla="*/ 14049 h 594908"/>
                                  <a:gd name="connsiteX65" fmla="*/ 195132 w 481677"/>
                                  <a:gd name="connsiteY65" fmla="*/ 435 h 594908"/>
                                  <a:gd name="connsiteX66" fmla="*/ 208746 w 481677"/>
                                  <a:gd name="connsiteY66" fmla="*/ 4973 h 594908"/>
                                  <a:gd name="connsiteX67" fmla="*/ 235974 w 481677"/>
                                  <a:gd name="connsiteY67" fmla="*/ 20856 h 594908"/>
                                  <a:gd name="connsiteX68" fmla="*/ 251857 w 481677"/>
                                  <a:gd name="connsiteY68" fmla="*/ 23124 h 594908"/>
                                  <a:gd name="connsiteX69" fmla="*/ 272278 w 481677"/>
                                  <a:gd name="connsiteY69" fmla="*/ 32200 h 594908"/>
                                  <a:gd name="connsiteX70" fmla="*/ 283623 w 481677"/>
                                  <a:gd name="connsiteY70" fmla="*/ 18587 h 5949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</a:cxnLst>
                                <a:rect l="l" t="t" r="r" b="b"/>
                                <a:pathLst>
                                  <a:path w="481677" h="594908">
                                    <a:moveTo>
                                      <a:pt x="0" y="594908"/>
                                    </a:moveTo>
                                    <a:cubicBezTo>
                                      <a:pt x="17585" y="583185"/>
                                      <a:pt x="35170" y="571462"/>
                                      <a:pt x="43111" y="563142"/>
                                    </a:cubicBezTo>
                                    <a:cubicBezTo>
                                      <a:pt x="51053" y="554822"/>
                                      <a:pt x="44246" y="550662"/>
                                      <a:pt x="47649" y="544990"/>
                                    </a:cubicBezTo>
                                    <a:cubicBezTo>
                                      <a:pt x="51052" y="539318"/>
                                      <a:pt x="58993" y="533268"/>
                                      <a:pt x="63531" y="529108"/>
                                    </a:cubicBezTo>
                                    <a:cubicBezTo>
                                      <a:pt x="68069" y="524948"/>
                                      <a:pt x="71094" y="521545"/>
                                      <a:pt x="74876" y="520032"/>
                                    </a:cubicBezTo>
                                    <a:cubicBezTo>
                                      <a:pt x="78658" y="518519"/>
                                      <a:pt x="82439" y="519654"/>
                                      <a:pt x="86221" y="520032"/>
                                    </a:cubicBezTo>
                                    <a:cubicBezTo>
                                      <a:pt x="90003" y="520410"/>
                                      <a:pt x="91137" y="522301"/>
                                      <a:pt x="97566" y="522301"/>
                                    </a:cubicBezTo>
                                    <a:cubicBezTo>
                                      <a:pt x="103995" y="522301"/>
                                      <a:pt x="118365" y="521166"/>
                                      <a:pt x="124794" y="520032"/>
                                    </a:cubicBezTo>
                                    <a:cubicBezTo>
                                      <a:pt x="131223" y="518898"/>
                                      <a:pt x="129332" y="517007"/>
                                      <a:pt x="136139" y="515494"/>
                                    </a:cubicBezTo>
                                    <a:cubicBezTo>
                                      <a:pt x="142946" y="513981"/>
                                      <a:pt x="159585" y="515116"/>
                                      <a:pt x="165636" y="510956"/>
                                    </a:cubicBezTo>
                                    <a:cubicBezTo>
                                      <a:pt x="171687" y="506796"/>
                                      <a:pt x="169418" y="496964"/>
                                      <a:pt x="172443" y="490535"/>
                                    </a:cubicBezTo>
                                    <a:cubicBezTo>
                                      <a:pt x="175468" y="484106"/>
                                      <a:pt x="179249" y="479568"/>
                                      <a:pt x="183787" y="472383"/>
                                    </a:cubicBezTo>
                                    <a:cubicBezTo>
                                      <a:pt x="188325" y="465198"/>
                                      <a:pt x="195132" y="455744"/>
                                      <a:pt x="199670" y="447424"/>
                                    </a:cubicBezTo>
                                    <a:cubicBezTo>
                                      <a:pt x="204208" y="439104"/>
                                      <a:pt x="206855" y="428894"/>
                                      <a:pt x="211015" y="422465"/>
                                    </a:cubicBezTo>
                                    <a:cubicBezTo>
                                      <a:pt x="215175" y="416036"/>
                                      <a:pt x="220469" y="412255"/>
                                      <a:pt x="224629" y="408852"/>
                                    </a:cubicBezTo>
                                    <a:cubicBezTo>
                                      <a:pt x="228789" y="405449"/>
                                      <a:pt x="228789" y="403558"/>
                                      <a:pt x="235974" y="402045"/>
                                    </a:cubicBezTo>
                                    <a:cubicBezTo>
                                      <a:pt x="243159" y="400532"/>
                                      <a:pt x="261311" y="400154"/>
                                      <a:pt x="267740" y="399776"/>
                                    </a:cubicBezTo>
                                    <a:cubicBezTo>
                                      <a:pt x="274169" y="399398"/>
                                      <a:pt x="271900" y="402423"/>
                                      <a:pt x="274547" y="399776"/>
                                    </a:cubicBezTo>
                                    <a:cubicBezTo>
                                      <a:pt x="277194" y="397129"/>
                                      <a:pt x="282110" y="388431"/>
                                      <a:pt x="283623" y="383893"/>
                                    </a:cubicBezTo>
                                    <a:cubicBezTo>
                                      <a:pt x="285136" y="379355"/>
                                      <a:pt x="280598" y="375195"/>
                                      <a:pt x="283623" y="372548"/>
                                    </a:cubicBezTo>
                                    <a:cubicBezTo>
                                      <a:pt x="286648" y="369901"/>
                                      <a:pt x="301775" y="368010"/>
                                      <a:pt x="301775" y="368010"/>
                                    </a:cubicBezTo>
                                    <a:lnTo>
                                      <a:pt x="349423" y="354396"/>
                                    </a:lnTo>
                                    <a:cubicBezTo>
                                      <a:pt x="361902" y="350614"/>
                                      <a:pt x="367575" y="346833"/>
                                      <a:pt x="376651" y="345320"/>
                                    </a:cubicBezTo>
                                    <a:cubicBezTo>
                                      <a:pt x="385727" y="343807"/>
                                      <a:pt x="395181" y="343807"/>
                                      <a:pt x="403879" y="345320"/>
                                    </a:cubicBezTo>
                                    <a:cubicBezTo>
                                      <a:pt x="412577" y="346833"/>
                                      <a:pt x="422031" y="351749"/>
                                      <a:pt x="428838" y="354396"/>
                                    </a:cubicBezTo>
                                    <a:cubicBezTo>
                                      <a:pt x="435645" y="357043"/>
                                      <a:pt x="438670" y="360069"/>
                                      <a:pt x="444720" y="361203"/>
                                    </a:cubicBezTo>
                                    <a:cubicBezTo>
                                      <a:pt x="450770" y="362337"/>
                                      <a:pt x="459847" y="363472"/>
                                      <a:pt x="465141" y="361203"/>
                                    </a:cubicBezTo>
                                    <a:cubicBezTo>
                                      <a:pt x="470435" y="358934"/>
                                      <a:pt x="473839" y="353640"/>
                                      <a:pt x="476486" y="347589"/>
                                    </a:cubicBezTo>
                                    <a:cubicBezTo>
                                      <a:pt x="479133" y="341538"/>
                                      <a:pt x="483293" y="332084"/>
                                      <a:pt x="481024" y="324899"/>
                                    </a:cubicBezTo>
                                    <a:cubicBezTo>
                                      <a:pt x="478755" y="317714"/>
                                      <a:pt x="468166" y="311285"/>
                                      <a:pt x="462872" y="304478"/>
                                    </a:cubicBezTo>
                                    <a:cubicBezTo>
                                      <a:pt x="457578" y="297671"/>
                                      <a:pt x="454930" y="290486"/>
                                      <a:pt x="449258" y="284057"/>
                                    </a:cubicBezTo>
                                    <a:cubicBezTo>
                                      <a:pt x="443586" y="277628"/>
                                      <a:pt x="433754" y="270822"/>
                                      <a:pt x="428838" y="265906"/>
                                    </a:cubicBezTo>
                                    <a:cubicBezTo>
                                      <a:pt x="423922" y="260990"/>
                                      <a:pt x="422409" y="258721"/>
                                      <a:pt x="419762" y="254561"/>
                                    </a:cubicBezTo>
                                    <a:cubicBezTo>
                                      <a:pt x="417115" y="250401"/>
                                      <a:pt x="417115" y="243972"/>
                                      <a:pt x="412955" y="240947"/>
                                    </a:cubicBezTo>
                                    <a:cubicBezTo>
                                      <a:pt x="408795" y="237922"/>
                                      <a:pt x="400097" y="238300"/>
                                      <a:pt x="394803" y="236409"/>
                                    </a:cubicBezTo>
                                    <a:cubicBezTo>
                                      <a:pt x="389509" y="234518"/>
                                      <a:pt x="386483" y="233384"/>
                                      <a:pt x="381189" y="229602"/>
                                    </a:cubicBezTo>
                                    <a:cubicBezTo>
                                      <a:pt x="375895" y="225820"/>
                                      <a:pt x="370222" y="218257"/>
                                      <a:pt x="363037" y="213719"/>
                                    </a:cubicBezTo>
                                    <a:cubicBezTo>
                                      <a:pt x="355852" y="209181"/>
                                      <a:pt x="346398" y="204265"/>
                                      <a:pt x="338078" y="202374"/>
                                    </a:cubicBezTo>
                                    <a:cubicBezTo>
                                      <a:pt x="329758" y="200483"/>
                                      <a:pt x="319169" y="201240"/>
                                      <a:pt x="313119" y="202374"/>
                                    </a:cubicBezTo>
                                    <a:cubicBezTo>
                                      <a:pt x="307069" y="203508"/>
                                      <a:pt x="304422" y="206534"/>
                                      <a:pt x="301775" y="209181"/>
                                    </a:cubicBezTo>
                                    <a:cubicBezTo>
                                      <a:pt x="299128" y="211828"/>
                                      <a:pt x="298750" y="214854"/>
                                      <a:pt x="297237" y="218257"/>
                                    </a:cubicBezTo>
                                    <a:cubicBezTo>
                                      <a:pt x="295724" y="221660"/>
                                      <a:pt x="294590" y="225820"/>
                                      <a:pt x="292699" y="229602"/>
                                    </a:cubicBezTo>
                                    <a:cubicBezTo>
                                      <a:pt x="290808" y="233384"/>
                                      <a:pt x="288917" y="238300"/>
                                      <a:pt x="285892" y="240947"/>
                                    </a:cubicBezTo>
                                    <a:cubicBezTo>
                                      <a:pt x="282867" y="243594"/>
                                      <a:pt x="278329" y="244729"/>
                                      <a:pt x="274547" y="245485"/>
                                    </a:cubicBezTo>
                                    <a:cubicBezTo>
                                      <a:pt x="270765" y="246241"/>
                                      <a:pt x="268496" y="247754"/>
                                      <a:pt x="263202" y="245485"/>
                                    </a:cubicBezTo>
                                    <a:cubicBezTo>
                                      <a:pt x="257908" y="243216"/>
                                      <a:pt x="248832" y="234896"/>
                                      <a:pt x="242781" y="231871"/>
                                    </a:cubicBezTo>
                                    <a:cubicBezTo>
                                      <a:pt x="236730" y="228846"/>
                                      <a:pt x="234083" y="228089"/>
                                      <a:pt x="226898" y="227333"/>
                                    </a:cubicBezTo>
                                    <a:cubicBezTo>
                                      <a:pt x="219713" y="226577"/>
                                      <a:pt x="206099" y="226199"/>
                                      <a:pt x="199670" y="227333"/>
                                    </a:cubicBezTo>
                                    <a:cubicBezTo>
                                      <a:pt x="193241" y="228467"/>
                                      <a:pt x="191728" y="231871"/>
                                      <a:pt x="188325" y="234140"/>
                                    </a:cubicBezTo>
                                    <a:cubicBezTo>
                                      <a:pt x="184922" y="236409"/>
                                      <a:pt x="183788" y="238300"/>
                                      <a:pt x="179250" y="240947"/>
                                    </a:cubicBezTo>
                                    <a:cubicBezTo>
                                      <a:pt x="174712" y="243594"/>
                                      <a:pt x="165636" y="248510"/>
                                      <a:pt x="161098" y="250023"/>
                                    </a:cubicBezTo>
                                    <a:cubicBezTo>
                                      <a:pt x="156560" y="251536"/>
                                      <a:pt x="155425" y="249645"/>
                                      <a:pt x="152022" y="250023"/>
                                    </a:cubicBezTo>
                                    <a:cubicBezTo>
                                      <a:pt x="148619" y="250401"/>
                                      <a:pt x="143702" y="253805"/>
                                      <a:pt x="140677" y="252292"/>
                                    </a:cubicBezTo>
                                    <a:cubicBezTo>
                                      <a:pt x="137652" y="250779"/>
                                      <a:pt x="137652" y="248132"/>
                                      <a:pt x="133870" y="240947"/>
                                    </a:cubicBezTo>
                                    <a:cubicBezTo>
                                      <a:pt x="130088" y="233762"/>
                                      <a:pt x="120634" y="216744"/>
                                      <a:pt x="117987" y="209181"/>
                                    </a:cubicBezTo>
                                    <a:cubicBezTo>
                                      <a:pt x="115340" y="201618"/>
                                      <a:pt x="116853" y="197458"/>
                                      <a:pt x="117987" y="195567"/>
                                    </a:cubicBezTo>
                                    <a:cubicBezTo>
                                      <a:pt x="119121" y="193676"/>
                                      <a:pt x="121769" y="199349"/>
                                      <a:pt x="124794" y="197836"/>
                                    </a:cubicBezTo>
                                    <a:cubicBezTo>
                                      <a:pt x="127819" y="196323"/>
                                      <a:pt x="133870" y="191407"/>
                                      <a:pt x="136139" y="186491"/>
                                    </a:cubicBezTo>
                                    <a:cubicBezTo>
                                      <a:pt x="138408" y="181575"/>
                                      <a:pt x="138030" y="173633"/>
                                      <a:pt x="138408" y="168339"/>
                                    </a:cubicBezTo>
                                    <a:cubicBezTo>
                                      <a:pt x="138786" y="163045"/>
                                      <a:pt x="137652" y="160019"/>
                                      <a:pt x="138408" y="154725"/>
                                    </a:cubicBezTo>
                                    <a:cubicBezTo>
                                      <a:pt x="139164" y="149431"/>
                                      <a:pt x="139921" y="142246"/>
                                      <a:pt x="142946" y="136574"/>
                                    </a:cubicBezTo>
                                    <a:cubicBezTo>
                                      <a:pt x="145971" y="130902"/>
                                      <a:pt x="150888" y="133549"/>
                                      <a:pt x="156560" y="120691"/>
                                    </a:cubicBezTo>
                                    <a:cubicBezTo>
                                      <a:pt x="162232" y="107833"/>
                                      <a:pt x="172443" y="73798"/>
                                      <a:pt x="176981" y="59428"/>
                                    </a:cubicBezTo>
                                    <a:cubicBezTo>
                                      <a:pt x="181519" y="45058"/>
                                      <a:pt x="180762" y="42032"/>
                                      <a:pt x="183787" y="34469"/>
                                    </a:cubicBezTo>
                                    <a:cubicBezTo>
                                      <a:pt x="186812" y="26906"/>
                                      <a:pt x="193241" y="19721"/>
                                      <a:pt x="195132" y="14049"/>
                                    </a:cubicBezTo>
                                    <a:cubicBezTo>
                                      <a:pt x="197023" y="8377"/>
                                      <a:pt x="192863" y="1948"/>
                                      <a:pt x="195132" y="435"/>
                                    </a:cubicBezTo>
                                    <a:cubicBezTo>
                                      <a:pt x="197401" y="-1078"/>
                                      <a:pt x="201939" y="1570"/>
                                      <a:pt x="208746" y="4973"/>
                                    </a:cubicBezTo>
                                    <a:cubicBezTo>
                                      <a:pt x="215553" y="8376"/>
                                      <a:pt x="228789" y="17831"/>
                                      <a:pt x="235974" y="20856"/>
                                    </a:cubicBezTo>
                                    <a:cubicBezTo>
                                      <a:pt x="243159" y="23881"/>
                                      <a:pt x="245806" y="21233"/>
                                      <a:pt x="251857" y="23124"/>
                                    </a:cubicBezTo>
                                    <a:cubicBezTo>
                                      <a:pt x="257908" y="25015"/>
                                      <a:pt x="266984" y="32956"/>
                                      <a:pt x="272278" y="32200"/>
                                    </a:cubicBezTo>
                                    <a:cubicBezTo>
                                      <a:pt x="277572" y="31444"/>
                                      <a:pt x="280597" y="25015"/>
                                      <a:pt x="283623" y="18587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8" name="任意多边形 488"/>
                            <wps:cNvSpPr/>
                            <wps:spPr>
                              <a:xfrm>
                                <a:off x="1692233" y="1021278"/>
                                <a:ext cx="152400" cy="358140"/>
                              </a:xfrm>
                              <a:custGeom>
                                <a:avLst/>
                                <a:gdLst>
                                  <a:gd name="connsiteX0" fmla="*/ 152567 w 152567"/>
                                  <a:gd name="connsiteY0" fmla="*/ 12588 h 358639"/>
                                  <a:gd name="connsiteX1" fmla="*/ 63977 w 152567"/>
                                  <a:gd name="connsiteY1" fmla="*/ 11345 h 358639"/>
                                  <a:gd name="connsiteX2" fmla="*/ 52632 w 152567"/>
                                  <a:gd name="connsiteY2" fmla="*/ 0 h 358639"/>
                                  <a:gd name="connsiteX3" fmla="*/ 43556 w 152567"/>
                                  <a:gd name="connsiteY3" fmla="*/ 11345 h 358639"/>
                                  <a:gd name="connsiteX4" fmla="*/ 34480 w 152567"/>
                                  <a:gd name="connsiteY4" fmla="*/ 34035 h 358639"/>
                                  <a:gd name="connsiteX5" fmla="*/ 34480 w 152567"/>
                                  <a:gd name="connsiteY5" fmla="*/ 47649 h 358639"/>
                                  <a:gd name="connsiteX6" fmla="*/ 14059 w 152567"/>
                                  <a:gd name="connsiteY6" fmla="*/ 54456 h 358639"/>
                                  <a:gd name="connsiteX7" fmla="*/ 2714 w 152567"/>
                                  <a:gd name="connsiteY7" fmla="*/ 63532 h 358639"/>
                                  <a:gd name="connsiteX8" fmla="*/ 445 w 152567"/>
                                  <a:gd name="connsiteY8" fmla="*/ 74877 h 358639"/>
                                  <a:gd name="connsiteX9" fmla="*/ 9521 w 152567"/>
                                  <a:gd name="connsiteY9" fmla="*/ 108911 h 358639"/>
                                  <a:gd name="connsiteX10" fmla="*/ 18597 w 152567"/>
                                  <a:gd name="connsiteY10" fmla="*/ 117987 h 358639"/>
                                  <a:gd name="connsiteX11" fmla="*/ 29942 w 152567"/>
                                  <a:gd name="connsiteY11" fmla="*/ 140677 h 358639"/>
                                  <a:gd name="connsiteX12" fmla="*/ 32211 w 152567"/>
                                  <a:gd name="connsiteY12" fmla="*/ 158829 h 358639"/>
                                  <a:gd name="connsiteX13" fmla="*/ 32211 w 152567"/>
                                  <a:gd name="connsiteY13" fmla="*/ 181519 h 358639"/>
                                  <a:gd name="connsiteX14" fmla="*/ 41287 w 152567"/>
                                  <a:gd name="connsiteY14" fmla="*/ 197402 h 358639"/>
                                  <a:gd name="connsiteX15" fmla="*/ 45825 w 152567"/>
                                  <a:gd name="connsiteY15" fmla="*/ 213284 h 358639"/>
                                  <a:gd name="connsiteX16" fmla="*/ 50363 w 152567"/>
                                  <a:gd name="connsiteY16" fmla="*/ 238243 h 358639"/>
                                  <a:gd name="connsiteX17" fmla="*/ 50363 w 152567"/>
                                  <a:gd name="connsiteY17" fmla="*/ 256395 h 358639"/>
                                  <a:gd name="connsiteX18" fmla="*/ 48094 w 152567"/>
                                  <a:gd name="connsiteY18" fmla="*/ 272278 h 358639"/>
                                  <a:gd name="connsiteX19" fmla="*/ 43556 w 152567"/>
                                  <a:gd name="connsiteY19" fmla="*/ 281354 h 358639"/>
                                  <a:gd name="connsiteX20" fmla="*/ 39018 w 152567"/>
                                  <a:gd name="connsiteY20" fmla="*/ 294968 h 358639"/>
                                  <a:gd name="connsiteX21" fmla="*/ 25404 w 152567"/>
                                  <a:gd name="connsiteY21" fmla="*/ 310851 h 358639"/>
                                  <a:gd name="connsiteX22" fmla="*/ 16328 w 152567"/>
                                  <a:gd name="connsiteY22" fmla="*/ 319927 h 358639"/>
                                  <a:gd name="connsiteX23" fmla="*/ 16328 w 152567"/>
                                  <a:gd name="connsiteY23" fmla="*/ 333541 h 358639"/>
                                  <a:gd name="connsiteX24" fmla="*/ 32211 w 152567"/>
                                  <a:gd name="connsiteY24" fmla="*/ 338078 h 358639"/>
                                  <a:gd name="connsiteX25" fmla="*/ 32211 w 152567"/>
                                  <a:gd name="connsiteY25" fmla="*/ 347154 h 358639"/>
                                  <a:gd name="connsiteX26" fmla="*/ 27673 w 152567"/>
                                  <a:gd name="connsiteY26" fmla="*/ 351692 h 358639"/>
                                  <a:gd name="connsiteX27" fmla="*/ 20866 w 152567"/>
                                  <a:gd name="connsiteY27" fmla="*/ 358499 h 358639"/>
                                  <a:gd name="connsiteX28" fmla="*/ 2714 w 152567"/>
                                  <a:gd name="connsiteY28" fmla="*/ 344885 h 358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152567" h="358639">
                                    <a:moveTo>
                                      <a:pt x="152567" y="12588"/>
                                    </a:moveTo>
                                    <a:cubicBezTo>
                                      <a:pt x="127041" y="10697"/>
                                      <a:pt x="80633" y="13443"/>
                                      <a:pt x="63977" y="11345"/>
                                    </a:cubicBezTo>
                                    <a:cubicBezTo>
                                      <a:pt x="47321" y="9247"/>
                                      <a:pt x="56035" y="0"/>
                                      <a:pt x="52632" y="0"/>
                                    </a:cubicBezTo>
                                    <a:cubicBezTo>
                                      <a:pt x="49229" y="0"/>
                                      <a:pt x="46581" y="5672"/>
                                      <a:pt x="43556" y="11345"/>
                                    </a:cubicBezTo>
                                    <a:cubicBezTo>
                                      <a:pt x="40531" y="17018"/>
                                      <a:pt x="35993" y="27984"/>
                                      <a:pt x="34480" y="34035"/>
                                    </a:cubicBezTo>
                                    <a:cubicBezTo>
                                      <a:pt x="32967" y="40086"/>
                                      <a:pt x="37883" y="44246"/>
                                      <a:pt x="34480" y="47649"/>
                                    </a:cubicBezTo>
                                    <a:cubicBezTo>
                                      <a:pt x="31077" y="51052"/>
                                      <a:pt x="19353" y="51809"/>
                                      <a:pt x="14059" y="54456"/>
                                    </a:cubicBezTo>
                                    <a:cubicBezTo>
                                      <a:pt x="8765" y="57103"/>
                                      <a:pt x="4983" y="60129"/>
                                      <a:pt x="2714" y="63532"/>
                                    </a:cubicBezTo>
                                    <a:cubicBezTo>
                                      <a:pt x="445" y="66935"/>
                                      <a:pt x="-690" y="67314"/>
                                      <a:pt x="445" y="74877"/>
                                    </a:cubicBezTo>
                                    <a:cubicBezTo>
                                      <a:pt x="1580" y="82440"/>
                                      <a:pt x="6496" y="101726"/>
                                      <a:pt x="9521" y="108911"/>
                                    </a:cubicBezTo>
                                    <a:cubicBezTo>
                                      <a:pt x="12546" y="116096"/>
                                      <a:pt x="15193" y="112693"/>
                                      <a:pt x="18597" y="117987"/>
                                    </a:cubicBezTo>
                                    <a:cubicBezTo>
                                      <a:pt x="22001" y="123281"/>
                                      <a:pt x="27673" y="133870"/>
                                      <a:pt x="29942" y="140677"/>
                                    </a:cubicBezTo>
                                    <a:cubicBezTo>
                                      <a:pt x="32211" y="147484"/>
                                      <a:pt x="31833" y="152022"/>
                                      <a:pt x="32211" y="158829"/>
                                    </a:cubicBezTo>
                                    <a:cubicBezTo>
                                      <a:pt x="32589" y="165636"/>
                                      <a:pt x="30698" y="175090"/>
                                      <a:pt x="32211" y="181519"/>
                                    </a:cubicBezTo>
                                    <a:cubicBezTo>
                                      <a:pt x="33724" y="187948"/>
                                      <a:pt x="39018" y="192108"/>
                                      <a:pt x="41287" y="197402"/>
                                    </a:cubicBezTo>
                                    <a:cubicBezTo>
                                      <a:pt x="43556" y="202696"/>
                                      <a:pt x="44312" y="206477"/>
                                      <a:pt x="45825" y="213284"/>
                                    </a:cubicBezTo>
                                    <a:cubicBezTo>
                                      <a:pt x="47338" y="220091"/>
                                      <a:pt x="49607" y="231058"/>
                                      <a:pt x="50363" y="238243"/>
                                    </a:cubicBezTo>
                                    <a:cubicBezTo>
                                      <a:pt x="51119" y="245428"/>
                                      <a:pt x="50741" y="250723"/>
                                      <a:pt x="50363" y="256395"/>
                                    </a:cubicBezTo>
                                    <a:cubicBezTo>
                                      <a:pt x="49985" y="262067"/>
                                      <a:pt x="49228" y="268118"/>
                                      <a:pt x="48094" y="272278"/>
                                    </a:cubicBezTo>
                                    <a:cubicBezTo>
                                      <a:pt x="46960" y="276438"/>
                                      <a:pt x="45069" y="277572"/>
                                      <a:pt x="43556" y="281354"/>
                                    </a:cubicBezTo>
                                    <a:cubicBezTo>
                                      <a:pt x="42043" y="285136"/>
                                      <a:pt x="42043" y="290052"/>
                                      <a:pt x="39018" y="294968"/>
                                    </a:cubicBezTo>
                                    <a:cubicBezTo>
                                      <a:pt x="35993" y="299884"/>
                                      <a:pt x="29186" y="306691"/>
                                      <a:pt x="25404" y="310851"/>
                                    </a:cubicBezTo>
                                    <a:cubicBezTo>
                                      <a:pt x="21622" y="315011"/>
                                      <a:pt x="17841" y="316145"/>
                                      <a:pt x="16328" y="319927"/>
                                    </a:cubicBezTo>
                                    <a:cubicBezTo>
                                      <a:pt x="14815" y="323709"/>
                                      <a:pt x="13681" y="330516"/>
                                      <a:pt x="16328" y="333541"/>
                                    </a:cubicBezTo>
                                    <a:cubicBezTo>
                                      <a:pt x="18975" y="336566"/>
                                      <a:pt x="29564" y="335809"/>
                                      <a:pt x="32211" y="338078"/>
                                    </a:cubicBezTo>
                                    <a:cubicBezTo>
                                      <a:pt x="34858" y="340347"/>
                                      <a:pt x="32967" y="344885"/>
                                      <a:pt x="32211" y="347154"/>
                                    </a:cubicBezTo>
                                    <a:cubicBezTo>
                                      <a:pt x="31455" y="349423"/>
                                      <a:pt x="27673" y="351692"/>
                                      <a:pt x="27673" y="351692"/>
                                    </a:cubicBezTo>
                                    <a:cubicBezTo>
                                      <a:pt x="25782" y="353583"/>
                                      <a:pt x="25026" y="359633"/>
                                      <a:pt x="20866" y="358499"/>
                                    </a:cubicBezTo>
                                    <a:cubicBezTo>
                                      <a:pt x="16706" y="357365"/>
                                      <a:pt x="9710" y="351125"/>
                                      <a:pt x="2714" y="344885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6" name="任意多边形 466"/>
                            <wps:cNvSpPr/>
                            <wps:spPr>
                              <a:xfrm>
                                <a:off x="575953" y="207818"/>
                                <a:ext cx="1327150" cy="824865"/>
                              </a:xfrm>
                              <a:custGeom>
                                <a:avLst/>
                                <a:gdLst>
                                  <a:gd name="connsiteX0" fmla="*/ 0 w 1327387"/>
                                  <a:gd name="connsiteY0" fmla="*/ 491464 h 825101"/>
                                  <a:gd name="connsiteX1" fmla="*/ 68069 w 1327387"/>
                                  <a:gd name="connsiteY1" fmla="*/ 437008 h 825101"/>
                                  <a:gd name="connsiteX2" fmla="*/ 79414 w 1327387"/>
                                  <a:gd name="connsiteY2" fmla="*/ 437008 h 825101"/>
                                  <a:gd name="connsiteX3" fmla="*/ 95297 w 1327387"/>
                                  <a:gd name="connsiteY3" fmla="*/ 427932 h 825101"/>
                                  <a:gd name="connsiteX4" fmla="*/ 97566 w 1327387"/>
                                  <a:gd name="connsiteY4" fmla="*/ 400704 h 825101"/>
                                  <a:gd name="connsiteX5" fmla="*/ 88490 w 1327387"/>
                                  <a:gd name="connsiteY5" fmla="*/ 398435 h 825101"/>
                                  <a:gd name="connsiteX6" fmla="*/ 93028 w 1327387"/>
                                  <a:gd name="connsiteY6" fmla="*/ 375745 h 825101"/>
                                  <a:gd name="connsiteX7" fmla="*/ 99835 w 1327387"/>
                                  <a:gd name="connsiteY7" fmla="*/ 359863 h 825101"/>
                                  <a:gd name="connsiteX8" fmla="*/ 106642 w 1327387"/>
                                  <a:gd name="connsiteY8" fmla="*/ 355325 h 825101"/>
                                  <a:gd name="connsiteX9" fmla="*/ 108911 w 1327387"/>
                                  <a:gd name="connsiteY9" fmla="*/ 337173 h 825101"/>
                                  <a:gd name="connsiteX10" fmla="*/ 108911 w 1327387"/>
                                  <a:gd name="connsiteY10" fmla="*/ 323559 h 825101"/>
                                  <a:gd name="connsiteX11" fmla="*/ 127063 w 1327387"/>
                                  <a:gd name="connsiteY11" fmla="*/ 314483 h 825101"/>
                                  <a:gd name="connsiteX12" fmla="*/ 129332 w 1327387"/>
                                  <a:gd name="connsiteY12" fmla="*/ 296331 h 825101"/>
                                  <a:gd name="connsiteX13" fmla="*/ 131601 w 1327387"/>
                                  <a:gd name="connsiteY13" fmla="*/ 278179 h 825101"/>
                                  <a:gd name="connsiteX14" fmla="*/ 136139 w 1327387"/>
                                  <a:gd name="connsiteY14" fmla="*/ 253220 h 825101"/>
                                  <a:gd name="connsiteX15" fmla="*/ 149753 w 1327387"/>
                                  <a:gd name="connsiteY15" fmla="*/ 237337 h 825101"/>
                                  <a:gd name="connsiteX16" fmla="*/ 176980 w 1327387"/>
                                  <a:gd name="connsiteY16" fmla="*/ 214648 h 825101"/>
                                  <a:gd name="connsiteX17" fmla="*/ 186056 w 1327387"/>
                                  <a:gd name="connsiteY17" fmla="*/ 189689 h 825101"/>
                                  <a:gd name="connsiteX18" fmla="*/ 186056 w 1327387"/>
                                  <a:gd name="connsiteY18" fmla="*/ 178344 h 825101"/>
                                  <a:gd name="connsiteX19" fmla="*/ 176980 w 1327387"/>
                                  <a:gd name="connsiteY19" fmla="*/ 169268 h 825101"/>
                                  <a:gd name="connsiteX20" fmla="*/ 172442 w 1327387"/>
                                  <a:gd name="connsiteY20" fmla="*/ 144309 h 825101"/>
                                  <a:gd name="connsiteX21" fmla="*/ 163366 w 1327387"/>
                                  <a:gd name="connsiteY21" fmla="*/ 139771 h 825101"/>
                                  <a:gd name="connsiteX22" fmla="*/ 142946 w 1327387"/>
                                  <a:gd name="connsiteY22" fmla="*/ 139771 h 825101"/>
                                  <a:gd name="connsiteX23" fmla="*/ 120256 w 1327387"/>
                                  <a:gd name="connsiteY23" fmla="*/ 139771 h 825101"/>
                                  <a:gd name="connsiteX24" fmla="*/ 131601 w 1327387"/>
                                  <a:gd name="connsiteY24" fmla="*/ 119350 h 825101"/>
                                  <a:gd name="connsiteX25" fmla="*/ 142946 w 1327387"/>
                                  <a:gd name="connsiteY25" fmla="*/ 101198 h 825101"/>
                                  <a:gd name="connsiteX26" fmla="*/ 176980 w 1327387"/>
                                  <a:gd name="connsiteY26" fmla="*/ 67164 h 825101"/>
                                  <a:gd name="connsiteX27" fmla="*/ 183787 w 1327387"/>
                                  <a:gd name="connsiteY27" fmla="*/ 55819 h 825101"/>
                                  <a:gd name="connsiteX28" fmla="*/ 201939 w 1327387"/>
                                  <a:gd name="connsiteY28" fmla="*/ 53550 h 825101"/>
                                  <a:gd name="connsiteX29" fmla="*/ 222360 w 1327387"/>
                                  <a:gd name="connsiteY29" fmla="*/ 46743 h 825101"/>
                                  <a:gd name="connsiteX30" fmla="*/ 238243 w 1327387"/>
                                  <a:gd name="connsiteY30" fmla="*/ 39936 h 825101"/>
                                  <a:gd name="connsiteX31" fmla="*/ 254126 w 1327387"/>
                                  <a:gd name="connsiteY31" fmla="*/ 30860 h 825101"/>
                                  <a:gd name="connsiteX32" fmla="*/ 267740 w 1327387"/>
                                  <a:gd name="connsiteY32" fmla="*/ 30860 h 825101"/>
                                  <a:gd name="connsiteX33" fmla="*/ 276816 w 1327387"/>
                                  <a:gd name="connsiteY33" fmla="*/ 21784 h 825101"/>
                                  <a:gd name="connsiteX34" fmla="*/ 288160 w 1327387"/>
                                  <a:gd name="connsiteY34" fmla="*/ 26322 h 825101"/>
                                  <a:gd name="connsiteX35" fmla="*/ 326733 w 1327387"/>
                                  <a:gd name="connsiteY35" fmla="*/ 17246 h 825101"/>
                                  <a:gd name="connsiteX36" fmla="*/ 347154 w 1327387"/>
                                  <a:gd name="connsiteY36" fmla="*/ 1363 h 825101"/>
                                  <a:gd name="connsiteX37" fmla="*/ 367575 w 1327387"/>
                                  <a:gd name="connsiteY37" fmla="*/ 1363 h 825101"/>
                                  <a:gd name="connsiteX38" fmla="*/ 385727 w 1327387"/>
                                  <a:gd name="connsiteY38" fmla="*/ 5901 h 825101"/>
                                  <a:gd name="connsiteX39" fmla="*/ 399341 w 1327387"/>
                                  <a:gd name="connsiteY39" fmla="*/ 10439 h 825101"/>
                                  <a:gd name="connsiteX40" fmla="*/ 403879 w 1327387"/>
                                  <a:gd name="connsiteY40" fmla="*/ 10439 h 825101"/>
                                  <a:gd name="connsiteX41" fmla="*/ 419761 w 1327387"/>
                                  <a:gd name="connsiteY41" fmla="*/ 10439 h 825101"/>
                                  <a:gd name="connsiteX42" fmla="*/ 431106 w 1327387"/>
                                  <a:gd name="connsiteY42" fmla="*/ 24053 h 825101"/>
                                  <a:gd name="connsiteX43" fmla="*/ 456065 w 1327387"/>
                                  <a:gd name="connsiteY43" fmla="*/ 35398 h 825101"/>
                                  <a:gd name="connsiteX44" fmla="*/ 465141 w 1327387"/>
                                  <a:gd name="connsiteY44" fmla="*/ 26322 h 825101"/>
                                  <a:gd name="connsiteX45" fmla="*/ 465141 w 1327387"/>
                                  <a:gd name="connsiteY45" fmla="*/ 33129 h 825101"/>
                                  <a:gd name="connsiteX46" fmla="*/ 494638 w 1327387"/>
                                  <a:gd name="connsiteY46" fmla="*/ 26322 h 825101"/>
                                  <a:gd name="connsiteX47" fmla="*/ 530942 w 1327387"/>
                                  <a:gd name="connsiteY47" fmla="*/ 39936 h 825101"/>
                                  <a:gd name="connsiteX48" fmla="*/ 535480 w 1327387"/>
                                  <a:gd name="connsiteY48" fmla="*/ 49012 h 825101"/>
                                  <a:gd name="connsiteX49" fmla="*/ 535480 w 1327387"/>
                                  <a:gd name="connsiteY49" fmla="*/ 55819 h 825101"/>
                                  <a:gd name="connsiteX50" fmla="*/ 544555 w 1327387"/>
                                  <a:gd name="connsiteY50" fmla="*/ 49012 h 825101"/>
                                  <a:gd name="connsiteX51" fmla="*/ 549093 w 1327387"/>
                                  <a:gd name="connsiteY51" fmla="*/ 60357 h 825101"/>
                                  <a:gd name="connsiteX52" fmla="*/ 562707 w 1327387"/>
                                  <a:gd name="connsiteY52" fmla="*/ 67164 h 825101"/>
                                  <a:gd name="connsiteX53" fmla="*/ 558169 w 1327387"/>
                                  <a:gd name="connsiteY53" fmla="*/ 78509 h 825101"/>
                                  <a:gd name="connsiteX54" fmla="*/ 569514 w 1327387"/>
                                  <a:gd name="connsiteY54" fmla="*/ 78509 h 825101"/>
                                  <a:gd name="connsiteX55" fmla="*/ 583128 w 1327387"/>
                                  <a:gd name="connsiteY55" fmla="*/ 92123 h 825101"/>
                                  <a:gd name="connsiteX56" fmla="*/ 589935 w 1327387"/>
                                  <a:gd name="connsiteY56" fmla="*/ 101198 h 825101"/>
                                  <a:gd name="connsiteX57" fmla="*/ 589935 w 1327387"/>
                                  <a:gd name="connsiteY57" fmla="*/ 112543 h 825101"/>
                                  <a:gd name="connsiteX58" fmla="*/ 592204 w 1327387"/>
                                  <a:gd name="connsiteY58" fmla="*/ 121619 h 825101"/>
                                  <a:gd name="connsiteX59" fmla="*/ 605818 w 1327387"/>
                                  <a:gd name="connsiteY59" fmla="*/ 123888 h 825101"/>
                                  <a:gd name="connsiteX60" fmla="*/ 608087 w 1327387"/>
                                  <a:gd name="connsiteY60" fmla="*/ 137502 h 825101"/>
                                  <a:gd name="connsiteX61" fmla="*/ 610356 w 1327387"/>
                                  <a:gd name="connsiteY61" fmla="*/ 148847 h 825101"/>
                                  <a:gd name="connsiteX62" fmla="*/ 619432 w 1327387"/>
                                  <a:gd name="connsiteY62" fmla="*/ 160192 h 825101"/>
                                  <a:gd name="connsiteX63" fmla="*/ 633046 w 1327387"/>
                                  <a:gd name="connsiteY63" fmla="*/ 176075 h 825101"/>
                                  <a:gd name="connsiteX64" fmla="*/ 642122 w 1327387"/>
                                  <a:gd name="connsiteY64" fmla="*/ 187420 h 825101"/>
                                  <a:gd name="connsiteX65" fmla="*/ 651198 w 1327387"/>
                                  <a:gd name="connsiteY65" fmla="*/ 201034 h 825101"/>
                                  <a:gd name="connsiteX66" fmla="*/ 651198 w 1327387"/>
                                  <a:gd name="connsiteY66" fmla="*/ 214648 h 825101"/>
                                  <a:gd name="connsiteX67" fmla="*/ 658005 w 1327387"/>
                                  <a:gd name="connsiteY67" fmla="*/ 212379 h 825101"/>
                                  <a:gd name="connsiteX68" fmla="*/ 658005 w 1327387"/>
                                  <a:gd name="connsiteY68" fmla="*/ 228262 h 825101"/>
                                  <a:gd name="connsiteX69" fmla="*/ 662543 w 1327387"/>
                                  <a:gd name="connsiteY69" fmla="*/ 244144 h 825101"/>
                                  <a:gd name="connsiteX70" fmla="*/ 673888 w 1327387"/>
                                  <a:gd name="connsiteY70" fmla="*/ 260027 h 825101"/>
                                  <a:gd name="connsiteX71" fmla="*/ 682963 w 1327387"/>
                                  <a:gd name="connsiteY71" fmla="*/ 278179 h 825101"/>
                                  <a:gd name="connsiteX72" fmla="*/ 698846 w 1327387"/>
                                  <a:gd name="connsiteY72" fmla="*/ 298600 h 825101"/>
                                  <a:gd name="connsiteX73" fmla="*/ 730612 w 1327387"/>
                                  <a:gd name="connsiteY73" fmla="*/ 321290 h 825101"/>
                                  <a:gd name="connsiteX74" fmla="*/ 726074 w 1327387"/>
                                  <a:gd name="connsiteY74" fmla="*/ 337173 h 825101"/>
                                  <a:gd name="connsiteX75" fmla="*/ 728343 w 1327387"/>
                                  <a:gd name="connsiteY75" fmla="*/ 362131 h 825101"/>
                                  <a:gd name="connsiteX76" fmla="*/ 741957 w 1327387"/>
                                  <a:gd name="connsiteY76" fmla="*/ 382552 h 825101"/>
                                  <a:gd name="connsiteX77" fmla="*/ 757840 w 1327387"/>
                                  <a:gd name="connsiteY77" fmla="*/ 389359 h 825101"/>
                                  <a:gd name="connsiteX78" fmla="*/ 766916 w 1327387"/>
                                  <a:gd name="connsiteY78" fmla="*/ 389359 h 825101"/>
                                  <a:gd name="connsiteX79" fmla="*/ 775992 w 1327387"/>
                                  <a:gd name="connsiteY79" fmla="*/ 393897 h 825101"/>
                                  <a:gd name="connsiteX80" fmla="*/ 794144 w 1327387"/>
                                  <a:gd name="connsiteY80" fmla="*/ 387090 h 825101"/>
                                  <a:gd name="connsiteX81" fmla="*/ 803220 w 1327387"/>
                                  <a:gd name="connsiteY81" fmla="*/ 387090 h 825101"/>
                                  <a:gd name="connsiteX82" fmla="*/ 814564 w 1327387"/>
                                  <a:gd name="connsiteY82" fmla="*/ 387090 h 825101"/>
                                  <a:gd name="connsiteX83" fmla="*/ 823640 w 1327387"/>
                                  <a:gd name="connsiteY83" fmla="*/ 391628 h 825101"/>
                                  <a:gd name="connsiteX84" fmla="*/ 839523 w 1327387"/>
                                  <a:gd name="connsiteY84" fmla="*/ 393897 h 825101"/>
                                  <a:gd name="connsiteX85" fmla="*/ 862213 w 1327387"/>
                                  <a:gd name="connsiteY85" fmla="*/ 393897 h 825101"/>
                                  <a:gd name="connsiteX86" fmla="*/ 871289 w 1327387"/>
                                  <a:gd name="connsiteY86" fmla="*/ 391628 h 825101"/>
                                  <a:gd name="connsiteX87" fmla="*/ 884903 w 1327387"/>
                                  <a:gd name="connsiteY87" fmla="*/ 380283 h 825101"/>
                                  <a:gd name="connsiteX88" fmla="*/ 893979 w 1327387"/>
                                  <a:gd name="connsiteY88" fmla="*/ 393897 h 825101"/>
                                  <a:gd name="connsiteX89" fmla="*/ 912131 w 1327387"/>
                                  <a:gd name="connsiteY89" fmla="*/ 400704 h 825101"/>
                                  <a:gd name="connsiteX90" fmla="*/ 928014 w 1327387"/>
                                  <a:gd name="connsiteY90" fmla="*/ 412049 h 825101"/>
                                  <a:gd name="connsiteX91" fmla="*/ 937089 w 1327387"/>
                                  <a:gd name="connsiteY91" fmla="*/ 423394 h 825101"/>
                                  <a:gd name="connsiteX92" fmla="*/ 946165 w 1327387"/>
                                  <a:gd name="connsiteY92" fmla="*/ 432470 h 825101"/>
                                  <a:gd name="connsiteX93" fmla="*/ 964317 w 1327387"/>
                                  <a:gd name="connsiteY93" fmla="*/ 434739 h 825101"/>
                                  <a:gd name="connsiteX94" fmla="*/ 977931 w 1327387"/>
                                  <a:gd name="connsiteY94" fmla="*/ 427932 h 825101"/>
                                  <a:gd name="connsiteX95" fmla="*/ 989276 w 1327387"/>
                                  <a:gd name="connsiteY95" fmla="*/ 437008 h 825101"/>
                                  <a:gd name="connsiteX96" fmla="*/ 987007 w 1327387"/>
                                  <a:gd name="connsiteY96" fmla="*/ 452891 h 825101"/>
                                  <a:gd name="connsiteX97" fmla="*/ 982469 w 1327387"/>
                                  <a:gd name="connsiteY97" fmla="*/ 464236 h 825101"/>
                                  <a:gd name="connsiteX98" fmla="*/ 991545 w 1327387"/>
                                  <a:gd name="connsiteY98" fmla="*/ 473312 h 825101"/>
                                  <a:gd name="connsiteX99" fmla="*/ 1005159 w 1327387"/>
                                  <a:gd name="connsiteY99" fmla="*/ 473312 h 825101"/>
                                  <a:gd name="connsiteX100" fmla="*/ 1009697 w 1327387"/>
                                  <a:gd name="connsiteY100" fmla="*/ 484657 h 825101"/>
                                  <a:gd name="connsiteX101" fmla="*/ 1014235 w 1327387"/>
                                  <a:gd name="connsiteY101" fmla="*/ 498270 h 825101"/>
                                  <a:gd name="connsiteX102" fmla="*/ 1005159 w 1327387"/>
                                  <a:gd name="connsiteY102" fmla="*/ 511884 h 825101"/>
                                  <a:gd name="connsiteX103" fmla="*/ 1014235 w 1327387"/>
                                  <a:gd name="connsiteY103" fmla="*/ 527767 h 825101"/>
                                  <a:gd name="connsiteX104" fmla="*/ 1023311 w 1327387"/>
                                  <a:gd name="connsiteY104" fmla="*/ 534574 h 825101"/>
                                  <a:gd name="connsiteX105" fmla="*/ 1034656 w 1327387"/>
                                  <a:gd name="connsiteY105" fmla="*/ 543650 h 825101"/>
                                  <a:gd name="connsiteX106" fmla="*/ 1039194 w 1327387"/>
                                  <a:gd name="connsiteY106" fmla="*/ 552726 h 825101"/>
                                  <a:gd name="connsiteX107" fmla="*/ 1046001 w 1327387"/>
                                  <a:gd name="connsiteY107" fmla="*/ 559533 h 825101"/>
                                  <a:gd name="connsiteX108" fmla="*/ 1068690 w 1327387"/>
                                  <a:gd name="connsiteY108" fmla="*/ 550457 h 825101"/>
                                  <a:gd name="connsiteX109" fmla="*/ 1091380 w 1327387"/>
                                  <a:gd name="connsiteY109" fmla="*/ 550457 h 825101"/>
                                  <a:gd name="connsiteX110" fmla="*/ 1116339 w 1327387"/>
                                  <a:gd name="connsiteY110" fmla="*/ 545919 h 825101"/>
                                  <a:gd name="connsiteX111" fmla="*/ 1134491 w 1327387"/>
                                  <a:gd name="connsiteY111" fmla="*/ 530036 h 825101"/>
                                  <a:gd name="connsiteX112" fmla="*/ 1145836 w 1327387"/>
                                  <a:gd name="connsiteY112" fmla="*/ 527767 h 825101"/>
                                  <a:gd name="connsiteX113" fmla="*/ 1159450 w 1327387"/>
                                  <a:gd name="connsiteY113" fmla="*/ 525498 h 825101"/>
                                  <a:gd name="connsiteX114" fmla="*/ 1166257 w 1327387"/>
                                  <a:gd name="connsiteY114" fmla="*/ 509615 h 825101"/>
                                  <a:gd name="connsiteX115" fmla="*/ 1170795 w 1327387"/>
                                  <a:gd name="connsiteY115" fmla="*/ 493732 h 825101"/>
                                  <a:gd name="connsiteX116" fmla="*/ 1188947 w 1327387"/>
                                  <a:gd name="connsiteY116" fmla="*/ 475581 h 825101"/>
                                  <a:gd name="connsiteX117" fmla="*/ 1200291 w 1327387"/>
                                  <a:gd name="connsiteY117" fmla="*/ 471043 h 825101"/>
                                  <a:gd name="connsiteX118" fmla="*/ 1209367 w 1327387"/>
                                  <a:gd name="connsiteY118" fmla="*/ 471043 h 825101"/>
                                  <a:gd name="connsiteX119" fmla="*/ 1222981 w 1327387"/>
                                  <a:gd name="connsiteY119" fmla="*/ 459698 h 825101"/>
                                  <a:gd name="connsiteX120" fmla="*/ 1236595 w 1327387"/>
                                  <a:gd name="connsiteY120" fmla="*/ 446084 h 825101"/>
                                  <a:gd name="connsiteX121" fmla="*/ 1259285 w 1327387"/>
                                  <a:gd name="connsiteY121" fmla="*/ 432470 h 825101"/>
                                  <a:gd name="connsiteX122" fmla="*/ 1297858 w 1327387"/>
                                  <a:gd name="connsiteY122" fmla="*/ 412049 h 825101"/>
                                  <a:gd name="connsiteX123" fmla="*/ 1320548 w 1327387"/>
                                  <a:gd name="connsiteY123" fmla="*/ 402973 h 825101"/>
                                  <a:gd name="connsiteX124" fmla="*/ 1327355 w 1327387"/>
                                  <a:gd name="connsiteY124" fmla="*/ 405242 h 825101"/>
                                  <a:gd name="connsiteX125" fmla="*/ 1322817 w 1327387"/>
                                  <a:gd name="connsiteY125" fmla="*/ 416587 h 825101"/>
                                  <a:gd name="connsiteX126" fmla="*/ 1316010 w 1327387"/>
                                  <a:gd name="connsiteY126" fmla="*/ 425663 h 825101"/>
                                  <a:gd name="connsiteX127" fmla="*/ 1313741 w 1327387"/>
                                  <a:gd name="connsiteY127" fmla="*/ 443815 h 825101"/>
                                  <a:gd name="connsiteX128" fmla="*/ 1309203 w 1327387"/>
                                  <a:gd name="connsiteY128" fmla="*/ 466505 h 825101"/>
                                  <a:gd name="connsiteX129" fmla="*/ 1325086 w 1327387"/>
                                  <a:gd name="connsiteY129" fmla="*/ 486926 h 825101"/>
                                  <a:gd name="connsiteX130" fmla="*/ 1325086 w 1327387"/>
                                  <a:gd name="connsiteY130" fmla="*/ 498270 h 825101"/>
                                  <a:gd name="connsiteX131" fmla="*/ 1309203 w 1327387"/>
                                  <a:gd name="connsiteY131" fmla="*/ 518691 h 825101"/>
                                  <a:gd name="connsiteX132" fmla="*/ 1304665 w 1327387"/>
                                  <a:gd name="connsiteY132" fmla="*/ 527767 h 825101"/>
                                  <a:gd name="connsiteX133" fmla="*/ 1300127 w 1327387"/>
                                  <a:gd name="connsiteY133" fmla="*/ 539112 h 825101"/>
                                  <a:gd name="connsiteX134" fmla="*/ 1300127 w 1327387"/>
                                  <a:gd name="connsiteY134" fmla="*/ 559533 h 825101"/>
                                  <a:gd name="connsiteX135" fmla="*/ 1300127 w 1327387"/>
                                  <a:gd name="connsiteY135" fmla="*/ 577685 h 825101"/>
                                  <a:gd name="connsiteX136" fmla="*/ 1295589 w 1327387"/>
                                  <a:gd name="connsiteY136" fmla="*/ 595837 h 825101"/>
                                  <a:gd name="connsiteX137" fmla="*/ 1295589 w 1327387"/>
                                  <a:gd name="connsiteY137" fmla="*/ 609451 h 825101"/>
                                  <a:gd name="connsiteX138" fmla="*/ 1297858 w 1327387"/>
                                  <a:gd name="connsiteY138" fmla="*/ 634409 h 825101"/>
                                  <a:gd name="connsiteX139" fmla="*/ 1297858 w 1327387"/>
                                  <a:gd name="connsiteY139" fmla="*/ 643485 h 825101"/>
                                  <a:gd name="connsiteX140" fmla="*/ 1304665 w 1327387"/>
                                  <a:gd name="connsiteY140" fmla="*/ 670713 h 825101"/>
                                  <a:gd name="connsiteX141" fmla="*/ 1302396 w 1327387"/>
                                  <a:gd name="connsiteY141" fmla="*/ 688865 h 825101"/>
                                  <a:gd name="connsiteX142" fmla="*/ 1291051 w 1327387"/>
                                  <a:gd name="connsiteY142" fmla="*/ 707017 h 825101"/>
                                  <a:gd name="connsiteX143" fmla="*/ 1281975 w 1327387"/>
                                  <a:gd name="connsiteY143" fmla="*/ 718362 h 825101"/>
                                  <a:gd name="connsiteX144" fmla="*/ 1284244 w 1327387"/>
                                  <a:gd name="connsiteY144" fmla="*/ 736514 h 825101"/>
                                  <a:gd name="connsiteX145" fmla="*/ 1284244 w 1327387"/>
                                  <a:gd name="connsiteY145" fmla="*/ 754665 h 825101"/>
                                  <a:gd name="connsiteX146" fmla="*/ 1275168 w 1327387"/>
                                  <a:gd name="connsiteY146" fmla="*/ 763741 h 825101"/>
                                  <a:gd name="connsiteX147" fmla="*/ 1275168 w 1327387"/>
                                  <a:gd name="connsiteY147" fmla="*/ 781893 h 825101"/>
                                  <a:gd name="connsiteX148" fmla="*/ 1272899 w 1327387"/>
                                  <a:gd name="connsiteY148" fmla="*/ 795507 h 825101"/>
                                  <a:gd name="connsiteX149" fmla="*/ 1270630 w 1327387"/>
                                  <a:gd name="connsiteY149" fmla="*/ 806852 h 825101"/>
                                  <a:gd name="connsiteX150" fmla="*/ 1270630 w 1327387"/>
                                  <a:gd name="connsiteY150" fmla="*/ 811390 h 825101"/>
                                  <a:gd name="connsiteX151" fmla="*/ 1275168 w 1327387"/>
                                  <a:gd name="connsiteY151" fmla="*/ 809121 h 825101"/>
                                  <a:gd name="connsiteX152" fmla="*/ 1270630 w 1327387"/>
                                  <a:gd name="connsiteY152" fmla="*/ 822735 h 825101"/>
                                  <a:gd name="connsiteX153" fmla="*/ 1254747 w 1327387"/>
                                  <a:gd name="connsiteY153" fmla="*/ 825004 h 8251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</a:cxnLst>
                                <a:rect l="l" t="t" r="r" b="b"/>
                                <a:pathLst>
                                  <a:path w="1327387" h="825101">
                                    <a:moveTo>
                                      <a:pt x="0" y="491464"/>
                                    </a:moveTo>
                                    <a:cubicBezTo>
                                      <a:pt x="27416" y="468774"/>
                                      <a:pt x="54833" y="446084"/>
                                      <a:pt x="68069" y="437008"/>
                                    </a:cubicBezTo>
                                    <a:cubicBezTo>
                                      <a:pt x="81305" y="427932"/>
                                      <a:pt x="74876" y="438521"/>
                                      <a:pt x="79414" y="437008"/>
                                    </a:cubicBezTo>
                                    <a:cubicBezTo>
                                      <a:pt x="83952" y="435495"/>
                                      <a:pt x="92272" y="433983"/>
                                      <a:pt x="95297" y="427932"/>
                                    </a:cubicBezTo>
                                    <a:cubicBezTo>
                                      <a:pt x="98322" y="421881"/>
                                      <a:pt x="98700" y="405620"/>
                                      <a:pt x="97566" y="400704"/>
                                    </a:cubicBezTo>
                                    <a:cubicBezTo>
                                      <a:pt x="96432" y="395788"/>
                                      <a:pt x="89246" y="402595"/>
                                      <a:pt x="88490" y="398435"/>
                                    </a:cubicBezTo>
                                    <a:cubicBezTo>
                                      <a:pt x="87734" y="394275"/>
                                      <a:pt x="91137" y="382174"/>
                                      <a:pt x="93028" y="375745"/>
                                    </a:cubicBezTo>
                                    <a:cubicBezTo>
                                      <a:pt x="94919" y="369316"/>
                                      <a:pt x="97566" y="363266"/>
                                      <a:pt x="99835" y="359863"/>
                                    </a:cubicBezTo>
                                    <a:cubicBezTo>
                                      <a:pt x="102104" y="356460"/>
                                      <a:pt x="105129" y="359107"/>
                                      <a:pt x="106642" y="355325"/>
                                    </a:cubicBezTo>
                                    <a:cubicBezTo>
                                      <a:pt x="108155" y="351543"/>
                                      <a:pt x="108533" y="342467"/>
                                      <a:pt x="108911" y="337173"/>
                                    </a:cubicBezTo>
                                    <a:cubicBezTo>
                                      <a:pt x="109289" y="331879"/>
                                      <a:pt x="105886" y="327341"/>
                                      <a:pt x="108911" y="323559"/>
                                    </a:cubicBezTo>
                                    <a:cubicBezTo>
                                      <a:pt x="111936" y="319777"/>
                                      <a:pt x="123660" y="319021"/>
                                      <a:pt x="127063" y="314483"/>
                                    </a:cubicBezTo>
                                    <a:cubicBezTo>
                                      <a:pt x="130467" y="309945"/>
                                      <a:pt x="129332" y="296331"/>
                                      <a:pt x="129332" y="296331"/>
                                    </a:cubicBezTo>
                                    <a:cubicBezTo>
                                      <a:pt x="130088" y="290280"/>
                                      <a:pt x="130466" y="285364"/>
                                      <a:pt x="131601" y="278179"/>
                                    </a:cubicBezTo>
                                    <a:cubicBezTo>
                                      <a:pt x="132736" y="270994"/>
                                      <a:pt x="133114" y="260027"/>
                                      <a:pt x="136139" y="253220"/>
                                    </a:cubicBezTo>
                                    <a:cubicBezTo>
                                      <a:pt x="139164" y="246413"/>
                                      <a:pt x="142946" y="243766"/>
                                      <a:pt x="149753" y="237337"/>
                                    </a:cubicBezTo>
                                    <a:cubicBezTo>
                                      <a:pt x="156560" y="230908"/>
                                      <a:pt x="170930" y="222589"/>
                                      <a:pt x="176980" y="214648"/>
                                    </a:cubicBezTo>
                                    <a:cubicBezTo>
                                      <a:pt x="183030" y="206707"/>
                                      <a:pt x="184543" y="195740"/>
                                      <a:pt x="186056" y="189689"/>
                                    </a:cubicBezTo>
                                    <a:cubicBezTo>
                                      <a:pt x="187569" y="183638"/>
                                      <a:pt x="187569" y="181747"/>
                                      <a:pt x="186056" y="178344"/>
                                    </a:cubicBezTo>
                                    <a:cubicBezTo>
                                      <a:pt x="184543" y="174941"/>
                                      <a:pt x="179249" y="174940"/>
                                      <a:pt x="176980" y="169268"/>
                                    </a:cubicBezTo>
                                    <a:cubicBezTo>
                                      <a:pt x="174711" y="163596"/>
                                      <a:pt x="174711" y="149225"/>
                                      <a:pt x="172442" y="144309"/>
                                    </a:cubicBezTo>
                                    <a:cubicBezTo>
                                      <a:pt x="170173" y="139393"/>
                                      <a:pt x="168282" y="140527"/>
                                      <a:pt x="163366" y="139771"/>
                                    </a:cubicBezTo>
                                    <a:cubicBezTo>
                                      <a:pt x="158450" y="139015"/>
                                      <a:pt x="142946" y="139771"/>
                                      <a:pt x="142946" y="139771"/>
                                    </a:cubicBezTo>
                                    <a:cubicBezTo>
                                      <a:pt x="135761" y="139771"/>
                                      <a:pt x="122147" y="143174"/>
                                      <a:pt x="120256" y="139771"/>
                                    </a:cubicBezTo>
                                    <a:cubicBezTo>
                                      <a:pt x="118365" y="136368"/>
                                      <a:pt x="127819" y="125779"/>
                                      <a:pt x="131601" y="119350"/>
                                    </a:cubicBezTo>
                                    <a:cubicBezTo>
                                      <a:pt x="135383" y="112921"/>
                                      <a:pt x="135383" y="109896"/>
                                      <a:pt x="142946" y="101198"/>
                                    </a:cubicBezTo>
                                    <a:cubicBezTo>
                                      <a:pt x="150509" y="92500"/>
                                      <a:pt x="170173" y="74727"/>
                                      <a:pt x="176980" y="67164"/>
                                    </a:cubicBezTo>
                                    <a:cubicBezTo>
                                      <a:pt x="183787" y="59601"/>
                                      <a:pt x="179627" y="58088"/>
                                      <a:pt x="183787" y="55819"/>
                                    </a:cubicBezTo>
                                    <a:cubicBezTo>
                                      <a:pt x="187947" y="53550"/>
                                      <a:pt x="195510" y="55063"/>
                                      <a:pt x="201939" y="53550"/>
                                    </a:cubicBezTo>
                                    <a:cubicBezTo>
                                      <a:pt x="208368" y="52037"/>
                                      <a:pt x="216309" y="49012"/>
                                      <a:pt x="222360" y="46743"/>
                                    </a:cubicBezTo>
                                    <a:cubicBezTo>
                                      <a:pt x="228411" y="44474"/>
                                      <a:pt x="232949" y="42583"/>
                                      <a:pt x="238243" y="39936"/>
                                    </a:cubicBezTo>
                                    <a:cubicBezTo>
                                      <a:pt x="243537" y="37289"/>
                                      <a:pt x="249210" y="32373"/>
                                      <a:pt x="254126" y="30860"/>
                                    </a:cubicBezTo>
                                    <a:cubicBezTo>
                                      <a:pt x="259042" y="29347"/>
                                      <a:pt x="263958" y="32373"/>
                                      <a:pt x="267740" y="30860"/>
                                    </a:cubicBezTo>
                                    <a:cubicBezTo>
                                      <a:pt x="271522" y="29347"/>
                                      <a:pt x="273413" y="22540"/>
                                      <a:pt x="276816" y="21784"/>
                                    </a:cubicBezTo>
                                    <a:cubicBezTo>
                                      <a:pt x="280219" y="21028"/>
                                      <a:pt x="279841" y="27078"/>
                                      <a:pt x="288160" y="26322"/>
                                    </a:cubicBezTo>
                                    <a:cubicBezTo>
                                      <a:pt x="296479" y="25566"/>
                                      <a:pt x="316901" y="21406"/>
                                      <a:pt x="326733" y="17246"/>
                                    </a:cubicBezTo>
                                    <a:cubicBezTo>
                                      <a:pt x="336565" y="13086"/>
                                      <a:pt x="340347" y="4010"/>
                                      <a:pt x="347154" y="1363"/>
                                    </a:cubicBezTo>
                                    <a:cubicBezTo>
                                      <a:pt x="353961" y="-1284"/>
                                      <a:pt x="361146" y="607"/>
                                      <a:pt x="367575" y="1363"/>
                                    </a:cubicBezTo>
                                    <a:cubicBezTo>
                                      <a:pt x="374004" y="2119"/>
                                      <a:pt x="380433" y="4388"/>
                                      <a:pt x="385727" y="5901"/>
                                    </a:cubicBezTo>
                                    <a:cubicBezTo>
                                      <a:pt x="391021" y="7414"/>
                                      <a:pt x="396316" y="9683"/>
                                      <a:pt x="399341" y="10439"/>
                                    </a:cubicBezTo>
                                    <a:cubicBezTo>
                                      <a:pt x="402366" y="11195"/>
                                      <a:pt x="403879" y="10439"/>
                                      <a:pt x="403879" y="10439"/>
                                    </a:cubicBezTo>
                                    <a:cubicBezTo>
                                      <a:pt x="407282" y="10439"/>
                                      <a:pt x="415223" y="8170"/>
                                      <a:pt x="419761" y="10439"/>
                                    </a:cubicBezTo>
                                    <a:cubicBezTo>
                                      <a:pt x="424299" y="12708"/>
                                      <a:pt x="425055" y="19893"/>
                                      <a:pt x="431106" y="24053"/>
                                    </a:cubicBezTo>
                                    <a:cubicBezTo>
                                      <a:pt x="437157" y="28213"/>
                                      <a:pt x="450393" y="35020"/>
                                      <a:pt x="456065" y="35398"/>
                                    </a:cubicBezTo>
                                    <a:cubicBezTo>
                                      <a:pt x="461737" y="35776"/>
                                      <a:pt x="463628" y="26700"/>
                                      <a:pt x="465141" y="26322"/>
                                    </a:cubicBezTo>
                                    <a:cubicBezTo>
                                      <a:pt x="466654" y="25944"/>
                                      <a:pt x="460225" y="33129"/>
                                      <a:pt x="465141" y="33129"/>
                                    </a:cubicBezTo>
                                    <a:cubicBezTo>
                                      <a:pt x="470057" y="33129"/>
                                      <a:pt x="483671" y="25187"/>
                                      <a:pt x="494638" y="26322"/>
                                    </a:cubicBezTo>
                                    <a:cubicBezTo>
                                      <a:pt x="505605" y="27456"/>
                                      <a:pt x="524135" y="36154"/>
                                      <a:pt x="530942" y="39936"/>
                                    </a:cubicBezTo>
                                    <a:cubicBezTo>
                                      <a:pt x="537749" y="43718"/>
                                      <a:pt x="534724" y="46365"/>
                                      <a:pt x="535480" y="49012"/>
                                    </a:cubicBezTo>
                                    <a:cubicBezTo>
                                      <a:pt x="536236" y="51659"/>
                                      <a:pt x="533968" y="55819"/>
                                      <a:pt x="535480" y="55819"/>
                                    </a:cubicBezTo>
                                    <a:cubicBezTo>
                                      <a:pt x="536992" y="55819"/>
                                      <a:pt x="542286" y="48256"/>
                                      <a:pt x="544555" y="49012"/>
                                    </a:cubicBezTo>
                                    <a:cubicBezTo>
                                      <a:pt x="546824" y="49768"/>
                                      <a:pt x="546068" y="57332"/>
                                      <a:pt x="549093" y="60357"/>
                                    </a:cubicBezTo>
                                    <a:cubicBezTo>
                                      <a:pt x="552118" y="63382"/>
                                      <a:pt x="561194" y="64139"/>
                                      <a:pt x="562707" y="67164"/>
                                    </a:cubicBezTo>
                                    <a:cubicBezTo>
                                      <a:pt x="564220" y="70189"/>
                                      <a:pt x="557035" y="76618"/>
                                      <a:pt x="558169" y="78509"/>
                                    </a:cubicBezTo>
                                    <a:cubicBezTo>
                                      <a:pt x="559303" y="80400"/>
                                      <a:pt x="565354" y="76240"/>
                                      <a:pt x="569514" y="78509"/>
                                    </a:cubicBezTo>
                                    <a:cubicBezTo>
                                      <a:pt x="573674" y="80778"/>
                                      <a:pt x="579724" y="88341"/>
                                      <a:pt x="583128" y="92123"/>
                                    </a:cubicBezTo>
                                    <a:cubicBezTo>
                                      <a:pt x="586532" y="95905"/>
                                      <a:pt x="588800" y="97795"/>
                                      <a:pt x="589935" y="101198"/>
                                    </a:cubicBezTo>
                                    <a:cubicBezTo>
                                      <a:pt x="591070" y="104601"/>
                                      <a:pt x="589557" y="109140"/>
                                      <a:pt x="589935" y="112543"/>
                                    </a:cubicBezTo>
                                    <a:cubicBezTo>
                                      <a:pt x="590313" y="115946"/>
                                      <a:pt x="589557" y="119728"/>
                                      <a:pt x="592204" y="121619"/>
                                    </a:cubicBezTo>
                                    <a:cubicBezTo>
                                      <a:pt x="594851" y="123510"/>
                                      <a:pt x="603171" y="121241"/>
                                      <a:pt x="605818" y="123888"/>
                                    </a:cubicBezTo>
                                    <a:cubicBezTo>
                                      <a:pt x="608465" y="126535"/>
                                      <a:pt x="607331" y="133342"/>
                                      <a:pt x="608087" y="137502"/>
                                    </a:cubicBezTo>
                                    <a:cubicBezTo>
                                      <a:pt x="608843" y="141662"/>
                                      <a:pt x="608465" y="145065"/>
                                      <a:pt x="610356" y="148847"/>
                                    </a:cubicBezTo>
                                    <a:cubicBezTo>
                                      <a:pt x="612247" y="152629"/>
                                      <a:pt x="615650" y="155654"/>
                                      <a:pt x="619432" y="160192"/>
                                    </a:cubicBezTo>
                                    <a:cubicBezTo>
                                      <a:pt x="623214" y="164730"/>
                                      <a:pt x="629264" y="171537"/>
                                      <a:pt x="633046" y="176075"/>
                                    </a:cubicBezTo>
                                    <a:cubicBezTo>
                                      <a:pt x="636828" y="180613"/>
                                      <a:pt x="639097" y="183260"/>
                                      <a:pt x="642122" y="187420"/>
                                    </a:cubicBezTo>
                                    <a:cubicBezTo>
                                      <a:pt x="645147" y="191580"/>
                                      <a:pt x="649685" y="196496"/>
                                      <a:pt x="651198" y="201034"/>
                                    </a:cubicBezTo>
                                    <a:cubicBezTo>
                                      <a:pt x="652711" y="205572"/>
                                      <a:pt x="650064" y="212757"/>
                                      <a:pt x="651198" y="214648"/>
                                    </a:cubicBezTo>
                                    <a:cubicBezTo>
                                      <a:pt x="652332" y="216539"/>
                                      <a:pt x="656871" y="210110"/>
                                      <a:pt x="658005" y="212379"/>
                                    </a:cubicBezTo>
                                    <a:cubicBezTo>
                                      <a:pt x="659139" y="214648"/>
                                      <a:pt x="657249" y="222968"/>
                                      <a:pt x="658005" y="228262"/>
                                    </a:cubicBezTo>
                                    <a:cubicBezTo>
                                      <a:pt x="658761" y="233556"/>
                                      <a:pt x="659896" y="238850"/>
                                      <a:pt x="662543" y="244144"/>
                                    </a:cubicBezTo>
                                    <a:cubicBezTo>
                                      <a:pt x="665190" y="249438"/>
                                      <a:pt x="670485" y="254355"/>
                                      <a:pt x="673888" y="260027"/>
                                    </a:cubicBezTo>
                                    <a:cubicBezTo>
                                      <a:pt x="677291" y="265699"/>
                                      <a:pt x="678803" y="271750"/>
                                      <a:pt x="682963" y="278179"/>
                                    </a:cubicBezTo>
                                    <a:cubicBezTo>
                                      <a:pt x="687123" y="284608"/>
                                      <a:pt x="690905" y="291415"/>
                                      <a:pt x="698846" y="298600"/>
                                    </a:cubicBezTo>
                                    <a:cubicBezTo>
                                      <a:pt x="706788" y="305785"/>
                                      <a:pt x="726074" y="314861"/>
                                      <a:pt x="730612" y="321290"/>
                                    </a:cubicBezTo>
                                    <a:cubicBezTo>
                                      <a:pt x="735150" y="327719"/>
                                      <a:pt x="726452" y="330366"/>
                                      <a:pt x="726074" y="337173"/>
                                    </a:cubicBezTo>
                                    <a:cubicBezTo>
                                      <a:pt x="725696" y="343980"/>
                                      <a:pt x="725696" y="354568"/>
                                      <a:pt x="728343" y="362131"/>
                                    </a:cubicBezTo>
                                    <a:cubicBezTo>
                                      <a:pt x="730990" y="369694"/>
                                      <a:pt x="737041" y="378014"/>
                                      <a:pt x="741957" y="382552"/>
                                    </a:cubicBezTo>
                                    <a:cubicBezTo>
                                      <a:pt x="746873" y="387090"/>
                                      <a:pt x="753680" y="388225"/>
                                      <a:pt x="757840" y="389359"/>
                                    </a:cubicBezTo>
                                    <a:cubicBezTo>
                                      <a:pt x="762000" y="390493"/>
                                      <a:pt x="763891" y="388603"/>
                                      <a:pt x="766916" y="389359"/>
                                    </a:cubicBezTo>
                                    <a:cubicBezTo>
                                      <a:pt x="769941" y="390115"/>
                                      <a:pt x="771454" y="394275"/>
                                      <a:pt x="775992" y="393897"/>
                                    </a:cubicBezTo>
                                    <a:cubicBezTo>
                                      <a:pt x="780530" y="393519"/>
                                      <a:pt x="789606" y="388224"/>
                                      <a:pt x="794144" y="387090"/>
                                    </a:cubicBezTo>
                                    <a:cubicBezTo>
                                      <a:pt x="798682" y="385956"/>
                                      <a:pt x="803220" y="387090"/>
                                      <a:pt x="803220" y="387090"/>
                                    </a:cubicBezTo>
                                    <a:cubicBezTo>
                                      <a:pt x="806623" y="387090"/>
                                      <a:pt x="811161" y="386334"/>
                                      <a:pt x="814564" y="387090"/>
                                    </a:cubicBezTo>
                                    <a:cubicBezTo>
                                      <a:pt x="817967" y="387846"/>
                                      <a:pt x="819480" y="390494"/>
                                      <a:pt x="823640" y="391628"/>
                                    </a:cubicBezTo>
                                    <a:cubicBezTo>
                                      <a:pt x="827800" y="392762"/>
                                      <a:pt x="833094" y="393519"/>
                                      <a:pt x="839523" y="393897"/>
                                    </a:cubicBezTo>
                                    <a:cubicBezTo>
                                      <a:pt x="845952" y="394275"/>
                                      <a:pt x="856919" y="394275"/>
                                      <a:pt x="862213" y="393897"/>
                                    </a:cubicBezTo>
                                    <a:cubicBezTo>
                                      <a:pt x="867507" y="393519"/>
                                      <a:pt x="867507" y="393897"/>
                                      <a:pt x="871289" y="391628"/>
                                    </a:cubicBezTo>
                                    <a:cubicBezTo>
                                      <a:pt x="875071" y="389359"/>
                                      <a:pt x="881121" y="379905"/>
                                      <a:pt x="884903" y="380283"/>
                                    </a:cubicBezTo>
                                    <a:cubicBezTo>
                                      <a:pt x="888685" y="380661"/>
                                      <a:pt x="889441" y="390493"/>
                                      <a:pt x="893979" y="393897"/>
                                    </a:cubicBezTo>
                                    <a:cubicBezTo>
                                      <a:pt x="898517" y="397300"/>
                                      <a:pt x="906458" y="397679"/>
                                      <a:pt x="912131" y="400704"/>
                                    </a:cubicBezTo>
                                    <a:cubicBezTo>
                                      <a:pt x="917804" y="403729"/>
                                      <a:pt x="923854" y="408267"/>
                                      <a:pt x="928014" y="412049"/>
                                    </a:cubicBezTo>
                                    <a:cubicBezTo>
                                      <a:pt x="932174" y="415831"/>
                                      <a:pt x="934064" y="419990"/>
                                      <a:pt x="937089" y="423394"/>
                                    </a:cubicBezTo>
                                    <a:cubicBezTo>
                                      <a:pt x="940114" y="426797"/>
                                      <a:pt x="941627" y="430579"/>
                                      <a:pt x="946165" y="432470"/>
                                    </a:cubicBezTo>
                                    <a:cubicBezTo>
                                      <a:pt x="950703" y="434361"/>
                                      <a:pt x="959023" y="435495"/>
                                      <a:pt x="964317" y="434739"/>
                                    </a:cubicBezTo>
                                    <a:cubicBezTo>
                                      <a:pt x="969611" y="433983"/>
                                      <a:pt x="973771" y="427554"/>
                                      <a:pt x="977931" y="427932"/>
                                    </a:cubicBezTo>
                                    <a:cubicBezTo>
                                      <a:pt x="982091" y="428310"/>
                                      <a:pt x="987763" y="432848"/>
                                      <a:pt x="989276" y="437008"/>
                                    </a:cubicBezTo>
                                    <a:cubicBezTo>
                                      <a:pt x="990789" y="441168"/>
                                      <a:pt x="988141" y="448353"/>
                                      <a:pt x="987007" y="452891"/>
                                    </a:cubicBezTo>
                                    <a:cubicBezTo>
                                      <a:pt x="985873" y="457429"/>
                                      <a:pt x="981713" y="460832"/>
                                      <a:pt x="982469" y="464236"/>
                                    </a:cubicBezTo>
                                    <a:cubicBezTo>
                                      <a:pt x="983225" y="467639"/>
                                      <a:pt x="987763" y="471799"/>
                                      <a:pt x="991545" y="473312"/>
                                    </a:cubicBezTo>
                                    <a:cubicBezTo>
                                      <a:pt x="995327" y="474825"/>
                                      <a:pt x="1002134" y="471421"/>
                                      <a:pt x="1005159" y="473312"/>
                                    </a:cubicBezTo>
                                    <a:cubicBezTo>
                                      <a:pt x="1008184" y="475203"/>
                                      <a:pt x="1008184" y="480497"/>
                                      <a:pt x="1009697" y="484657"/>
                                    </a:cubicBezTo>
                                    <a:cubicBezTo>
                                      <a:pt x="1011210" y="488817"/>
                                      <a:pt x="1014991" y="493732"/>
                                      <a:pt x="1014235" y="498270"/>
                                    </a:cubicBezTo>
                                    <a:cubicBezTo>
                                      <a:pt x="1013479" y="502808"/>
                                      <a:pt x="1005159" y="506968"/>
                                      <a:pt x="1005159" y="511884"/>
                                    </a:cubicBezTo>
                                    <a:cubicBezTo>
                                      <a:pt x="1005159" y="516800"/>
                                      <a:pt x="1011210" y="523985"/>
                                      <a:pt x="1014235" y="527767"/>
                                    </a:cubicBezTo>
                                    <a:cubicBezTo>
                                      <a:pt x="1017260" y="531549"/>
                                      <a:pt x="1019908" y="531927"/>
                                      <a:pt x="1023311" y="534574"/>
                                    </a:cubicBezTo>
                                    <a:cubicBezTo>
                                      <a:pt x="1026715" y="537221"/>
                                      <a:pt x="1032009" y="540625"/>
                                      <a:pt x="1034656" y="543650"/>
                                    </a:cubicBezTo>
                                    <a:cubicBezTo>
                                      <a:pt x="1037303" y="546675"/>
                                      <a:pt x="1037303" y="550079"/>
                                      <a:pt x="1039194" y="552726"/>
                                    </a:cubicBezTo>
                                    <a:cubicBezTo>
                                      <a:pt x="1041085" y="555373"/>
                                      <a:pt x="1041085" y="559911"/>
                                      <a:pt x="1046001" y="559533"/>
                                    </a:cubicBezTo>
                                    <a:cubicBezTo>
                                      <a:pt x="1050917" y="559155"/>
                                      <a:pt x="1061127" y="551970"/>
                                      <a:pt x="1068690" y="550457"/>
                                    </a:cubicBezTo>
                                    <a:cubicBezTo>
                                      <a:pt x="1076253" y="548944"/>
                                      <a:pt x="1083439" y="551213"/>
                                      <a:pt x="1091380" y="550457"/>
                                    </a:cubicBezTo>
                                    <a:cubicBezTo>
                                      <a:pt x="1099321" y="549701"/>
                                      <a:pt x="1109154" y="549323"/>
                                      <a:pt x="1116339" y="545919"/>
                                    </a:cubicBezTo>
                                    <a:cubicBezTo>
                                      <a:pt x="1123524" y="542515"/>
                                      <a:pt x="1129575" y="533061"/>
                                      <a:pt x="1134491" y="530036"/>
                                    </a:cubicBezTo>
                                    <a:cubicBezTo>
                                      <a:pt x="1139407" y="527011"/>
                                      <a:pt x="1141676" y="528523"/>
                                      <a:pt x="1145836" y="527767"/>
                                    </a:cubicBezTo>
                                    <a:cubicBezTo>
                                      <a:pt x="1149996" y="527011"/>
                                      <a:pt x="1156047" y="528523"/>
                                      <a:pt x="1159450" y="525498"/>
                                    </a:cubicBezTo>
                                    <a:cubicBezTo>
                                      <a:pt x="1162853" y="522473"/>
                                      <a:pt x="1164366" y="514909"/>
                                      <a:pt x="1166257" y="509615"/>
                                    </a:cubicBezTo>
                                    <a:cubicBezTo>
                                      <a:pt x="1168148" y="504321"/>
                                      <a:pt x="1167013" y="499404"/>
                                      <a:pt x="1170795" y="493732"/>
                                    </a:cubicBezTo>
                                    <a:cubicBezTo>
                                      <a:pt x="1174577" y="488060"/>
                                      <a:pt x="1184031" y="479362"/>
                                      <a:pt x="1188947" y="475581"/>
                                    </a:cubicBezTo>
                                    <a:cubicBezTo>
                                      <a:pt x="1193863" y="471799"/>
                                      <a:pt x="1196888" y="471799"/>
                                      <a:pt x="1200291" y="471043"/>
                                    </a:cubicBezTo>
                                    <a:cubicBezTo>
                                      <a:pt x="1203694" y="470287"/>
                                      <a:pt x="1205585" y="472934"/>
                                      <a:pt x="1209367" y="471043"/>
                                    </a:cubicBezTo>
                                    <a:cubicBezTo>
                                      <a:pt x="1213149" y="469152"/>
                                      <a:pt x="1218443" y="463858"/>
                                      <a:pt x="1222981" y="459698"/>
                                    </a:cubicBezTo>
                                    <a:cubicBezTo>
                                      <a:pt x="1227519" y="455538"/>
                                      <a:pt x="1230544" y="450622"/>
                                      <a:pt x="1236595" y="446084"/>
                                    </a:cubicBezTo>
                                    <a:cubicBezTo>
                                      <a:pt x="1242646" y="441546"/>
                                      <a:pt x="1249075" y="438142"/>
                                      <a:pt x="1259285" y="432470"/>
                                    </a:cubicBezTo>
                                    <a:cubicBezTo>
                                      <a:pt x="1269496" y="426797"/>
                                      <a:pt x="1287648" y="416965"/>
                                      <a:pt x="1297858" y="412049"/>
                                    </a:cubicBezTo>
                                    <a:cubicBezTo>
                                      <a:pt x="1308068" y="407133"/>
                                      <a:pt x="1315632" y="404107"/>
                                      <a:pt x="1320548" y="402973"/>
                                    </a:cubicBezTo>
                                    <a:cubicBezTo>
                                      <a:pt x="1325464" y="401839"/>
                                      <a:pt x="1326977" y="402973"/>
                                      <a:pt x="1327355" y="405242"/>
                                    </a:cubicBezTo>
                                    <a:cubicBezTo>
                                      <a:pt x="1327733" y="407511"/>
                                      <a:pt x="1324708" y="413184"/>
                                      <a:pt x="1322817" y="416587"/>
                                    </a:cubicBezTo>
                                    <a:cubicBezTo>
                                      <a:pt x="1320926" y="419990"/>
                                      <a:pt x="1317523" y="421125"/>
                                      <a:pt x="1316010" y="425663"/>
                                    </a:cubicBezTo>
                                    <a:cubicBezTo>
                                      <a:pt x="1314497" y="430201"/>
                                      <a:pt x="1314875" y="437008"/>
                                      <a:pt x="1313741" y="443815"/>
                                    </a:cubicBezTo>
                                    <a:cubicBezTo>
                                      <a:pt x="1312607" y="450622"/>
                                      <a:pt x="1307312" y="459320"/>
                                      <a:pt x="1309203" y="466505"/>
                                    </a:cubicBezTo>
                                    <a:cubicBezTo>
                                      <a:pt x="1311094" y="473690"/>
                                      <a:pt x="1322439" y="481632"/>
                                      <a:pt x="1325086" y="486926"/>
                                    </a:cubicBezTo>
                                    <a:cubicBezTo>
                                      <a:pt x="1327733" y="492220"/>
                                      <a:pt x="1327733" y="492976"/>
                                      <a:pt x="1325086" y="498270"/>
                                    </a:cubicBezTo>
                                    <a:cubicBezTo>
                                      <a:pt x="1322439" y="503564"/>
                                      <a:pt x="1312606" y="513775"/>
                                      <a:pt x="1309203" y="518691"/>
                                    </a:cubicBezTo>
                                    <a:cubicBezTo>
                                      <a:pt x="1305800" y="523607"/>
                                      <a:pt x="1306178" y="524364"/>
                                      <a:pt x="1304665" y="527767"/>
                                    </a:cubicBezTo>
                                    <a:cubicBezTo>
                                      <a:pt x="1303152" y="531170"/>
                                      <a:pt x="1300883" y="533818"/>
                                      <a:pt x="1300127" y="539112"/>
                                    </a:cubicBezTo>
                                    <a:cubicBezTo>
                                      <a:pt x="1299371" y="544406"/>
                                      <a:pt x="1300127" y="559533"/>
                                      <a:pt x="1300127" y="559533"/>
                                    </a:cubicBezTo>
                                    <a:cubicBezTo>
                                      <a:pt x="1300127" y="565962"/>
                                      <a:pt x="1300883" y="571634"/>
                                      <a:pt x="1300127" y="577685"/>
                                    </a:cubicBezTo>
                                    <a:cubicBezTo>
                                      <a:pt x="1299371" y="583736"/>
                                      <a:pt x="1296345" y="590543"/>
                                      <a:pt x="1295589" y="595837"/>
                                    </a:cubicBezTo>
                                    <a:cubicBezTo>
                                      <a:pt x="1294833" y="601131"/>
                                      <a:pt x="1295211" y="603022"/>
                                      <a:pt x="1295589" y="609451"/>
                                    </a:cubicBezTo>
                                    <a:cubicBezTo>
                                      <a:pt x="1295967" y="615880"/>
                                      <a:pt x="1297480" y="628737"/>
                                      <a:pt x="1297858" y="634409"/>
                                    </a:cubicBezTo>
                                    <a:cubicBezTo>
                                      <a:pt x="1298236" y="640081"/>
                                      <a:pt x="1296724" y="637434"/>
                                      <a:pt x="1297858" y="643485"/>
                                    </a:cubicBezTo>
                                    <a:cubicBezTo>
                                      <a:pt x="1298992" y="649536"/>
                                      <a:pt x="1303909" y="663150"/>
                                      <a:pt x="1304665" y="670713"/>
                                    </a:cubicBezTo>
                                    <a:cubicBezTo>
                                      <a:pt x="1305421" y="678276"/>
                                      <a:pt x="1304665" y="682814"/>
                                      <a:pt x="1302396" y="688865"/>
                                    </a:cubicBezTo>
                                    <a:cubicBezTo>
                                      <a:pt x="1300127" y="694916"/>
                                      <a:pt x="1294454" y="702101"/>
                                      <a:pt x="1291051" y="707017"/>
                                    </a:cubicBezTo>
                                    <a:cubicBezTo>
                                      <a:pt x="1287648" y="711933"/>
                                      <a:pt x="1283109" y="713446"/>
                                      <a:pt x="1281975" y="718362"/>
                                    </a:cubicBezTo>
                                    <a:cubicBezTo>
                                      <a:pt x="1280841" y="723278"/>
                                      <a:pt x="1283866" y="730464"/>
                                      <a:pt x="1284244" y="736514"/>
                                    </a:cubicBezTo>
                                    <a:cubicBezTo>
                                      <a:pt x="1284622" y="742564"/>
                                      <a:pt x="1285757" y="750127"/>
                                      <a:pt x="1284244" y="754665"/>
                                    </a:cubicBezTo>
                                    <a:cubicBezTo>
                                      <a:pt x="1282731" y="759203"/>
                                      <a:pt x="1276681" y="759203"/>
                                      <a:pt x="1275168" y="763741"/>
                                    </a:cubicBezTo>
                                    <a:cubicBezTo>
                                      <a:pt x="1273655" y="768279"/>
                                      <a:pt x="1275546" y="776599"/>
                                      <a:pt x="1275168" y="781893"/>
                                    </a:cubicBezTo>
                                    <a:cubicBezTo>
                                      <a:pt x="1274790" y="787187"/>
                                      <a:pt x="1273655" y="791347"/>
                                      <a:pt x="1272899" y="795507"/>
                                    </a:cubicBezTo>
                                    <a:cubicBezTo>
                                      <a:pt x="1272143" y="799667"/>
                                      <a:pt x="1271008" y="804205"/>
                                      <a:pt x="1270630" y="806852"/>
                                    </a:cubicBezTo>
                                    <a:cubicBezTo>
                                      <a:pt x="1270252" y="809499"/>
                                      <a:pt x="1269874" y="811012"/>
                                      <a:pt x="1270630" y="811390"/>
                                    </a:cubicBezTo>
                                    <a:cubicBezTo>
                                      <a:pt x="1271386" y="811768"/>
                                      <a:pt x="1275168" y="807230"/>
                                      <a:pt x="1275168" y="809121"/>
                                    </a:cubicBezTo>
                                    <a:cubicBezTo>
                                      <a:pt x="1275168" y="811012"/>
                                      <a:pt x="1274034" y="820088"/>
                                      <a:pt x="1270630" y="822735"/>
                                    </a:cubicBezTo>
                                    <a:cubicBezTo>
                                      <a:pt x="1267227" y="825382"/>
                                      <a:pt x="1260987" y="825193"/>
                                      <a:pt x="1254747" y="825004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5" name="任意多边形 505"/>
                            <wps:cNvSpPr/>
                            <wps:spPr>
                              <a:xfrm>
                                <a:off x="1223158" y="1324099"/>
                                <a:ext cx="470267" cy="461190"/>
                              </a:xfrm>
                              <a:custGeom>
                                <a:avLst/>
                                <a:gdLst>
                                  <a:gd name="connsiteX0" fmla="*/ 470267 w 470267"/>
                                  <a:gd name="connsiteY0" fmla="*/ 43697 h 461190"/>
                                  <a:gd name="connsiteX1" fmla="*/ 424887 w 470267"/>
                                  <a:gd name="connsiteY1" fmla="*/ 5125 h 461190"/>
                                  <a:gd name="connsiteX2" fmla="*/ 413542 w 470267"/>
                                  <a:gd name="connsiteY2" fmla="*/ 2856 h 461190"/>
                                  <a:gd name="connsiteX3" fmla="*/ 409004 w 470267"/>
                                  <a:gd name="connsiteY3" fmla="*/ 27815 h 461190"/>
                                  <a:gd name="connsiteX4" fmla="*/ 411273 w 470267"/>
                                  <a:gd name="connsiteY4" fmla="*/ 55042 h 461190"/>
                                  <a:gd name="connsiteX5" fmla="*/ 409004 w 470267"/>
                                  <a:gd name="connsiteY5" fmla="*/ 73194 h 461190"/>
                                  <a:gd name="connsiteX6" fmla="*/ 404467 w 470267"/>
                                  <a:gd name="connsiteY6" fmla="*/ 77732 h 461190"/>
                                  <a:gd name="connsiteX7" fmla="*/ 395391 w 470267"/>
                                  <a:gd name="connsiteY7" fmla="*/ 84539 h 461190"/>
                                  <a:gd name="connsiteX8" fmla="*/ 390853 w 470267"/>
                                  <a:gd name="connsiteY8" fmla="*/ 80001 h 461190"/>
                                  <a:gd name="connsiteX9" fmla="*/ 384046 w 470267"/>
                                  <a:gd name="connsiteY9" fmla="*/ 80001 h 461190"/>
                                  <a:gd name="connsiteX10" fmla="*/ 368163 w 470267"/>
                                  <a:gd name="connsiteY10" fmla="*/ 98153 h 461190"/>
                                  <a:gd name="connsiteX11" fmla="*/ 368163 w 470267"/>
                                  <a:gd name="connsiteY11" fmla="*/ 111767 h 461190"/>
                                  <a:gd name="connsiteX12" fmla="*/ 350011 w 470267"/>
                                  <a:gd name="connsiteY12" fmla="*/ 132188 h 461190"/>
                                  <a:gd name="connsiteX13" fmla="*/ 336397 w 470267"/>
                                  <a:gd name="connsiteY13" fmla="*/ 132188 h 461190"/>
                                  <a:gd name="connsiteX14" fmla="*/ 306900 w 470267"/>
                                  <a:gd name="connsiteY14" fmla="*/ 134457 h 461190"/>
                                  <a:gd name="connsiteX15" fmla="*/ 295555 w 470267"/>
                                  <a:gd name="connsiteY15" fmla="*/ 148071 h 461190"/>
                                  <a:gd name="connsiteX16" fmla="*/ 284210 w 470267"/>
                                  <a:gd name="connsiteY16" fmla="*/ 150340 h 461190"/>
                                  <a:gd name="connsiteX17" fmla="*/ 304631 w 470267"/>
                                  <a:gd name="connsiteY17" fmla="*/ 168491 h 461190"/>
                                  <a:gd name="connsiteX18" fmla="*/ 309169 w 470267"/>
                                  <a:gd name="connsiteY18" fmla="*/ 193450 h 461190"/>
                                  <a:gd name="connsiteX19" fmla="*/ 309169 w 470267"/>
                                  <a:gd name="connsiteY19" fmla="*/ 207064 h 461190"/>
                                  <a:gd name="connsiteX20" fmla="*/ 304631 w 470267"/>
                                  <a:gd name="connsiteY20" fmla="*/ 216140 h 461190"/>
                                  <a:gd name="connsiteX21" fmla="*/ 297824 w 470267"/>
                                  <a:gd name="connsiteY21" fmla="*/ 216140 h 461190"/>
                                  <a:gd name="connsiteX22" fmla="*/ 291017 w 470267"/>
                                  <a:gd name="connsiteY22" fmla="*/ 216140 h 461190"/>
                                  <a:gd name="connsiteX23" fmla="*/ 284210 w 470267"/>
                                  <a:gd name="connsiteY23" fmla="*/ 218409 h 461190"/>
                                  <a:gd name="connsiteX24" fmla="*/ 272866 w 470267"/>
                                  <a:gd name="connsiteY24" fmla="*/ 222947 h 461190"/>
                                  <a:gd name="connsiteX25" fmla="*/ 261521 w 470267"/>
                                  <a:gd name="connsiteY25" fmla="*/ 225216 h 461190"/>
                                  <a:gd name="connsiteX26" fmla="*/ 252445 w 470267"/>
                                  <a:gd name="connsiteY26" fmla="*/ 222947 h 461190"/>
                                  <a:gd name="connsiteX27" fmla="*/ 216141 w 470267"/>
                                  <a:gd name="connsiteY27" fmla="*/ 218409 h 461190"/>
                                  <a:gd name="connsiteX28" fmla="*/ 204796 w 470267"/>
                                  <a:gd name="connsiteY28" fmla="*/ 207064 h 461190"/>
                                  <a:gd name="connsiteX29" fmla="*/ 197989 w 470267"/>
                                  <a:gd name="connsiteY29" fmla="*/ 195719 h 461190"/>
                                  <a:gd name="connsiteX30" fmla="*/ 184375 w 470267"/>
                                  <a:gd name="connsiteY30" fmla="*/ 197988 h 461190"/>
                                  <a:gd name="connsiteX31" fmla="*/ 170761 w 470267"/>
                                  <a:gd name="connsiteY31" fmla="*/ 211602 h 461190"/>
                                  <a:gd name="connsiteX32" fmla="*/ 163954 w 470267"/>
                                  <a:gd name="connsiteY32" fmla="*/ 220678 h 461190"/>
                                  <a:gd name="connsiteX33" fmla="*/ 163954 w 470267"/>
                                  <a:gd name="connsiteY33" fmla="*/ 232023 h 461190"/>
                                  <a:gd name="connsiteX34" fmla="*/ 159416 w 470267"/>
                                  <a:gd name="connsiteY34" fmla="*/ 245637 h 461190"/>
                                  <a:gd name="connsiteX35" fmla="*/ 143534 w 470267"/>
                                  <a:gd name="connsiteY35" fmla="*/ 272865 h 461190"/>
                                  <a:gd name="connsiteX36" fmla="*/ 132189 w 470267"/>
                                  <a:gd name="connsiteY36" fmla="*/ 295555 h 461190"/>
                                  <a:gd name="connsiteX37" fmla="*/ 125382 w 470267"/>
                                  <a:gd name="connsiteY37" fmla="*/ 306899 h 461190"/>
                                  <a:gd name="connsiteX38" fmla="*/ 120844 w 470267"/>
                                  <a:gd name="connsiteY38" fmla="*/ 313706 h 461190"/>
                                  <a:gd name="connsiteX39" fmla="*/ 86809 w 470267"/>
                                  <a:gd name="connsiteY39" fmla="*/ 334127 h 461190"/>
                                  <a:gd name="connsiteX40" fmla="*/ 70926 w 470267"/>
                                  <a:gd name="connsiteY40" fmla="*/ 347741 h 461190"/>
                                  <a:gd name="connsiteX41" fmla="*/ 45967 w 470267"/>
                                  <a:gd name="connsiteY41" fmla="*/ 374969 h 461190"/>
                                  <a:gd name="connsiteX42" fmla="*/ 18739 w 470267"/>
                                  <a:gd name="connsiteY42" fmla="*/ 406735 h 461190"/>
                                  <a:gd name="connsiteX43" fmla="*/ 2857 w 470267"/>
                                  <a:gd name="connsiteY43" fmla="*/ 415811 h 461190"/>
                                  <a:gd name="connsiteX44" fmla="*/ 588 w 470267"/>
                                  <a:gd name="connsiteY44" fmla="*/ 440769 h 461190"/>
                                  <a:gd name="connsiteX45" fmla="*/ 9664 w 470267"/>
                                  <a:gd name="connsiteY45" fmla="*/ 461190 h 4611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</a:cxnLst>
                                <a:rect l="l" t="t" r="r" b="b"/>
                                <a:pathLst>
                                  <a:path w="470267" h="461190">
                                    <a:moveTo>
                                      <a:pt x="470267" y="43697"/>
                                    </a:moveTo>
                                    <a:cubicBezTo>
                                      <a:pt x="452304" y="27814"/>
                                      <a:pt x="434341" y="11932"/>
                                      <a:pt x="424887" y="5125"/>
                                    </a:cubicBezTo>
                                    <a:cubicBezTo>
                                      <a:pt x="415433" y="-1682"/>
                                      <a:pt x="416189" y="-926"/>
                                      <a:pt x="413542" y="2856"/>
                                    </a:cubicBezTo>
                                    <a:cubicBezTo>
                                      <a:pt x="410895" y="6638"/>
                                      <a:pt x="409382" y="19117"/>
                                      <a:pt x="409004" y="27815"/>
                                    </a:cubicBezTo>
                                    <a:cubicBezTo>
                                      <a:pt x="408626" y="36513"/>
                                      <a:pt x="411273" y="47479"/>
                                      <a:pt x="411273" y="55042"/>
                                    </a:cubicBezTo>
                                    <a:cubicBezTo>
                                      <a:pt x="411273" y="62605"/>
                                      <a:pt x="410138" y="69412"/>
                                      <a:pt x="409004" y="73194"/>
                                    </a:cubicBezTo>
                                    <a:cubicBezTo>
                                      <a:pt x="407870" y="76976"/>
                                      <a:pt x="406736" y="75841"/>
                                      <a:pt x="404467" y="77732"/>
                                    </a:cubicBezTo>
                                    <a:cubicBezTo>
                                      <a:pt x="402198" y="79623"/>
                                      <a:pt x="397660" y="84161"/>
                                      <a:pt x="395391" y="84539"/>
                                    </a:cubicBezTo>
                                    <a:cubicBezTo>
                                      <a:pt x="393122" y="84917"/>
                                      <a:pt x="392744" y="80757"/>
                                      <a:pt x="390853" y="80001"/>
                                    </a:cubicBezTo>
                                    <a:cubicBezTo>
                                      <a:pt x="388962" y="79245"/>
                                      <a:pt x="387828" y="76976"/>
                                      <a:pt x="384046" y="80001"/>
                                    </a:cubicBezTo>
                                    <a:cubicBezTo>
                                      <a:pt x="380264" y="83026"/>
                                      <a:pt x="370810" y="92859"/>
                                      <a:pt x="368163" y="98153"/>
                                    </a:cubicBezTo>
                                    <a:cubicBezTo>
                                      <a:pt x="365516" y="103447"/>
                                      <a:pt x="371188" y="106094"/>
                                      <a:pt x="368163" y="111767"/>
                                    </a:cubicBezTo>
                                    <a:cubicBezTo>
                                      <a:pt x="365138" y="117440"/>
                                      <a:pt x="355305" y="128784"/>
                                      <a:pt x="350011" y="132188"/>
                                    </a:cubicBezTo>
                                    <a:cubicBezTo>
                                      <a:pt x="344717" y="135592"/>
                                      <a:pt x="343582" y="131810"/>
                                      <a:pt x="336397" y="132188"/>
                                    </a:cubicBezTo>
                                    <a:cubicBezTo>
                                      <a:pt x="329212" y="132566"/>
                                      <a:pt x="313707" y="131810"/>
                                      <a:pt x="306900" y="134457"/>
                                    </a:cubicBezTo>
                                    <a:cubicBezTo>
                                      <a:pt x="300093" y="137104"/>
                                      <a:pt x="299337" y="145424"/>
                                      <a:pt x="295555" y="148071"/>
                                    </a:cubicBezTo>
                                    <a:cubicBezTo>
                                      <a:pt x="291773" y="150718"/>
                                      <a:pt x="282697" y="146937"/>
                                      <a:pt x="284210" y="150340"/>
                                    </a:cubicBezTo>
                                    <a:cubicBezTo>
                                      <a:pt x="285723" y="153743"/>
                                      <a:pt x="300471" y="161306"/>
                                      <a:pt x="304631" y="168491"/>
                                    </a:cubicBezTo>
                                    <a:cubicBezTo>
                                      <a:pt x="308791" y="175676"/>
                                      <a:pt x="308413" y="187021"/>
                                      <a:pt x="309169" y="193450"/>
                                    </a:cubicBezTo>
                                    <a:cubicBezTo>
                                      <a:pt x="309925" y="199879"/>
                                      <a:pt x="309925" y="203282"/>
                                      <a:pt x="309169" y="207064"/>
                                    </a:cubicBezTo>
                                    <a:cubicBezTo>
                                      <a:pt x="308413" y="210846"/>
                                      <a:pt x="306522" y="214627"/>
                                      <a:pt x="304631" y="216140"/>
                                    </a:cubicBezTo>
                                    <a:cubicBezTo>
                                      <a:pt x="302740" y="217653"/>
                                      <a:pt x="297824" y="216140"/>
                                      <a:pt x="297824" y="216140"/>
                                    </a:cubicBezTo>
                                    <a:cubicBezTo>
                                      <a:pt x="295555" y="216140"/>
                                      <a:pt x="293286" y="215762"/>
                                      <a:pt x="291017" y="216140"/>
                                    </a:cubicBezTo>
                                    <a:cubicBezTo>
                                      <a:pt x="288748" y="216518"/>
                                      <a:pt x="287235" y="217275"/>
                                      <a:pt x="284210" y="218409"/>
                                    </a:cubicBezTo>
                                    <a:cubicBezTo>
                                      <a:pt x="281185" y="219544"/>
                                      <a:pt x="276647" y="221813"/>
                                      <a:pt x="272866" y="222947"/>
                                    </a:cubicBezTo>
                                    <a:cubicBezTo>
                                      <a:pt x="269085" y="224081"/>
                                      <a:pt x="264924" y="225216"/>
                                      <a:pt x="261521" y="225216"/>
                                    </a:cubicBezTo>
                                    <a:cubicBezTo>
                                      <a:pt x="258118" y="225216"/>
                                      <a:pt x="260008" y="224082"/>
                                      <a:pt x="252445" y="222947"/>
                                    </a:cubicBezTo>
                                    <a:cubicBezTo>
                                      <a:pt x="244882" y="221812"/>
                                      <a:pt x="224082" y="221056"/>
                                      <a:pt x="216141" y="218409"/>
                                    </a:cubicBezTo>
                                    <a:cubicBezTo>
                                      <a:pt x="208199" y="215762"/>
                                      <a:pt x="207821" y="210846"/>
                                      <a:pt x="204796" y="207064"/>
                                    </a:cubicBezTo>
                                    <a:cubicBezTo>
                                      <a:pt x="201771" y="203282"/>
                                      <a:pt x="201392" y="197232"/>
                                      <a:pt x="197989" y="195719"/>
                                    </a:cubicBezTo>
                                    <a:cubicBezTo>
                                      <a:pt x="194586" y="194206"/>
                                      <a:pt x="188913" y="195341"/>
                                      <a:pt x="184375" y="197988"/>
                                    </a:cubicBezTo>
                                    <a:cubicBezTo>
                                      <a:pt x="179837" y="200635"/>
                                      <a:pt x="174164" y="207820"/>
                                      <a:pt x="170761" y="211602"/>
                                    </a:cubicBezTo>
                                    <a:cubicBezTo>
                                      <a:pt x="167358" y="215384"/>
                                      <a:pt x="165089" y="217274"/>
                                      <a:pt x="163954" y="220678"/>
                                    </a:cubicBezTo>
                                    <a:cubicBezTo>
                                      <a:pt x="162819" y="224082"/>
                                      <a:pt x="164710" y="227863"/>
                                      <a:pt x="163954" y="232023"/>
                                    </a:cubicBezTo>
                                    <a:cubicBezTo>
                                      <a:pt x="163198" y="236183"/>
                                      <a:pt x="162819" y="238830"/>
                                      <a:pt x="159416" y="245637"/>
                                    </a:cubicBezTo>
                                    <a:cubicBezTo>
                                      <a:pt x="156013" y="252444"/>
                                      <a:pt x="148072" y="264545"/>
                                      <a:pt x="143534" y="272865"/>
                                    </a:cubicBezTo>
                                    <a:cubicBezTo>
                                      <a:pt x="138996" y="281185"/>
                                      <a:pt x="135214" y="289883"/>
                                      <a:pt x="132189" y="295555"/>
                                    </a:cubicBezTo>
                                    <a:cubicBezTo>
                                      <a:pt x="129164" y="301227"/>
                                      <a:pt x="127273" y="303874"/>
                                      <a:pt x="125382" y="306899"/>
                                    </a:cubicBezTo>
                                    <a:cubicBezTo>
                                      <a:pt x="123491" y="309924"/>
                                      <a:pt x="127273" y="309168"/>
                                      <a:pt x="120844" y="313706"/>
                                    </a:cubicBezTo>
                                    <a:cubicBezTo>
                                      <a:pt x="114415" y="318244"/>
                                      <a:pt x="95129" y="328455"/>
                                      <a:pt x="86809" y="334127"/>
                                    </a:cubicBezTo>
                                    <a:cubicBezTo>
                                      <a:pt x="78489" y="339799"/>
                                      <a:pt x="77733" y="340934"/>
                                      <a:pt x="70926" y="347741"/>
                                    </a:cubicBezTo>
                                    <a:cubicBezTo>
                                      <a:pt x="64119" y="354548"/>
                                      <a:pt x="54665" y="365137"/>
                                      <a:pt x="45967" y="374969"/>
                                    </a:cubicBezTo>
                                    <a:cubicBezTo>
                                      <a:pt x="37269" y="384801"/>
                                      <a:pt x="25924" y="399928"/>
                                      <a:pt x="18739" y="406735"/>
                                    </a:cubicBezTo>
                                    <a:cubicBezTo>
                                      <a:pt x="11554" y="413542"/>
                                      <a:pt x="5882" y="410139"/>
                                      <a:pt x="2857" y="415811"/>
                                    </a:cubicBezTo>
                                    <a:cubicBezTo>
                                      <a:pt x="-168" y="421483"/>
                                      <a:pt x="-547" y="433206"/>
                                      <a:pt x="588" y="440769"/>
                                    </a:cubicBezTo>
                                    <a:cubicBezTo>
                                      <a:pt x="1723" y="448332"/>
                                      <a:pt x="5693" y="454761"/>
                                      <a:pt x="9664" y="46119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0" name="任意多边形 480"/>
                            <wps:cNvSpPr/>
                            <wps:spPr>
                              <a:xfrm>
                                <a:off x="279070" y="765959"/>
                                <a:ext cx="1029335" cy="1263479"/>
                              </a:xfrm>
                              <a:custGeom>
                                <a:avLst/>
                                <a:gdLst>
                                  <a:gd name="connsiteX0" fmla="*/ 0 w 1029981"/>
                                  <a:gd name="connsiteY0" fmla="*/ 1263694 h 1263694"/>
                                  <a:gd name="connsiteX1" fmla="*/ 55245 w 1029981"/>
                                  <a:gd name="connsiteY1" fmla="*/ 1257979 h 1263694"/>
                                  <a:gd name="connsiteX2" fmla="*/ 91440 w 1029981"/>
                                  <a:gd name="connsiteY2" fmla="*/ 1257979 h 1263694"/>
                                  <a:gd name="connsiteX3" fmla="*/ 95250 w 1029981"/>
                                  <a:gd name="connsiteY3" fmla="*/ 1246549 h 1263694"/>
                                  <a:gd name="connsiteX4" fmla="*/ 95250 w 1029981"/>
                                  <a:gd name="connsiteY4" fmla="*/ 1229404 h 1263694"/>
                                  <a:gd name="connsiteX5" fmla="*/ 112395 w 1029981"/>
                                  <a:gd name="connsiteY5" fmla="*/ 1221784 h 1263694"/>
                                  <a:gd name="connsiteX6" fmla="*/ 135255 w 1029981"/>
                                  <a:gd name="connsiteY6" fmla="*/ 1210354 h 1263694"/>
                                  <a:gd name="connsiteX7" fmla="*/ 156210 w 1029981"/>
                                  <a:gd name="connsiteY7" fmla="*/ 1189399 h 1263694"/>
                                  <a:gd name="connsiteX8" fmla="*/ 171450 w 1029981"/>
                                  <a:gd name="connsiteY8" fmla="*/ 1157014 h 1263694"/>
                                  <a:gd name="connsiteX9" fmla="*/ 194310 w 1029981"/>
                                  <a:gd name="connsiteY9" fmla="*/ 1132249 h 1263694"/>
                                  <a:gd name="connsiteX10" fmla="*/ 224790 w 1029981"/>
                                  <a:gd name="connsiteY10" fmla="*/ 1101769 h 1263694"/>
                                  <a:gd name="connsiteX11" fmla="*/ 234315 w 1029981"/>
                                  <a:gd name="connsiteY11" fmla="*/ 1088434 h 1263694"/>
                                  <a:gd name="connsiteX12" fmla="*/ 232410 w 1029981"/>
                                  <a:gd name="connsiteY12" fmla="*/ 1073194 h 1263694"/>
                                  <a:gd name="connsiteX13" fmla="*/ 230505 w 1029981"/>
                                  <a:gd name="connsiteY13" fmla="*/ 1052239 h 1263694"/>
                                  <a:gd name="connsiteX14" fmla="*/ 241935 w 1029981"/>
                                  <a:gd name="connsiteY14" fmla="*/ 1038904 h 1263694"/>
                                  <a:gd name="connsiteX15" fmla="*/ 268605 w 1029981"/>
                                  <a:gd name="connsiteY15" fmla="*/ 1027474 h 1263694"/>
                                  <a:gd name="connsiteX16" fmla="*/ 276225 w 1029981"/>
                                  <a:gd name="connsiteY16" fmla="*/ 1023664 h 1263694"/>
                                  <a:gd name="connsiteX17" fmla="*/ 283845 w 1029981"/>
                                  <a:gd name="connsiteY17" fmla="*/ 998899 h 1263694"/>
                                  <a:gd name="connsiteX18" fmla="*/ 297180 w 1029981"/>
                                  <a:gd name="connsiteY18" fmla="*/ 996994 h 1263694"/>
                                  <a:gd name="connsiteX19" fmla="*/ 308610 w 1029981"/>
                                  <a:gd name="connsiteY19" fmla="*/ 1021759 h 1263694"/>
                                  <a:gd name="connsiteX20" fmla="*/ 308610 w 1029981"/>
                                  <a:gd name="connsiteY20" fmla="*/ 1035094 h 1263694"/>
                                  <a:gd name="connsiteX21" fmla="*/ 337185 w 1029981"/>
                                  <a:gd name="connsiteY21" fmla="*/ 1048429 h 1263694"/>
                                  <a:gd name="connsiteX22" fmla="*/ 365760 w 1029981"/>
                                  <a:gd name="connsiteY22" fmla="*/ 1048429 h 1263694"/>
                                  <a:gd name="connsiteX23" fmla="*/ 392430 w 1029981"/>
                                  <a:gd name="connsiteY23" fmla="*/ 1031284 h 1263694"/>
                                  <a:gd name="connsiteX24" fmla="*/ 403860 w 1029981"/>
                                  <a:gd name="connsiteY24" fmla="*/ 1033189 h 1263694"/>
                                  <a:gd name="connsiteX25" fmla="*/ 411480 w 1029981"/>
                                  <a:gd name="connsiteY25" fmla="*/ 1050334 h 1263694"/>
                                  <a:gd name="connsiteX26" fmla="*/ 424815 w 1029981"/>
                                  <a:gd name="connsiteY26" fmla="*/ 1056049 h 1263694"/>
                                  <a:gd name="connsiteX27" fmla="*/ 445770 w 1029981"/>
                                  <a:gd name="connsiteY27" fmla="*/ 1038904 h 1263694"/>
                                  <a:gd name="connsiteX28" fmla="*/ 457200 w 1029981"/>
                                  <a:gd name="connsiteY28" fmla="*/ 1031284 h 1263694"/>
                                  <a:gd name="connsiteX29" fmla="*/ 478155 w 1029981"/>
                                  <a:gd name="connsiteY29" fmla="*/ 1019854 h 1263694"/>
                                  <a:gd name="connsiteX30" fmla="*/ 504825 w 1029981"/>
                                  <a:gd name="connsiteY30" fmla="*/ 1027474 h 1263694"/>
                                  <a:gd name="connsiteX31" fmla="*/ 531476 w 1029981"/>
                                  <a:gd name="connsiteY31" fmla="*/ 993182 h 1263694"/>
                                  <a:gd name="connsiteX32" fmla="*/ 563242 w 1029981"/>
                                  <a:gd name="connsiteY32" fmla="*/ 968418 h 1263694"/>
                                  <a:gd name="connsiteX33" fmla="*/ 579120 w 1029981"/>
                                  <a:gd name="connsiteY33" fmla="*/ 947464 h 1263694"/>
                                  <a:gd name="connsiteX34" fmla="*/ 590078 w 1029981"/>
                                  <a:gd name="connsiteY34" fmla="*/ 901682 h 1263694"/>
                                  <a:gd name="connsiteX35" fmla="*/ 613406 w 1029981"/>
                                  <a:gd name="connsiteY35" fmla="*/ 892156 h 1263694"/>
                                  <a:gd name="connsiteX36" fmla="*/ 649605 w 1029981"/>
                                  <a:gd name="connsiteY36" fmla="*/ 854119 h 1263694"/>
                                  <a:gd name="connsiteX37" fmla="*/ 653415 w 1029981"/>
                                  <a:gd name="connsiteY37" fmla="*/ 833164 h 1263694"/>
                                  <a:gd name="connsiteX38" fmla="*/ 662940 w 1029981"/>
                                  <a:gd name="connsiteY38" fmla="*/ 825544 h 1263694"/>
                                  <a:gd name="connsiteX39" fmla="*/ 664845 w 1029981"/>
                                  <a:gd name="connsiteY39" fmla="*/ 810304 h 1263694"/>
                                  <a:gd name="connsiteX40" fmla="*/ 672465 w 1029981"/>
                                  <a:gd name="connsiteY40" fmla="*/ 798874 h 1263694"/>
                                  <a:gd name="connsiteX41" fmla="*/ 680085 w 1029981"/>
                                  <a:gd name="connsiteY41" fmla="*/ 785539 h 1263694"/>
                                  <a:gd name="connsiteX42" fmla="*/ 693420 w 1029981"/>
                                  <a:gd name="connsiteY42" fmla="*/ 779824 h 1263694"/>
                                  <a:gd name="connsiteX43" fmla="*/ 721995 w 1029981"/>
                                  <a:gd name="connsiteY43" fmla="*/ 737914 h 1263694"/>
                                  <a:gd name="connsiteX44" fmla="*/ 718185 w 1029981"/>
                                  <a:gd name="connsiteY44" fmla="*/ 716959 h 1263694"/>
                                  <a:gd name="connsiteX45" fmla="*/ 718185 w 1029981"/>
                                  <a:gd name="connsiteY45" fmla="*/ 709339 h 1263694"/>
                                  <a:gd name="connsiteX46" fmla="*/ 741045 w 1029981"/>
                                  <a:gd name="connsiteY46" fmla="*/ 709339 h 1263694"/>
                                  <a:gd name="connsiteX47" fmla="*/ 750570 w 1029981"/>
                                  <a:gd name="connsiteY47" fmla="*/ 699814 h 1263694"/>
                                  <a:gd name="connsiteX48" fmla="*/ 762000 w 1029981"/>
                                  <a:gd name="connsiteY48" fmla="*/ 688384 h 1263694"/>
                                  <a:gd name="connsiteX49" fmla="*/ 771525 w 1029981"/>
                                  <a:gd name="connsiteY49" fmla="*/ 667429 h 1263694"/>
                                  <a:gd name="connsiteX50" fmla="*/ 779145 w 1029981"/>
                                  <a:gd name="connsiteY50" fmla="*/ 646474 h 1263694"/>
                                  <a:gd name="connsiteX51" fmla="*/ 769620 w 1029981"/>
                                  <a:gd name="connsiteY51" fmla="*/ 627424 h 1263694"/>
                                  <a:gd name="connsiteX52" fmla="*/ 739140 w 1029981"/>
                                  <a:gd name="connsiteY52" fmla="*/ 612184 h 1263694"/>
                                  <a:gd name="connsiteX53" fmla="*/ 710565 w 1029981"/>
                                  <a:gd name="connsiteY53" fmla="*/ 615994 h 1263694"/>
                                  <a:gd name="connsiteX54" fmla="*/ 697230 w 1029981"/>
                                  <a:gd name="connsiteY54" fmla="*/ 615994 h 1263694"/>
                                  <a:gd name="connsiteX55" fmla="*/ 689610 w 1029981"/>
                                  <a:gd name="connsiteY55" fmla="*/ 615994 h 1263694"/>
                                  <a:gd name="connsiteX56" fmla="*/ 685800 w 1029981"/>
                                  <a:gd name="connsiteY56" fmla="*/ 602659 h 1263694"/>
                                  <a:gd name="connsiteX57" fmla="*/ 672465 w 1029981"/>
                                  <a:gd name="connsiteY57" fmla="*/ 547414 h 1263694"/>
                                  <a:gd name="connsiteX58" fmla="*/ 653415 w 1029981"/>
                                  <a:gd name="connsiteY58" fmla="*/ 522649 h 1263694"/>
                                  <a:gd name="connsiteX59" fmla="*/ 655320 w 1029981"/>
                                  <a:gd name="connsiteY59" fmla="*/ 495979 h 1263694"/>
                                  <a:gd name="connsiteX60" fmla="*/ 662940 w 1029981"/>
                                  <a:gd name="connsiteY60" fmla="*/ 461689 h 1263694"/>
                                  <a:gd name="connsiteX61" fmla="*/ 664845 w 1029981"/>
                                  <a:gd name="connsiteY61" fmla="*/ 433114 h 1263694"/>
                                  <a:gd name="connsiteX62" fmla="*/ 668655 w 1029981"/>
                                  <a:gd name="connsiteY62" fmla="*/ 410254 h 1263694"/>
                                  <a:gd name="connsiteX63" fmla="*/ 693420 w 1029981"/>
                                  <a:gd name="connsiteY63" fmla="*/ 381679 h 1263694"/>
                                  <a:gd name="connsiteX64" fmla="*/ 685800 w 1029981"/>
                                  <a:gd name="connsiteY64" fmla="*/ 351199 h 1263694"/>
                                  <a:gd name="connsiteX65" fmla="*/ 721995 w 1029981"/>
                                  <a:gd name="connsiteY65" fmla="*/ 330244 h 1263694"/>
                                  <a:gd name="connsiteX66" fmla="*/ 731520 w 1029981"/>
                                  <a:gd name="connsiteY66" fmla="*/ 303574 h 1263694"/>
                                  <a:gd name="connsiteX67" fmla="*/ 725805 w 1029981"/>
                                  <a:gd name="connsiteY67" fmla="*/ 282619 h 1263694"/>
                                  <a:gd name="connsiteX68" fmla="*/ 727710 w 1029981"/>
                                  <a:gd name="connsiteY68" fmla="*/ 257854 h 1263694"/>
                                  <a:gd name="connsiteX69" fmla="*/ 721995 w 1029981"/>
                                  <a:gd name="connsiteY69" fmla="*/ 223564 h 1263694"/>
                                  <a:gd name="connsiteX70" fmla="*/ 731520 w 1029981"/>
                                  <a:gd name="connsiteY70" fmla="*/ 206419 h 1263694"/>
                                  <a:gd name="connsiteX71" fmla="*/ 741045 w 1029981"/>
                                  <a:gd name="connsiteY71" fmla="*/ 198799 h 1263694"/>
                                  <a:gd name="connsiteX72" fmla="*/ 725805 w 1029981"/>
                                  <a:gd name="connsiteY72" fmla="*/ 179749 h 1263694"/>
                                  <a:gd name="connsiteX73" fmla="*/ 729615 w 1029981"/>
                                  <a:gd name="connsiteY73" fmla="*/ 160699 h 1263694"/>
                                  <a:gd name="connsiteX74" fmla="*/ 733425 w 1029981"/>
                                  <a:gd name="connsiteY74" fmla="*/ 143554 h 1263694"/>
                                  <a:gd name="connsiteX75" fmla="*/ 748665 w 1029981"/>
                                  <a:gd name="connsiteY75" fmla="*/ 120694 h 1263694"/>
                                  <a:gd name="connsiteX76" fmla="*/ 750570 w 1029981"/>
                                  <a:gd name="connsiteY76" fmla="*/ 99739 h 1263694"/>
                                  <a:gd name="connsiteX77" fmla="*/ 762000 w 1029981"/>
                                  <a:gd name="connsiteY77" fmla="*/ 78784 h 1263694"/>
                                  <a:gd name="connsiteX78" fmla="*/ 765810 w 1029981"/>
                                  <a:gd name="connsiteY78" fmla="*/ 69259 h 1263694"/>
                                  <a:gd name="connsiteX79" fmla="*/ 786765 w 1029981"/>
                                  <a:gd name="connsiteY79" fmla="*/ 69259 h 1263694"/>
                                  <a:gd name="connsiteX80" fmla="*/ 788670 w 1029981"/>
                                  <a:gd name="connsiteY80" fmla="*/ 33064 h 1263694"/>
                                  <a:gd name="connsiteX81" fmla="*/ 792480 w 1029981"/>
                                  <a:gd name="connsiteY81" fmla="*/ 15919 h 1263694"/>
                                  <a:gd name="connsiteX82" fmla="*/ 809625 w 1029981"/>
                                  <a:gd name="connsiteY82" fmla="*/ 4489 h 1263694"/>
                                  <a:gd name="connsiteX83" fmla="*/ 828675 w 1029981"/>
                                  <a:gd name="connsiteY83" fmla="*/ 2584 h 1263694"/>
                                  <a:gd name="connsiteX84" fmla="*/ 858903 w 1029981"/>
                                  <a:gd name="connsiteY84" fmla="*/ 39342 h 1263694"/>
                                  <a:gd name="connsiteX85" fmla="*/ 883920 w 1029981"/>
                                  <a:gd name="connsiteY85" fmla="*/ 69259 h 1263694"/>
                                  <a:gd name="connsiteX86" fmla="*/ 893445 w 1029981"/>
                                  <a:gd name="connsiteY86" fmla="*/ 82594 h 1263694"/>
                                  <a:gd name="connsiteX87" fmla="*/ 897255 w 1029981"/>
                                  <a:gd name="connsiteY87" fmla="*/ 111169 h 1263694"/>
                                  <a:gd name="connsiteX88" fmla="*/ 916305 w 1029981"/>
                                  <a:gd name="connsiteY88" fmla="*/ 134029 h 1263694"/>
                                  <a:gd name="connsiteX89" fmla="*/ 933450 w 1029981"/>
                                  <a:gd name="connsiteY89" fmla="*/ 160699 h 1263694"/>
                                  <a:gd name="connsiteX90" fmla="*/ 942975 w 1029981"/>
                                  <a:gd name="connsiteY90" fmla="*/ 172129 h 1263694"/>
                                  <a:gd name="connsiteX91" fmla="*/ 952500 w 1029981"/>
                                  <a:gd name="connsiteY91" fmla="*/ 183559 h 1263694"/>
                                  <a:gd name="connsiteX92" fmla="*/ 952500 w 1029981"/>
                                  <a:gd name="connsiteY92" fmla="*/ 202609 h 1263694"/>
                                  <a:gd name="connsiteX93" fmla="*/ 952500 w 1029981"/>
                                  <a:gd name="connsiteY93" fmla="*/ 212134 h 1263694"/>
                                  <a:gd name="connsiteX94" fmla="*/ 971550 w 1029981"/>
                                  <a:gd name="connsiteY94" fmla="*/ 212134 h 1263694"/>
                                  <a:gd name="connsiteX95" fmla="*/ 982980 w 1029981"/>
                                  <a:gd name="connsiteY95" fmla="*/ 212134 h 1263694"/>
                                  <a:gd name="connsiteX96" fmla="*/ 982980 w 1029981"/>
                                  <a:gd name="connsiteY96" fmla="*/ 200704 h 1263694"/>
                                  <a:gd name="connsiteX97" fmla="*/ 975360 w 1029981"/>
                                  <a:gd name="connsiteY97" fmla="*/ 185464 h 1263694"/>
                                  <a:gd name="connsiteX98" fmla="*/ 971550 w 1029981"/>
                                  <a:gd name="connsiteY98" fmla="*/ 164509 h 1263694"/>
                                  <a:gd name="connsiteX99" fmla="*/ 971550 w 1029981"/>
                                  <a:gd name="connsiteY99" fmla="*/ 145459 h 1263694"/>
                                  <a:gd name="connsiteX100" fmla="*/ 992505 w 1029981"/>
                                  <a:gd name="connsiteY100" fmla="*/ 153079 h 1263694"/>
                                  <a:gd name="connsiteX101" fmla="*/ 992505 w 1029981"/>
                                  <a:gd name="connsiteY101" fmla="*/ 170224 h 1263694"/>
                                  <a:gd name="connsiteX102" fmla="*/ 998220 w 1029981"/>
                                  <a:gd name="connsiteY102" fmla="*/ 183559 h 1263694"/>
                                  <a:gd name="connsiteX103" fmla="*/ 1011555 w 1029981"/>
                                  <a:gd name="connsiteY103" fmla="*/ 181654 h 1263694"/>
                                  <a:gd name="connsiteX104" fmla="*/ 1024890 w 1029981"/>
                                  <a:gd name="connsiteY104" fmla="*/ 172129 h 1263694"/>
                                  <a:gd name="connsiteX105" fmla="*/ 1029981 w 1029981"/>
                                  <a:gd name="connsiteY105" fmla="*/ 186543 h 1263694"/>
                                  <a:gd name="connsiteX106" fmla="*/ 1029981 w 1029981"/>
                                  <a:gd name="connsiteY106" fmla="*/ 186543 h 1263694"/>
                                  <a:gd name="connsiteX107" fmla="*/ 1029981 w 1029981"/>
                                  <a:gd name="connsiteY107" fmla="*/ 186543 h 1263694"/>
                                  <a:gd name="connsiteX108" fmla="*/ 1029981 w 1029981"/>
                                  <a:gd name="connsiteY108" fmla="*/ 184809 h 1261960"/>
                                  <a:gd name="connsiteX109" fmla="*/ 1029981 w 1029981"/>
                                  <a:gd name="connsiteY109" fmla="*/ 184809 h 1261960"/>
                                  <a:gd name="connsiteX110" fmla="*/ 1029981 w 1029981"/>
                                  <a:gd name="connsiteY110" fmla="*/ 184809 h 1261960"/>
                                  <a:gd name="connsiteX111" fmla="*/ 1029981 w 1029981"/>
                                  <a:gd name="connsiteY111" fmla="*/ 184809 h 1261960"/>
                                  <a:gd name="connsiteX112" fmla="*/ 1029981 w 1029981"/>
                                  <a:gd name="connsiteY112" fmla="*/ 184809 h 1261960"/>
                                  <a:gd name="connsiteX113" fmla="*/ 1029981 w 1029981"/>
                                  <a:gd name="connsiteY113" fmla="*/ 184809 h 1261960"/>
                                  <a:gd name="connsiteX114" fmla="*/ 1029981 w 1029981"/>
                                  <a:gd name="connsiteY114" fmla="*/ 184809 h 1261960"/>
                                  <a:gd name="connsiteX115" fmla="*/ 1029981 w 1029981"/>
                                  <a:gd name="connsiteY115" fmla="*/ 184809 h 1261960"/>
                                  <a:gd name="connsiteX116" fmla="*/ 1029981 w 1029981"/>
                                  <a:gd name="connsiteY116" fmla="*/ 184809 h 1261960"/>
                                  <a:gd name="connsiteX117" fmla="*/ 1029981 w 1029981"/>
                                  <a:gd name="connsiteY117" fmla="*/ 184809 h 1261960"/>
                                  <a:gd name="connsiteX118" fmla="*/ 1029981 w 1029981"/>
                                  <a:gd name="connsiteY118" fmla="*/ 184809 h 1261960"/>
                                  <a:gd name="connsiteX119" fmla="*/ 1029981 w 1029981"/>
                                  <a:gd name="connsiteY119" fmla="*/ 184809 h 1261960"/>
                                  <a:gd name="connsiteX120" fmla="*/ 1029981 w 1029981"/>
                                  <a:gd name="connsiteY120" fmla="*/ 184809 h 1261960"/>
                                  <a:gd name="connsiteX121" fmla="*/ 1029981 w 1029981"/>
                                  <a:gd name="connsiteY121" fmla="*/ 184809 h 1261960"/>
                                  <a:gd name="connsiteX122" fmla="*/ 1029981 w 1029981"/>
                                  <a:gd name="connsiteY122" fmla="*/ 184809 h 1261960"/>
                                  <a:gd name="connsiteX123" fmla="*/ 1029981 w 1029981"/>
                                  <a:gd name="connsiteY123" fmla="*/ 184809 h 1261960"/>
                                  <a:gd name="connsiteX124" fmla="*/ 1029981 w 1029981"/>
                                  <a:gd name="connsiteY124" fmla="*/ 184809 h 1261960"/>
                                  <a:gd name="connsiteX125" fmla="*/ 1029981 w 1029981"/>
                                  <a:gd name="connsiteY125" fmla="*/ 184809 h 1261960"/>
                                  <a:gd name="connsiteX126" fmla="*/ 1029981 w 1029981"/>
                                  <a:gd name="connsiteY126" fmla="*/ 184809 h 1261960"/>
                                  <a:gd name="connsiteX127" fmla="*/ 1029981 w 1029981"/>
                                  <a:gd name="connsiteY127" fmla="*/ 184809 h 1261960"/>
                                  <a:gd name="connsiteX128" fmla="*/ 1029981 w 1029981"/>
                                  <a:gd name="connsiteY128" fmla="*/ 184809 h 1261960"/>
                                  <a:gd name="connsiteX129" fmla="*/ 1029981 w 1029981"/>
                                  <a:gd name="connsiteY129" fmla="*/ 184809 h 1261960"/>
                                  <a:gd name="connsiteX130" fmla="*/ 1029981 w 1029981"/>
                                  <a:gd name="connsiteY130" fmla="*/ 184809 h 1261960"/>
                                  <a:gd name="connsiteX131" fmla="*/ 1029981 w 1029981"/>
                                  <a:gd name="connsiteY131" fmla="*/ 184809 h 1261960"/>
                                  <a:gd name="connsiteX132" fmla="*/ 1029981 w 1029981"/>
                                  <a:gd name="connsiteY132" fmla="*/ 184809 h 1261960"/>
                                  <a:gd name="connsiteX133" fmla="*/ 1029981 w 1029981"/>
                                  <a:gd name="connsiteY133" fmla="*/ 184809 h 1261960"/>
                                  <a:gd name="connsiteX134" fmla="*/ 1029981 w 1029981"/>
                                  <a:gd name="connsiteY134" fmla="*/ 184809 h 1261960"/>
                                  <a:gd name="connsiteX135" fmla="*/ 1029981 w 1029981"/>
                                  <a:gd name="connsiteY135" fmla="*/ 184809 h 1261960"/>
                                  <a:gd name="connsiteX136" fmla="*/ 1029981 w 1029981"/>
                                  <a:gd name="connsiteY136" fmla="*/ 184809 h 1261960"/>
                                  <a:gd name="connsiteX137" fmla="*/ 1029981 w 1029981"/>
                                  <a:gd name="connsiteY137" fmla="*/ 184809 h 1261960"/>
                                  <a:gd name="connsiteX138" fmla="*/ 1029981 w 1029981"/>
                                  <a:gd name="connsiteY138" fmla="*/ 184809 h 1261960"/>
                                  <a:gd name="connsiteX139" fmla="*/ 1029981 w 1029981"/>
                                  <a:gd name="connsiteY139" fmla="*/ 184809 h 1261960"/>
                                  <a:gd name="connsiteX140" fmla="*/ 1029981 w 1029981"/>
                                  <a:gd name="connsiteY140" fmla="*/ 184809 h 1261960"/>
                                  <a:gd name="connsiteX141" fmla="*/ 1029981 w 1029981"/>
                                  <a:gd name="connsiteY141" fmla="*/ 184809 h 1261960"/>
                                  <a:gd name="connsiteX142" fmla="*/ 1029981 w 1029981"/>
                                  <a:gd name="connsiteY142" fmla="*/ 184809 h 1261960"/>
                                  <a:gd name="connsiteX143" fmla="*/ 1029981 w 1029981"/>
                                  <a:gd name="connsiteY143" fmla="*/ 184809 h 1261960"/>
                                  <a:gd name="connsiteX144" fmla="*/ 1029981 w 1029981"/>
                                  <a:gd name="connsiteY144" fmla="*/ 184809 h 1261960"/>
                                  <a:gd name="connsiteX145" fmla="*/ 1029981 w 1029981"/>
                                  <a:gd name="connsiteY145" fmla="*/ 184809 h 1261960"/>
                                  <a:gd name="connsiteX146" fmla="*/ 1029981 w 1029981"/>
                                  <a:gd name="connsiteY146" fmla="*/ 184809 h 1261960"/>
                                  <a:gd name="connsiteX147" fmla="*/ 1029981 w 1029981"/>
                                  <a:gd name="connsiteY147" fmla="*/ 184809 h 1261960"/>
                                  <a:gd name="connsiteX148" fmla="*/ 1029981 w 1029981"/>
                                  <a:gd name="connsiteY148" fmla="*/ 184809 h 1261960"/>
                                  <a:gd name="connsiteX149" fmla="*/ 1029981 w 1029981"/>
                                  <a:gd name="connsiteY149" fmla="*/ 184809 h 1261960"/>
                                  <a:gd name="connsiteX150" fmla="*/ 1029981 w 1029981"/>
                                  <a:gd name="connsiteY150" fmla="*/ 184809 h 1261960"/>
                                  <a:gd name="connsiteX151" fmla="*/ 1040130 w 1040412"/>
                                  <a:gd name="connsiteY151" fmla="*/ 164680 h 1261960"/>
                                  <a:gd name="connsiteX152" fmla="*/ 1040130 w 1040412"/>
                                  <a:gd name="connsiteY152" fmla="*/ 164680 h 1261960"/>
                                  <a:gd name="connsiteX153" fmla="*/ 1040130 w 1040412"/>
                                  <a:gd name="connsiteY153" fmla="*/ 164680 h 1261960"/>
                                  <a:gd name="connsiteX154" fmla="*/ 1040130 w 1040412"/>
                                  <a:gd name="connsiteY154" fmla="*/ 164680 h 1261960"/>
                                  <a:gd name="connsiteX155" fmla="*/ 1040130 w 1040130"/>
                                  <a:gd name="connsiteY155" fmla="*/ 164680 h 1261960"/>
                                  <a:gd name="connsiteX156" fmla="*/ 1040130 w 1045896"/>
                                  <a:gd name="connsiteY156" fmla="*/ 164680 h 1261960"/>
                                  <a:gd name="connsiteX157" fmla="*/ 1080135 w 1080135"/>
                                  <a:gd name="connsiteY157" fmla="*/ 147535 h 1261960"/>
                                  <a:gd name="connsiteX158" fmla="*/ 1080135 w 1105976"/>
                                  <a:gd name="connsiteY158" fmla="*/ 147535 h 1261960"/>
                                  <a:gd name="connsiteX159" fmla="*/ 1080135 w 1110264"/>
                                  <a:gd name="connsiteY159" fmla="*/ 147535 h 1261960"/>
                                  <a:gd name="connsiteX160" fmla="*/ 1080135 w 1110264"/>
                                  <a:gd name="connsiteY160" fmla="*/ 147535 h 1261960"/>
                                  <a:gd name="connsiteX161" fmla="*/ 1080135 w 1110264"/>
                                  <a:gd name="connsiteY161" fmla="*/ 147535 h 1261960"/>
                                  <a:gd name="connsiteX162" fmla="*/ 1080135 w 1110264"/>
                                  <a:gd name="connsiteY162" fmla="*/ 147535 h 1261960"/>
                                  <a:gd name="connsiteX163" fmla="*/ 1080135 w 1110264"/>
                                  <a:gd name="connsiteY163" fmla="*/ 147535 h 1261960"/>
                                  <a:gd name="connsiteX164" fmla="*/ 1080135 w 1110264"/>
                                  <a:gd name="connsiteY164" fmla="*/ 147535 h 1261960"/>
                                  <a:gd name="connsiteX165" fmla="*/ 1080135 w 1110264"/>
                                  <a:gd name="connsiteY165" fmla="*/ 147535 h 1261960"/>
                                  <a:gd name="connsiteX166" fmla="*/ 1080135 w 1110264"/>
                                  <a:gd name="connsiteY166" fmla="*/ 147535 h 1261960"/>
                                  <a:gd name="connsiteX167" fmla="*/ 1080135 w 1110264"/>
                                  <a:gd name="connsiteY167" fmla="*/ 147535 h 1261960"/>
                                  <a:gd name="connsiteX168" fmla="*/ 1080135 w 1110264"/>
                                  <a:gd name="connsiteY168" fmla="*/ 147535 h 1261960"/>
                                  <a:gd name="connsiteX169" fmla="*/ 1080135 w 1110264"/>
                                  <a:gd name="connsiteY169" fmla="*/ 147535 h 1261960"/>
                                  <a:gd name="connsiteX170" fmla="*/ 1080135 w 1110264"/>
                                  <a:gd name="connsiteY170" fmla="*/ 147535 h 1261960"/>
                                  <a:gd name="connsiteX171" fmla="*/ 1080135 w 1110264"/>
                                  <a:gd name="connsiteY171" fmla="*/ 147535 h 1261960"/>
                                  <a:gd name="connsiteX172" fmla="*/ 1080135 w 1109199"/>
                                  <a:gd name="connsiteY172" fmla="*/ 147535 h 1261960"/>
                                  <a:gd name="connsiteX173" fmla="*/ 1080135 w 1109199"/>
                                  <a:gd name="connsiteY173" fmla="*/ 147535 h 1261960"/>
                                  <a:gd name="connsiteX174" fmla="*/ 1080135 w 1109199"/>
                                  <a:gd name="connsiteY174" fmla="*/ 147535 h 1261960"/>
                                  <a:gd name="connsiteX175" fmla="*/ 1080135 w 1109199"/>
                                  <a:gd name="connsiteY175" fmla="*/ 147535 h 1261960"/>
                                  <a:gd name="connsiteX176" fmla="*/ 1080135 w 1109199"/>
                                  <a:gd name="connsiteY176" fmla="*/ 147535 h 1261960"/>
                                  <a:gd name="connsiteX177" fmla="*/ 1080135 w 1109199"/>
                                  <a:gd name="connsiteY177" fmla="*/ 147535 h 12619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</a:cxnLst>
                                <a:rect l="l" t="t" r="r" b="b"/>
                                <a:pathLst>
                                  <a:path w="1029981" h="1263694">
                                    <a:moveTo>
                                      <a:pt x="0" y="1263694"/>
                                    </a:moveTo>
                                    <a:cubicBezTo>
                                      <a:pt x="20002" y="1261312"/>
                                      <a:pt x="40005" y="1258931"/>
                                      <a:pt x="55245" y="1257979"/>
                                    </a:cubicBezTo>
                                    <a:cubicBezTo>
                                      <a:pt x="70485" y="1257026"/>
                                      <a:pt x="84773" y="1259884"/>
                                      <a:pt x="91440" y="1257979"/>
                                    </a:cubicBezTo>
                                    <a:cubicBezTo>
                                      <a:pt x="98108" y="1256074"/>
                                      <a:pt x="94615" y="1251312"/>
                                      <a:pt x="95250" y="1246549"/>
                                    </a:cubicBezTo>
                                    <a:cubicBezTo>
                                      <a:pt x="95885" y="1241786"/>
                                      <a:pt x="92393" y="1233531"/>
                                      <a:pt x="95250" y="1229404"/>
                                    </a:cubicBezTo>
                                    <a:cubicBezTo>
                                      <a:pt x="98107" y="1225277"/>
                                      <a:pt x="105728" y="1224959"/>
                                      <a:pt x="112395" y="1221784"/>
                                    </a:cubicBezTo>
                                    <a:cubicBezTo>
                                      <a:pt x="119063" y="1218609"/>
                                      <a:pt x="127953" y="1215751"/>
                                      <a:pt x="135255" y="1210354"/>
                                    </a:cubicBezTo>
                                    <a:cubicBezTo>
                                      <a:pt x="142558" y="1204956"/>
                                      <a:pt x="150177" y="1198289"/>
                                      <a:pt x="156210" y="1189399"/>
                                    </a:cubicBezTo>
                                    <a:cubicBezTo>
                                      <a:pt x="162243" y="1180509"/>
                                      <a:pt x="165100" y="1166539"/>
                                      <a:pt x="171450" y="1157014"/>
                                    </a:cubicBezTo>
                                    <a:cubicBezTo>
                                      <a:pt x="177800" y="1147489"/>
                                      <a:pt x="185420" y="1141457"/>
                                      <a:pt x="194310" y="1132249"/>
                                    </a:cubicBezTo>
                                    <a:cubicBezTo>
                                      <a:pt x="203200" y="1123041"/>
                                      <a:pt x="218123" y="1109071"/>
                                      <a:pt x="224790" y="1101769"/>
                                    </a:cubicBezTo>
                                    <a:cubicBezTo>
                                      <a:pt x="231457" y="1094467"/>
                                      <a:pt x="233045" y="1093196"/>
                                      <a:pt x="234315" y="1088434"/>
                                    </a:cubicBezTo>
                                    <a:cubicBezTo>
                                      <a:pt x="235585" y="1083672"/>
                                      <a:pt x="233045" y="1079226"/>
                                      <a:pt x="232410" y="1073194"/>
                                    </a:cubicBezTo>
                                    <a:cubicBezTo>
                                      <a:pt x="231775" y="1067162"/>
                                      <a:pt x="228918" y="1057954"/>
                                      <a:pt x="230505" y="1052239"/>
                                    </a:cubicBezTo>
                                    <a:cubicBezTo>
                                      <a:pt x="232093" y="1046524"/>
                                      <a:pt x="235585" y="1043032"/>
                                      <a:pt x="241935" y="1038904"/>
                                    </a:cubicBezTo>
                                    <a:cubicBezTo>
                                      <a:pt x="248285" y="1034776"/>
                                      <a:pt x="262890" y="1030014"/>
                                      <a:pt x="268605" y="1027474"/>
                                    </a:cubicBezTo>
                                    <a:cubicBezTo>
                                      <a:pt x="274320" y="1024934"/>
                                      <a:pt x="273685" y="1028426"/>
                                      <a:pt x="276225" y="1023664"/>
                                    </a:cubicBezTo>
                                    <a:cubicBezTo>
                                      <a:pt x="278765" y="1018901"/>
                                      <a:pt x="280353" y="1003344"/>
                                      <a:pt x="283845" y="998899"/>
                                    </a:cubicBezTo>
                                    <a:cubicBezTo>
                                      <a:pt x="287338" y="994454"/>
                                      <a:pt x="293053" y="993184"/>
                                      <a:pt x="297180" y="996994"/>
                                    </a:cubicBezTo>
                                    <a:cubicBezTo>
                                      <a:pt x="301308" y="1000804"/>
                                      <a:pt x="306705" y="1015409"/>
                                      <a:pt x="308610" y="1021759"/>
                                    </a:cubicBezTo>
                                    <a:cubicBezTo>
                                      <a:pt x="310515" y="1028109"/>
                                      <a:pt x="303847" y="1030649"/>
                                      <a:pt x="308610" y="1035094"/>
                                    </a:cubicBezTo>
                                    <a:cubicBezTo>
                                      <a:pt x="313373" y="1039539"/>
                                      <a:pt x="327660" y="1046207"/>
                                      <a:pt x="337185" y="1048429"/>
                                    </a:cubicBezTo>
                                    <a:cubicBezTo>
                                      <a:pt x="346710" y="1050651"/>
                                      <a:pt x="356552" y="1051287"/>
                                      <a:pt x="365760" y="1048429"/>
                                    </a:cubicBezTo>
                                    <a:cubicBezTo>
                                      <a:pt x="374968" y="1045571"/>
                                      <a:pt x="386080" y="1033824"/>
                                      <a:pt x="392430" y="1031284"/>
                                    </a:cubicBezTo>
                                    <a:cubicBezTo>
                                      <a:pt x="398780" y="1028744"/>
                                      <a:pt x="400685" y="1030014"/>
                                      <a:pt x="403860" y="1033189"/>
                                    </a:cubicBezTo>
                                    <a:cubicBezTo>
                                      <a:pt x="407035" y="1036364"/>
                                      <a:pt x="407988" y="1046524"/>
                                      <a:pt x="411480" y="1050334"/>
                                    </a:cubicBezTo>
                                    <a:cubicBezTo>
                                      <a:pt x="414972" y="1054144"/>
                                      <a:pt x="419100" y="1057954"/>
                                      <a:pt x="424815" y="1056049"/>
                                    </a:cubicBezTo>
                                    <a:cubicBezTo>
                                      <a:pt x="430530" y="1054144"/>
                                      <a:pt x="440373" y="1043031"/>
                                      <a:pt x="445770" y="1038904"/>
                                    </a:cubicBezTo>
                                    <a:cubicBezTo>
                                      <a:pt x="451167" y="1034777"/>
                                      <a:pt x="451803" y="1034459"/>
                                      <a:pt x="457200" y="1031284"/>
                                    </a:cubicBezTo>
                                    <a:cubicBezTo>
                                      <a:pt x="462597" y="1028109"/>
                                      <a:pt x="470218" y="1020489"/>
                                      <a:pt x="478155" y="1019854"/>
                                    </a:cubicBezTo>
                                    <a:cubicBezTo>
                                      <a:pt x="486092" y="1019219"/>
                                      <a:pt x="495938" y="1031919"/>
                                      <a:pt x="504825" y="1027474"/>
                                    </a:cubicBezTo>
                                    <a:cubicBezTo>
                                      <a:pt x="513712" y="1023029"/>
                                      <a:pt x="521740" y="1003025"/>
                                      <a:pt x="531476" y="993182"/>
                                    </a:cubicBezTo>
                                    <a:cubicBezTo>
                                      <a:pt x="541212" y="983339"/>
                                      <a:pt x="555301" y="976038"/>
                                      <a:pt x="563242" y="968418"/>
                                    </a:cubicBezTo>
                                    <a:cubicBezTo>
                                      <a:pt x="571183" y="960798"/>
                                      <a:pt x="574647" y="958587"/>
                                      <a:pt x="579120" y="947464"/>
                                    </a:cubicBezTo>
                                    <a:cubicBezTo>
                                      <a:pt x="583593" y="936341"/>
                                      <a:pt x="584364" y="910900"/>
                                      <a:pt x="590078" y="901682"/>
                                    </a:cubicBezTo>
                                    <a:cubicBezTo>
                                      <a:pt x="595792" y="892464"/>
                                      <a:pt x="603485" y="900083"/>
                                      <a:pt x="613406" y="892156"/>
                                    </a:cubicBezTo>
                                    <a:cubicBezTo>
                                      <a:pt x="623327" y="884229"/>
                                      <a:pt x="642937" y="863951"/>
                                      <a:pt x="649605" y="854119"/>
                                    </a:cubicBezTo>
                                    <a:cubicBezTo>
                                      <a:pt x="656273" y="844287"/>
                                      <a:pt x="651193" y="837926"/>
                                      <a:pt x="653415" y="833164"/>
                                    </a:cubicBezTo>
                                    <a:cubicBezTo>
                                      <a:pt x="655637" y="828402"/>
                                      <a:pt x="661035" y="829354"/>
                                      <a:pt x="662940" y="825544"/>
                                    </a:cubicBezTo>
                                    <a:cubicBezTo>
                                      <a:pt x="664845" y="821734"/>
                                      <a:pt x="663258" y="814749"/>
                                      <a:pt x="664845" y="810304"/>
                                    </a:cubicBezTo>
                                    <a:cubicBezTo>
                                      <a:pt x="666432" y="805859"/>
                                      <a:pt x="669925" y="803001"/>
                                      <a:pt x="672465" y="798874"/>
                                    </a:cubicBezTo>
                                    <a:cubicBezTo>
                                      <a:pt x="675005" y="794747"/>
                                      <a:pt x="676593" y="788714"/>
                                      <a:pt x="680085" y="785539"/>
                                    </a:cubicBezTo>
                                    <a:cubicBezTo>
                                      <a:pt x="683577" y="782364"/>
                                      <a:pt x="686435" y="787762"/>
                                      <a:pt x="693420" y="779824"/>
                                    </a:cubicBezTo>
                                    <a:cubicBezTo>
                                      <a:pt x="700405" y="771887"/>
                                      <a:pt x="717868" y="748392"/>
                                      <a:pt x="721995" y="737914"/>
                                    </a:cubicBezTo>
                                    <a:cubicBezTo>
                                      <a:pt x="726123" y="727437"/>
                                      <a:pt x="718820" y="721722"/>
                                      <a:pt x="718185" y="716959"/>
                                    </a:cubicBezTo>
                                    <a:cubicBezTo>
                                      <a:pt x="717550" y="712196"/>
                                      <a:pt x="714375" y="710609"/>
                                      <a:pt x="718185" y="709339"/>
                                    </a:cubicBezTo>
                                    <a:cubicBezTo>
                                      <a:pt x="721995" y="708069"/>
                                      <a:pt x="735648" y="710926"/>
                                      <a:pt x="741045" y="709339"/>
                                    </a:cubicBezTo>
                                    <a:cubicBezTo>
                                      <a:pt x="746443" y="707751"/>
                                      <a:pt x="750570" y="699814"/>
                                      <a:pt x="750570" y="699814"/>
                                    </a:cubicBezTo>
                                    <a:cubicBezTo>
                                      <a:pt x="754062" y="696322"/>
                                      <a:pt x="758508" y="693781"/>
                                      <a:pt x="762000" y="688384"/>
                                    </a:cubicBezTo>
                                    <a:cubicBezTo>
                                      <a:pt x="765492" y="682987"/>
                                      <a:pt x="768668" y="674414"/>
                                      <a:pt x="771525" y="667429"/>
                                    </a:cubicBezTo>
                                    <a:cubicBezTo>
                                      <a:pt x="774382" y="660444"/>
                                      <a:pt x="779462" y="653141"/>
                                      <a:pt x="779145" y="646474"/>
                                    </a:cubicBezTo>
                                    <a:cubicBezTo>
                                      <a:pt x="778828" y="639807"/>
                                      <a:pt x="776288" y="633139"/>
                                      <a:pt x="769620" y="627424"/>
                                    </a:cubicBezTo>
                                    <a:cubicBezTo>
                                      <a:pt x="762953" y="621709"/>
                                      <a:pt x="748983" y="614089"/>
                                      <a:pt x="739140" y="612184"/>
                                    </a:cubicBezTo>
                                    <a:cubicBezTo>
                                      <a:pt x="729297" y="610279"/>
                                      <a:pt x="717550" y="615359"/>
                                      <a:pt x="710565" y="615994"/>
                                    </a:cubicBezTo>
                                    <a:cubicBezTo>
                                      <a:pt x="703580" y="616629"/>
                                      <a:pt x="697230" y="615994"/>
                                      <a:pt x="697230" y="615994"/>
                                    </a:cubicBezTo>
                                    <a:cubicBezTo>
                                      <a:pt x="693738" y="615994"/>
                                      <a:pt x="691515" y="618216"/>
                                      <a:pt x="689610" y="615994"/>
                                    </a:cubicBezTo>
                                    <a:cubicBezTo>
                                      <a:pt x="687705" y="613771"/>
                                      <a:pt x="688657" y="614089"/>
                                      <a:pt x="685800" y="602659"/>
                                    </a:cubicBezTo>
                                    <a:cubicBezTo>
                                      <a:pt x="682943" y="591229"/>
                                      <a:pt x="677863" y="560749"/>
                                      <a:pt x="672465" y="547414"/>
                                    </a:cubicBezTo>
                                    <a:cubicBezTo>
                                      <a:pt x="667068" y="534079"/>
                                      <a:pt x="656272" y="531221"/>
                                      <a:pt x="653415" y="522649"/>
                                    </a:cubicBezTo>
                                    <a:cubicBezTo>
                                      <a:pt x="650558" y="514077"/>
                                      <a:pt x="653733" y="506139"/>
                                      <a:pt x="655320" y="495979"/>
                                    </a:cubicBezTo>
                                    <a:cubicBezTo>
                                      <a:pt x="656907" y="485819"/>
                                      <a:pt x="661353" y="472166"/>
                                      <a:pt x="662940" y="461689"/>
                                    </a:cubicBezTo>
                                    <a:cubicBezTo>
                                      <a:pt x="664527" y="451212"/>
                                      <a:pt x="663893" y="441686"/>
                                      <a:pt x="664845" y="433114"/>
                                    </a:cubicBezTo>
                                    <a:cubicBezTo>
                                      <a:pt x="665797" y="424542"/>
                                      <a:pt x="663893" y="418826"/>
                                      <a:pt x="668655" y="410254"/>
                                    </a:cubicBezTo>
                                    <a:cubicBezTo>
                                      <a:pt x="673418" y="401681"/>
                                      <a:pt x="690563" y="391521"/>
                                      <a:pt x="693420" y="381679"/>
                                    </a:cubicBezTo>
                                    <a:cubicBezTo>
                                      <a:pt x="696278" y="371836"/>
                                      <a:pt x="681038" y="359771"/>
                                      <a:pt x="685800" y="351199"/>
                                    </a:cubicBezTo>
                                    <a:cubicBezTo>
                                      <a:pt x="690563" y="342626"/>
                                      <a:pt x="714375" y="338181"/>
                                      <a:pt x="721995" y="330244"/>
                                    </a:cubicBezTo>
                                    <a:cubicBezTo>
                                      <a:pt x="729615" y="322307"/>
                                      <a:pt x="730885" y="311511"/>
                                      <a:pt x="731520" y="303574"/>
                                    </a:cubicBezTo>
                                    <a:cubicBezTo>
                                      <a:pt x="732155" y="295637"/>
                                      <a:pt x="726440" y="290239"/>
                                      <a:pt x="725805" y="282619"/>
                                    </a:cubicBezTo>
                                    <a:cubicBezTo>
                                      <a:pt x="725170" y="274999"/>
                                      <a:pt x="728345" y="267696"/>
                                      <a:pt x="727710" y="257854"/>
                                    </a:cubicBezTo>
                                    <a:cubicBezTo>
                                      <a:pt x="727075" y="248012"/>
                                      <a:pt x="721360" y="232136"/>
                                      <a:pt x="721995" y="223564"/>
                                    </a:cubicBezTo>
                                    <a:cubicBezTo>
                                      <a:pt x="722630" y="214992"/>
                                      <a:pt x="728345" y="210546"/>
                                      <a:pt x="731520" y="206419"/>
                                    </a:cubicBezTo>
                                    <a:cubicBezTo>
                                      <a:pt x="734695" y="202292"/>
                                      <a:pt x="741998" y="203244"/>
                                      <a:pt x="741045" y="198799"/>
                                    </a:cubicBezTo>
                                    <a:cubicBezTo>
                                      <a:pt x="740093" y="194354"/>
                                      <a:pt x="727710" y="186099"/>
                                      <a:pt x="725805" y="179749"/>
                                    </a:cubicBezTo>
                                    <a:cubicBezTo>
                                      <a:pt x="723900" y="173399"/>
                                      <a:pt x="728345" y="166731"/>
                                      <a:pt x="729615" y="160699"/>
                                    </a:cubicBezTo>
                                    <a:cubicBezTo>
                                      <a:pt x="730885" y="154667"/>
                                      <a:pt x="730250" y="150221"/>
                                      <a:pt x="733425" y="143554"/>
                                    </a:cubicBezTo>
                                    <a:cubicBezTo>
                                      <a:pt x="736600" y="136886"/>
                                      <a:pt x="745808" y="127996"/>
                                      <a:pt x="748665" y="120694"/>
                                    </a:cubicBezTo>
                                    <a:cubicBezTo>
                                      <a:pt x="751523" y="113391"/>
                                      <a:pt x="748348" y="106724"/>
                                      <a:pt x="750570" y="99739"/>
                                    </a:cubicBezTo>
                                    <a:cubicBezTo>
                                      <a:pt x="752792" y="92754"/>
                                      <a:pt x="759460" y="83864"/>
                                      <a:pt x="762000" y="78784"/>
                                    </a:cubicBezTo>
                                    <a:cubicBezTo>
                                      <a:pt x="764540" y="73704"/>
                                      <a:pt x="761683" y="70846"/>
                                      <a:pt x="765810" y="69259"/>
                                    </a:cubicBezTo>
                                    <a:cubicBezTo>
                                      <a:pt x="769937" y="67672"/>
                                      <a:pt x="782955" y="75291"/>
                                      <a:pt x="786765" y="69259"/>
                                    </a:cubicBezTo>
                                    <a:cubicBezTo>
                                      <a:pt x="790575" y="63227"/>
                                      <a:pt x="787718" y="41954"/>
                                      <a:pt x="788670" y="33064"/>
                                    </a:cubicBezTo>
                                    <a:cubicBezTo>
                                      <a:pt x="789623" y="24174"/>
                                      <a:pt x="788988" y="20681"/>
                                      <a:pt x="792480" y="15919"/>
                                    </a:cubicBezTo>
                                    <a:cubicBezTo>
                                      <a:pt x="795972" y="11157"/>
                                      <a:pt x="803592" y="6712"/>
                                      <a:pt x="809625" y="4489"/>
                                    </a:cubicBezTo>
                                    <a:cubicBezTo>
                                      <a:pt x="815658" y="2266"/>
                                      <a:pt x="820462" y="-3225"/>
                                      <a:pt x="828675" y="2584"/>
                                    </a:cubicBezTo>
                                    <a:cubicBezTo>
                                      <a:pt x="836888" y="8393"/>
                                      <a:pt x="849696" y="28230"/>
                                      <a:pt x="858903" y="39342"/>
                                    </a:cubicBezTo>
                                    <a:cubicBezTo>
                                      <a:pt x="868110" y="50454"/>
                                      <a:pt x="878163" y="62050"/>
                                      <a:pt x="883920" y="69259"/>
                                    </a:cubicBezTo>
                                    <a:cubicBezTo>
                                      <a:pt x="889677" y="76468"/>
                                      <a:pt x="891223" y="75609"/>
                                      <a:pt x="893445" y="82594"/>
                                    </a:cubicBezTo>
                                    <a:cubicBezTo>
                                      <a:pt x="895667" y="89579"/>
                                      <a:pt x="893445" y="102596"/>
                                      <a:pt x="897255" y="111169"/>
                                    </a:cubicBezTo>
                                    <a:cubicBezTo>
                                      <a:pt x="901065" y="119741"/>
                                      <a:pt x="910273" y="125774"/>
                                      <a:pt x="916305" y="134029"/>
                                    </a:cubicBezTo>
                                    <a:cubicBezTo>
                                      <a:pt x="922337" y="142284"/>
                                      <a:pt x="929005" y="154349"/>
                                      <a:pt x="933450" y="160699"/>
                                    </a:cubicBezTo>
                                    <a:cubicBezTo>
                                      <a:pt x="937895" y="167049"/>
                                      <a:pt x="942975" y="172129"/>
                                      <a:pt x="942975" y="172129"/>
                                    </a:cubicBezTo>
                                    <a:cubicBezTo>
                                      <a:pt x="946150" y="175939"/>
                                      <a:pt x="950913" y="178479"/>
                                      <a:pt x="952500" y="183559"/>
                                    </a:cubicBezTo>
                                    <a:cubicBezTo>
                                      <a:pt x="954087" y="188639"/>
                                      <a:pt x="952500" y="202609"/>
                                      <a:pt x="952500" y="202609"/>
                                    </a:cubicBezTo>
                                    <a:cubicBezTo>
                                      <a:pt x="952500" y="207371"/>
                                      <a:pt x="949325" y="210547"/>
                                      <a:pt x="952500" y="212134"/>
                                    </a:cubicBezTo>
                                    <a:cubicBezTo>
                                      <a:pt x="955675" y="213721"/>
                                      <a:pt x="971550" y="212134"/>
                                      <a:pt x="971550" y="212134"/>
                                    </a:cubicBezTo>
                                    <a:cubicBezTo>
                                      <a:pt x="976630" y="212134"/>
                                      <a:pt x="981075" y="214039"/>
                                      <a:pt x="982980" y="212134"/>
                                    </a:cubicBezTo>
                                    <a:cubicBezTo>
                                      <a:pt x="984885" y="210229"/>
                                      <a:pt x="984250" y="205149"/>
                                      <a:pt x="982980" y="200704"/>
                                    </a:cubicBezTo>
                                    <a:cubicBezTo>
                                      <a:pt x="981710" y="196259"/>
                                      <a:pt x="977265" y="191497"/>
                                      <a:pt x="975360" y="185464"/>
                                    </a:cubicBezTo>
                                    <a:cubicBezTo>
                                      <a:pt x="973455" y="179431"/>
                                      <a:pt x="972185" y="171176"/>
                                      <a:pt x="971550" y="164509"/>
                                    </a:cubicBezTo>
                                    <a:cubicBezTo>
                                      <a:pt x="970915" y="157842"/>
                                      <a:pt x="968058" y="147364"/>
                                      <a:pt x="971550" y="145459"/>
                                    </a:cubicBezTo>
                                    <a:cubicBezTo>
                                      <a:pt x="975042" y="143554"/>
                                      <a:pt x="989013" y="148952"/>
                                      <a:pt x="992505" y="153079"/>
                                    </a:cubicBezTo>
                                    <a:cubicBezTo>
                                      <a:pt x="995997" y="157206"/>
                                      <a:pt x="991553" y="165144"/>
                                      <a:pt x="992505" y="170224"/>
                                    </a:cubicBezTo>
                                    <a:cubicBezTo>
                                      <a:pt x="993457" y="175304"/>
                                      <a:pt x="995045" y="181654"/>
                                      <a:pt x="998220" y="183559"/>
                                    </a:cubicBezTo>
                                    <a:cubicBezTo>
                                      <a:pt x="1001395" y="185464"/>
                                      <a:pt x="1007110" y="183559"/>
                                      <a:pt x="1011555" y="181654"/>
                                    </a:cubicBezTo>
                                    <a:cubicBezTo>
                                      <a:pt x="1016000" y="179749"/>
                                      <a:pt x="1021819" y="171314"/>
                                      <a:pt x="1024890" y="172129"/>
                                    </a:cubicBezTo>
                                    <a:cubicBezTo>
                                      <a:pt x="1027961" y="172944"/>
                                      <a:pt x="1026806" y="187734"/>
                                      <a:pt x="1029981" y="186543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1" name="任意多边形 481"/>
                            <wps:cNvSpPr/>
                            <wps:spPr>
                              <a:xfrm>
                                <a:off x="1300348" y="748146"/>
                                <a:ext cx="297180" cy="251460"/>
                              </a:xfrm>
                              <a:custGeom>
                                <a:avLst/>
                                <a:gdLst>
                                  <a:gd name="connsiteX0" fmla="*/ 2736 w 297520"/>
                                  <a:gd name="connsiteY0" fmla="*/ 198119 h 252127"/>
                                  <a:gd name="connsiteX1" fmla="*/ 11770 w 297520"/>
                                  <a:gd name="connsiteY1" fmla="*/ 245775 h 252127"/>
                                  <a:gd name="connsiteX2" fmla="*/ 47965 w 297520"/>
                                  <a:gd name="connsiteY2" fmla="*/ 249585 h 252127"/>
                                  <a:gd name="connsiteX3" fmla="*/ 70825 w 297520"/>
                                  <a:gd name="connsiteY3" fmla="*/ 226725 h 252127"/>
                                  <a:gd name="connsiteX4" fmla="*/ 95590 w 297520"/>
                                  <a:gd name="connsiteY4" fmla="*/ 222915 h 252127"/>
                                  <a:gd name="connsiteX5" fmla="*/ 99400 w 297520"/>
                                  <a:gd name="connsiteY5" fmla="*/ 230535 h 252127"/>
                                  <a:gd name="connsiteX6" fmla="*/ 166626 w 297520"/>
                                  <a:gd name="connsiteY6" fmla="*/ 234664 h 252127"/>
                                  <a:gd name="connsiteX7" fmla="*/ 194650 w 297520"/>
                                  <a:gd name="connsiteY7" fmla="*/ 203865 h 252127"/>
                                  <a:gd name="connsiteX8" fmla="*/ 196555 w 297520"/>
                                  <a:gd name="connsiteY8" fmla="*/ 192435 h 252127"/>
                                  <a:gd name="connsiteX9" fmla="*/ 200365 w 297520"/>
                                  <a:gd name="connsiteY9" fmla="*/ 181005 h 252127"/>
                                  <a:gd name="connsiteX10" fmla="*/ 213700 w 297520"/>
                                  <a:gd name="connsiteY10" fmla="*/ 184815 h 252127"/>
                                  <a:gd name="connsiteX11" fmla="*/ 217510 w 297520"/>
                                  <a:gd name="connsiteY11" fmla="*/ 173385 h 252127"/>
                                  <a:gd name="connsiteX12" fmla="*/ 215605 w 297520"/>
                                  <a:gd name="connsiteY12" fmla="*/ 144810 h 252127"/>
                                  <a:gd name="connsiteX13" fmla="*/ 227035 w 297520"/>
                                  <a:gd name="connsiteY13" fmla="*/ 141000 h 252127"/>
                                  <a:gd name="connsiteX14" fmla="*/ 246085 w 297520"/>
                                  <a:gd name="connsiteY14" fmla="*/ 133380 h 252127"/>
                                  <a:gd name="connsiteX15" fmla="*/ 247990 w 297520"/>
                                  <a:gd name="connsiteY15" fmla="*/ 110520 h 252127"/>
                                  <a:gd name="connsiteX16" fmla="*/ 257515 w 297520"/>
                                  <a:gd name="connsiteY16" fmla="*/ 91470 h 252127"/>
                                  <a:gd name="connsiteX17" fmla="*/ 267040 w 297520"/>
                                  <a:gd name="connsiteY17" fmla="*/ 70515 h 252127"/>
                                  <a:gd name="connsiteX18" fmla="*/ 261325 w 297520"/>
                                  <a:gd name="connsiteY18" fmla="*/ 60990 h 252127"/>
                                  <a:gd name="connsiteX19" fmla="*/ 261325 w 297520"/>
                                  <a:gd name="connsiteY19" fmla="*/ 36225 h 252127"/>
                                  <a:gd name="connsiteX20" fmla="*/ 270850 w 297520"/>
                                  <a:gd name="connsiteY20" fmla="*/ 38130 h 252127"/>
                                  <a:gd name="connsiteX21" fmla="*/ 286090 w 297520"/>
                                  <a:gd name="connsiteY21" fmla="*/ 30510 h 252127"/>
                                  <a:gd name="connsiteX22" fmla="*/ 295615 w 297520"/>
                                  <a:gd name="connsiteY22" fmla="*/ 20985 h 252127"/>
                                  <a:gd name="connsiteX23" fmla="*/ 297520 w 297520"/>
                                  <a:gd name="connsiteY23" fmla="*/ 0 h 252127"/>
                                  <a:gd name="connsiteX24" fmla="*/ 297520 w 297520"/>
                                  <a:gd name="connsiteY24" fmla="*/ 0 h 240667"/>
                                  <a:gd name="connsiteX25" fmla="*/ 297520 w 297520"/>
                                  <a:gd name="connsiteY25" fmla="*/ 0 h 240667"/>
                                  <a:gd name="connsiteX26" fmla="*/ 297520 w 297520"/>
                                  <a:gd name="connsiteY26" fmla="*/ 0 h 240667"/>
                                  <a:gd name="connsiteX27" fmla="*/ 297520 w 297520"/>
                                  <a:gd name="connsiteY27" fmla="*/ 0 h 240667"/>
                                  <a:gd name="connsiteX28" fmla="*/ 297520 w 297520"/>
                                  <a:gd name="connsiteY28" fmla="*/ 0 h 240667"/>
                                  <a:gd name="connsiteX29" fmla="*/ 297520 w 297520"/>
                                  <a:gd name="connsiteY29" fmla="*/ 0 h 240667"/>
                                  <a:gd name="connsiteX30" fmla="*/ 297520 w 297520"/>
                                  <a:gd name="connsiteY30" fmla="*/ 0 h 240667"/>
                                  <a:gd name="connsiteX31" fmla="*/ 297520 w 297520"/>
                                  <a:gd name="connsiteY31" fmla="*/ 0 h 240667"/>
                                  <a:gd name="connsiteX32" fmla="*/ 297520 w 297520"/>
                                  <a:gd name="connsiteY32" fmla="*/ 0 h 240667"/>
                                  <a:gd name="connsiteX33" fmla="*/ 297520 w 297520"/>
                                  <a:gd name="connsiteY33" fmla="*/ 0 h 240667"/>
                                  <a:gd name="connsiteX34" fmla="*/ 297520 w 297520"/>
                                  <a:gd name="connsiteY34" fmla="*/ 0 h 240667"/>
                                  <a:gd name="connsiteX35" fmla="*/ 294784 w 294784"/>
                                  <a:gd name="connsiteY35" fmla="*/ 0 h 240167"/>
                                  <a:gd name="connsiteX36" fmla="*/ 294784 w 294784"/>
                                  <a:gd name="connsiteY36" fmla="*/ 0 h 240167"/>
                                  <a:gd name="connsiteX37" fmla="*/ 294784 w 294784"/>
                                  <a:gd name="connsiteY37" fmla="*/ 0 h 240167"/>
                                  <a:gd name="connsiteX38" fmla="*/ 294784 w 294784"/>
                                  <a:gd name="connsiteY38" fmla="*/ 0 h 240167"/>
                                  <a:gd name="connsiteX39" fmla="*/ 294784 w 294784"/>
                                  <a:gd name="connsiteY39" fmla="*/ 0 h 240867"/>
                                  <a:gd name="connsiteX40" fmla="*/ 294784 w 294784"/>
                                  <a:gd name="connsiteY40" fmla="*/ 0 h 251495"/>
                                  <a:gd name="connsiteX41" fmla="*/ 294010 w 294010"/>
                                  <a:gd name="connsiteY41" fmla="*/ 0 h 259750"/>
                                  <a:gd name="connsiteX42" fmla="*/ 294010 w 294010"/>
                                  <a:gd name="connsiteY42" fmla="*/ 0 h 261230"/>
                                  <a:gd name="connsiteX43" fmla="*/ 294010 w 294010"/>
                                  <a:gd name="connsiteY43" fmla="*/ 0 h 261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97520" h="252127">
                                    <a:moveTo>
                                      <a:pt x="2736" y="198119"/>
                                    </a:moveTo>
                                    <a:cubicBezTo>
                                      <a:pt x="-4567" y="210819"/>
                                      <a:pt x="4232" y="237197"/>
                                      <a:pt x="11770" y="245775"/>
                                    </a:cubicBezTo>
                                    <a:cubicBezTo>
                                      <a:pt x="19308" y="254353"/>
                                      <a:pt x="38123" y="252760"/>
                                      <a:pt x="47965" y="249585"/>
                                    </a:cubicBezTo>
                                    <a:cubicBezTo>
                                      <a:pt x="57808" y="246410"/>
                                      <a:pt x="62888" y="231170"/>
                                      <a:pt x="70825" y="226725"/>
                                    </a:cubicBezTo>
                                    <a:cubicBezTo>
                                      <a:pt x="78762" y="222280"/>
                                      <a:pt x="90827" y="222280"/>
                                      <a:pt x="95590" y="222915"/>
                                    </a:cubicBezTo>
                                    <a:cubicBezTo>
                                      <a:pt x="100353" y="223550"/>
                                      <a:pt x="87561" y="228577"/>
                                      <a:pt x="99400" y="230535"/>
                                    </a:cubicBezTo>
                                    <a:cubicBezTo>
                                      <a:pt x="111239" y="232493"/>
                                      <a:pt x="150751" y="239109"/>
                                      <a:pt x="166626" y="234664"/>
                                    </a:cubicBezTo>
                                    <a:cubicBezTo>
                                      <a:pt x="182501" y="230219"/>
                                      <a:pt x="189662" y="210903"/>
                                      <a:pt x="194650" y="203865"/>
                                    </a:cubicBezTo>
                                    <a:cubicBezTo>
                                      <a:pt x="199638" y="196827"/>
                                      <a:pt x="195603" y="196245"/>
                                      <a:pt x="196555" y="192435"/>
                                    </a:cubicBezTo>
                                    <a:cubicBezTo>
                                      <a:pt x="197508" y="188625"/>
                                      <a:pt x="197508" y="182275"/>
                                      <a:pt x="200365" y="181005"/>
                                    </a:cubicBezTo>
                                    <a:cubicBezTo>
                                      <a:pt x="203222" y="179735"/>
                                      <a:pt x="210843" y="186085"/>
                                      <a:pt x="213700" y="184815"/>
                                    </a:cubicBezTo>
                                    <a:cubicBezTo>
                                      <a:pt x="216557" y="183545"/>
                                      <a:pt x="217193" y="180052"/>
                                      <a:pt x="217510" y="173385"/>
                                    </a:cubicBezTo>
                                    <a:cubicBezTo>
                                      <a:pt x="217827" y="166718"/>
                                      <a:pt x="214018" y="150208"/>
                                      <a:pt x="215605" y="144810"/>
                                    </a:cubicBezTo>
                                    <a:cubicBezTo>
                                      <a:pt x="217193" y="139413"/>
                                      <a:pt x="221955" y="142905"/>
                                      <a:pt x="227035" y="141000"/>
                                    </a:cubicBezTo>
                                    <a:cubicBezTo>
                                      <a:pt x="232115" y="139095"/>
                                      <a:pt x="242593" y="138460"/>
                                      <a:pt x="246085" y="133380"/>
                                    </a:cubicBezTo>
                                    <a:cubicBezTo>
                                      <a:pt x="249577" y="128300"/>
                                      <a:pt x="246085" y="117505"/>
                                      <a:pt x="247990" y="110520"/>
                                    </a:cubicBezTo>
                                    <a:cubicBezTo>
                                      <a:pt x="249895" y="103535"/>
                                      <a:pt x="254340" y="98137"/>
                                      <a:pt x="257515" y="91470"/>
                                    </a:cubicBezTo>
                                    <a:cubicBezTo>
                                      <a:pt x="260690" y="84802"/>
                                      <a:pt x="266405" y="75595"/>
                                      <a:pt x="267040" y="70515"/>
                                    </a:cubicBezTo>
                                    <a:cubicBezTo>
                                      <a:pt x="267675" y="65435"/>
                                      <a:pt x="262277" y="66705"/>
                                      <a:pt x="261325" y="60990"/>
                                    </a:cubicBezTo>
                                    <a:cubicBezTo>
                                      <a:pt x="260373" y="55275"/>
                                      <a:pt x="259737" y="40035"/>
                                      <a:pt x="261325" y="36225"/>
                                    </a:cubicBezTo>
                                    <a:cubicBezTo>
                                      <a:pt x="262913" y="32415"/>
                                      <a:pt x="266723" y="39082"/>
                                      <a:pt x="270850" y="38130"/>
                                    </a:cubicBezTo>
                                    <a:cubicBezTo>
                                      <a:pt x="274978" y="37177"/>
                                      <a:pt x="281963" y="33367"/>
                                      <a:pt x="286090" y="30510"/>
                                    </a:cubicBezTo>
                                    <a:cubicBezTo>
                                      <a:pt x="290217" y="27653"/>
                                      <a:pt x="293710" y="24160"/>
                                      <a:pt x="295615" y="20985"/>
                                    </a:cubicBezTo>
                                    <a:cubicBezTo>
                                      <a:pt x="297520" y="17810"/>
                                      <a:pt x="297520" y="3175"/>
                                      <a:pt x="29752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9" name="任意多边形 489"/>
                            <wps:cNvSpPr/>
                            <wps:spPr>
                              <a:xfrm>
                                <a:off x="1068779" y="1074717"/>
                                <a:ext cx="303431" cy="718030"/>
                              </a:xfrm>
                              <a:custGeom>
                                <a:avLst/>
                                <a:gdLst>
                                  <a:gd name="connsiteX0" fmla="*/ 169516 w 303946"/>
                                  <a:gd name="connsiteY0" fmla="*/ 653547 h 718662"/>
                                  <a:gd name="connsiteX1" fmla="*/ 92427 w 303946"/>
                                  <a:gd name="connsiteY1" fmla="*/ 649605 h 718662"/>
                                  <a:gd name="connsiteX2" fmla="*/ 71472 w 303946"/>
                                  <a:gd name="connsiteY2" fmla="*/ 661035 h 718662"/>
                                  <a:gd name="connsiteX3" fmla="*/ 67662 w 303946"/>
                                  <a:gd name="connsiteY3" fmla="*/ 683895 h 718662"/>
                                  <a:gd name="connsiteX4" fmla="*/ 56232 w 303946"/>
                                  <a:gd name="connsiteY4" fmla="*/ 693420 h 718662"/>
                                  <a:gd name="connsiteX5" fmla="*/ 35277 w 303946"/>
                                  <a:gd name="connsiteY5" fmla="*/ 714375 h 718662"/>
                                  <a:gd name="connsiteX6" fmla="*/ 21942 w 303946"/>
                                  <a:gd name="connsiteY6" fmla="*/ 716280 h 718662"/>
                                  <a:gd name="connsiteX7" fmla="*/ 14322 w 303946"/>
                                  <a:gd name="connsiteY7" fmla="*/ 718185 h 718662"/>
                                  <a:gd name="connsiteX8" fmla="*/ 846 w 303946"/>
                                  <a:gd name="connsiteY8" fmla="*/ 706700 h 718662"/>
                                  <a:gd name="connsiteX9" fmla="*/ 1953 w 303946"/>
                                  <a:gd name="connsiteY9" fmla="*/ 680085 h 718662"/>
                                  <a:gd name="connsiteX10" fmla="*/ 987 w 303946"/>
                                  <a:gd name="connsiteY10" fmla="*/ 661035 h 718662"/>
                                  <a:gd name="connsiteX11" fmla="*/ 18132 w 303946"/>
                                  <a:gd name="connsiteY11" fmla="*/ 632460 h 718662"/>
                                  <a:gd name="connsiteX12" fmla="*/ 29562 w 303946"/>
                                  <a:gd name="connsiteY12" fmla="*/ 609600 h 718662"/>
                                  <a:gd name="connsiteX13" fmla="*/ 46707 w 303946"/>
                                  <a:gd name="connsiteY13" fmla="*/ 590550 h 718662"/>
                                  <a:gd name="connsiteX14" fmla="*/ 46707 w 303946"/>
                                  <a:gd name="connsiteY14" fmla="*/ 596265 h 718662"/>
                                  <a:gd name="connsiteX15" fmla="*/ 65757 w 303946"/>
                                  <a:gd name="connsiteY15" fmla="*/ 575310 h 718662"/>
                                  <a:gd name="connsiteX16" fmla="*/ 69567 w 303946"/>
                                  <a:gd name="connsiteY16" fmla="*/ 565785 h 718662"/>
                                  <a:gd name="connsiteX17" fmla="*/ 86712 w 303946"/>
                                  <a:gd name="connsiteY17" fmla="*/ 567690 h 718662"/>
                                  <a:gd name="connsiteX18" fmla="*/ 98142 w 303946"/>
                                  <a:gd name="connsiteY18" fmla="*/ 561975 h 718662"/>
                                  <a:gd name="connsiteX19" fmla="*/ 96237 w 303946"/>
                                  <a:gd name="connsiteY19" fmla="*/ 537210 h 718662"/>
                                  <a:gd name="connsiteX20" fmla="*/ 88617 w 303946"/>
                                  <a:gd name="connsiteY20" fmla="*/ 506730 h 718662"/>
                                  <a:gd name="connsiteX21" fmla="*/ 117192 w 303946"/>
                                  <a:gd name="connsiteY21" fmla="*/ 480060 h 718662"/>
                                  <a:gd name="connsiteX22" fmla="*/ 107667 w 303946"/>
                                  <a:gd name="connsiteY22" fmla="*/ 457200 h 718662"/>
                                  <a:gd name="connsiteX23" fmla="*/ 86712 w 303946"/>
                                  <a:gd name="connsiteY23" fmla="*/ 445770 h 718662"/>
                                  <a:gd name="connsiteX24" fmla="*/ 109572 w 303946"/>
                                  <a:gd name="connsiteY24" fmla="*/ 424815 h 718662"/>
                                  <a:gd name="connsiteX25" fmla="*/ 105762 w 303946"/>
                                  <a:gd name="connsiteY25" fmla="*/ 407670 h 718662"/>
                                  <a:gd name="connsiteX26" fmla="*/ 105762 w 303946"/>
                                  <a:gd name="connsiteY26" fmla="*/ 392430 h 718662"/>
                                  <a:gd name="connsiteX27" fmla="*/ 105762 w 303946"/>
                                  <a:gd name="connsiteY27" fmla="*/ 367665 h 718662"/>
                                  <a:gd name="connsiteX28" fmla="*/ 187354 w 303946"/>
                                  <a:gd name="connsiteY28" fmla="*/ 281805 h 718662"/>
                                  <a:gd name="connsiteX29" fmla="*/ 220062 w 303946"/>
                                  <a:gd name="connsiteY29" fmla="*/ 201930 h 718662"/>
                                  <a:gd name="connsiteX30" fmla="*/ 238811 w 303946"/>
                                  <a:gd name="connsiteY30" fmla="*/ 179528 h 718662"/>
                                  <a:gd name="connsiteX31" fmla="*/ 262474 w 303946"/>
                                  <a:gd name="connsiteY31" fmla="*/ 202139 h 718662"/>
                                  <a:gd name="connsiteX32" fmla="*/ 279994 w 303946"/>
                                  <a:gd name="connsiteY32" fmla="*/ 179528 h 718662"/>
                                  <a:gd name="connsiteX33" fmla="*/ 273402 w 303946"/>
                                  <a:gd name="connsiteY33" fmla="*/ 112395 h 718662"/>
                                  <a:gd name="connsiteX34" fmla="*/ 292452 w 303946"/>
                                  <a:gd name="connsiteY34" fmla="*/ 81915 h 718662"/>
                                  <a:gd name="connsiteX35" fmla="*/ 303882 w 303946"/>
                                  <a:gd name="connsiteY35" fmla="*/ 64770 h 718662"/>
                                  <a:gd name="connsiteX36" fmla="*/ 296262 w 303946"/>
                                  <a:gd name="connsiteY36" fmla="*/ 45720 h 718662"/>
                                  <a:gd name="connsiteX37" fmla="*/ 279117 w 303946"/>
                                  <a:gd name="connsiteY37" fmla="*/ 34290 h 718662"/>
                                  <a:gd name="connsiteX38" fmla="*/ 282927 w 303946"/>
                                  <a:gd name="connsiteY38" fmla="*/ 0 h 718662"/>
                                  <a:gd name="connsiteX39" fmla="*/ 282927 w 303946"/>
                                  <a:gd name="connsiteY39" fmla="*/ 0 h 718662"/>
                                  <a:gd name="connsiteX40" fmla="*/ 282927 w 303946"/>
                                  <a:gd name="connsiteY40" fmla="*/ 0 h 718662"/>
                                  <a:gd name="connsiteX41" fmla="*/ 282927 w 303946"/>
                                  <a:gd name="connsiteY41" fmla="*/ 0 h 718662"/>
                                  <a:gd name="connsiteX42" fmla="*/ 282927 w 303946"/>
                                  <a:gd name="connsiteY42" fmla="*/ 0 h 718662"/>
                                  <a:gd name="connsiteX43" fmla="*/ 282927 w 303882"/>
                                  <a:gd name="connsiteY43" fmla="*/ 0 h 718662"/>
                                  <a:gd name="connsiteX44" fmla="*/ 282927 w 303882"/>
                                  <a:gd name="connsiteY44" fmla="*/ 0 h 718662"/>
                                  <a:gd name="connsiteX45" fmla="*/ 282927 w 303882"/>
                                  <a:gd name="connsiteY45" fmla="*/ 0 h 718662"/>
                                  <a:gd name="connsiteX46" fmla="*/ 282927 w 303882"/>
                                  <a:gd name="connsiteY46" fmla="*/ 0 h 718662"/>
                                  <a:gd name="connsiteX47" fmla="*/ 282927 w 303882"/>
                                  <a:gd name="connsiteY47" fmla="*/ 0 h 718662"/>
                                  <a:gd name="connsiteX48" fmla="*/ 282927 w 303882"/>
                                  <a:gd name="connsiteY48" fmla="*/ 0 h 718662"/>
                                  <a:gd name="connsiteX49" fmla="*/ 282927 w 303882"/>
                                  <a:gd name="connsiteY49" fmla="*/ 0 h 718662"/>
                                  <a:gd name="connsiteX50" fmla="*/ 282927 w 303882"/>
                                  <a:gd name="connsiteY50" fmla="*/ 0 h 718662"/>
                                  <a:gd name="connsiteX51" fmla="*/ 282927 w 303882"/>
                                  <a:gd name="connsiteY51" fmla="*/ 0 h 718662"/>
                                  <a:gd name="connsiteX52" fmla="*/ 282927 w 303882"/>
                                  <a:gd name="connsiteY52" fmla="*/ 0 h 718662"/>
                                  <a:gd name="connsiteX53" fmla="*/ 282927 w 303882"/>
                                  <a:gd name="connsiteY53" fmla="*/ 0 h 718662"/>
                                  <a:gd name="connsiteX54" fmla="*/ 282927 w 303882"/>
                                  <a:gd name="connsiteY54" fmla="*/ 0 h 718662"/>
                                  <a:gd name="connsiteX55" fmla="*/ 282927 w 303882"/>
                                  <a:gd name="connsiteY55" fmla="*/ 0 h 718662"/>
                                  <a:gd name="connsiteX56" fmla="*/ 282927 w 303882"/>
                                  <a:gd name="connsiteY56" fmla="*/ 0 h 718662"/>
                                  <a:gd name="connsiteX57" fmla="*/ 282927 w 303882"/>
                                  <a:gd name="connsiteY57" fmla="*/ 0 h 718662"/>
                                  <a:gd name="connsiteX58" fmla="*/ 282927 w 303882"/>
                                  <a:gd name="connsiteY58" fmla="*/ 0 h 718662"/>
                                  <a:gd name="connsiteX59" fmla="*/ 282927 w 303882"/>
                                  <a:gd name="connsiteY59" fmla="*/ 0 h 718662"/>
                                  <a:gd name="connsiteX60" fmla="*/ 282927 w 303882"/>
                                  <a:gd name="connsiteY60" fmla="*/ 0 h 718662"/>
                                  <a:gd name="connsiteX61" fmla="*/ 282927 w 303882"/>
                                  <a:gd name="connsiteY61" fmla="*/ 0 h 718662"/>
                                  <a:gd name="connsiteX62" fmla="*/ 282927 w 303882"/>
                                  <a:gd name="connsiteY62" fmla="*/ 0 h 718662"/>
                                  <a:gd name="connsiteX63" fmla="*/ 282927 w 303882"/>
                                  <a:gd name="connsiteY63" fmla="*/ 0 h 718662"/>
                                  <a:gd name="connsiteX64" fmla="*/ 282927 w 303882"/>
                                  <a:gd name="connsiteY64" fmla="*/ 0 h 718662"/>
                                  <a:gd name="connsiteX65" fmla="*/ 282927 w 303882"/>
                                  <a:gd name="connsiteY65" fmla="*/ 0 h 718662"/>
                                  <a:gd name="connsiteX66" fmla="*/ 282927 w 303882"/>
                                  <a:gd name="connsiteY66" fmla="*/ 0 h 718662"/>
                                  <a:gd name="connsiteX67" fmla="*/ 282927 w 303882"/>
                                  <a:gd name="connsiteY67" fmla="*/ 0 h 718662"/>
                                  <a:gd name="connsiteX68" fmla="*/ 282927 w 303882"/>
                                  <a:gd name="connsiteY68" fmla="*/ 0 h 718662"/>
                                  <a:gd name="connsiteX69" fmla="*/ 282927 w 303882"/>
                                  <a:gd name="connsiteY69" fmla="*/ 0 h 718662"/>
                                  <a:gd name="connsiteX70" fmla="*/ 282927 w 303882"/>
                                  <a:gd name="connsiteY70" fmla="*/ 0 h 718662"/>
                                  <a:gd name="connsiteX71" fmla="*/ 282927 w 303882"/>
                                  <a:gd name="connsiteY71" fmla="*/ 0 h 718662"/>
                                  <a:gd name="connsiteX72" fmla="*/ 282927 w 303882"/>
                                  <a:gd name="connsiteY72" fmla="*/ 0 h 718662"/>
                                  <a:gd name="connsiteX73" fmla="*/ 282927 w 303882"/>
                                  <a:gd name="connsiteY73" fmla="*/ 0 h 718662"/>
                                  <a:gd name="connsiteX74" fmla="*/ 282927 w 303882"/>
                                  <a:gd name="connsiteY74" fmla="*/ 0 h 718662"/>
                                  <a:gd name="connsiteX75" fmla="*/ 282927 w 303882"/>
                                  <a:gd name="connsiteY75" fmla="*/ 0 h 718662"/>
                                  <a:gd name="connsiteX76" fmla="*/ 282927 w 303882"/>
                                  <a:gd name="connsiteY76" fmla="*/ 0 h 718662"/>
                                  <a:gd name="connsiteX77" fmla="*/ 282927 w 303882"/>
                                  <a:gd name="connsiteY77" fmla="*/ 0 h 718662"/>
                                  <a:gd name="connsiteX78" fmla="*/ 282927 w 303882"/>
                                  <a:gd name="connsiteY78" fmla="*/ 0 h 718662"/>
                                  <a:gd name="connsiteX79" fmla="*/ 282927 w 303882"/>
                                  <a:gd name="connsiteY79" fmla="*/ 0 h 718662"/>
                                  <a:gd name="connsiteX80" fmla="*/ 282927 w 303882"/>
                                  <a:gd name="connsiteY80" fmla="*/ 0 h 718662"/>
                                  <a:gd name="connsiteX81" fmla="*/ 282927 w 303882"/>
                                  <a:gd name="connsiteY81" fmla="*/ 0 h 718662"/>
                                  <a:gd name="connsiteX82" fmla="*/ 282927 w 303882"/>
                                  <a:gd name="connsiteY82" fmla="*/ 0 h 718662"/>
                                  <a:gd name="connsiteX83" fmla="*/ 282927 w 303882"/>
                                  <a:gd name="connsiteY83" fmla="*/ 0 h 718662"/>
                                  <a:gd name="connsiteX84" fmla="*/ 282927 w 303882"/>
                                  <a:gd name="connsiteY84" fmla="*/ 0 h 718662"/>
                                  <a:gd name="connsiteX85" fmla="*/ 282927 w 303882"/>
                                  <a:gd name="connsiteY85" fmla="*/ 0 h 718662"/>
                                  <a:gd name="connsiteX86" fmla="*/ 282927 w 303882"/>
                                  <a:gd name="connsiteY86" fmla="*/ 0 h 718662"/>
                                  <a:gd name="connsiteX87" fmla="*/ 282927 w 303882"/>
                                  <a:gd name="connsiteY87" fmla="*/ 0 h 718662"/>
                                  <a:gd name="connsiteX88" fmla="*/ 282927 w 303882"/>
                                  <a:gd name="connsiteY88" fmla="*/ 0 h 718662"/>
                                  <a:gd name="connsiteX89" fmla="*/ 282927 w 303882"/>
                                  <a:gd name="connsiteY89" fmla="*/ 0 h 718662"/>
                                  <a:gd name="connsiteX90" fmla="*/ 282927 w 303882"/>
                                  <a:gd name="connsiteY90" fmla="*/ 0 h 718662"/>
                                  <a:gd name="connsiteX91" fmla="*/ 282927 w 303882"/>
                                  <a:gd name="connsiteY91" fmla="*/ 0 h 718662"/>
                                  <a:gd name="connsiteX92" fmla="*/ 282927 w 303882"/>
                                  <a:gd name="connsiteY92" fmla="*/ 0 h 718662"/>
                                  <a:gd name="connsiteX93" fmla="*/ 291468 w 312423"/>
                                  <a:gd name="connsiteY93" fmla="*/ 0 h 718662"/>
                                  <a:gd name="connsiteX94" fmla="*/ 291468 w 312423"/>
                                  <a:gd name="connsiteY94" fmla="*/ 0 h 718662"/>
                                  <a:gd name="connsiteX95" fmla="*/ 312422 w 333377"/>
                                  <a:gd name="connsiteY95" fmla="*/ 0 h 718662"/>
                                  <a:gd name="connsiteX96" fmla="*/ 312985 w 333940"/>
                                  <a:gd name="connsiteY96" fmla="*/ 0 h 719048"/>
                                  <a:gd name="connsiteX97" fmla="*/ 312985 w 333940"/>
                                  <a:gd name="connsiteY97" fmla="*/ 0 h 719453"/>
                                  <a:gd name="connsiteX98" fmla="*/ 312985 w 333940"/>
                                  <a:gd name="connsiteY98" fmla="*/ 0 h 719453"/>
                                  <a:gd name="connsiteX99" fmla="*/ 312985 w 333940"/>
                                  <a:gd name="connsiteY99" fmla="*/ 0 h 719453"/>
                                  <a:gd name="connsiteX100" fmla="*/ 312985 w 333940"/>
                                  <a:gd name="connsiteY100" fmla="*/ 0 h 719453"/>
                                  <a:gd name="connsiteX101" fmla="*/ 312985 w 333940"/>
                                  <a:gd name="connsiteY101" fmla="*/ 0 h 719453"/>
                                  <a:gd name="connsiteX102" fmla="*/ 312985 w 333940"/>
                                  <a:gd name="connsiteY102" fmla="*/ 0 h 719453"/>
                                  <a:gd name="connsiteX103" fmla="*/ 312985 w 333940"/>
                                  <a:gd name="connsiteY103" fmla="*/ 0 h 719453"/>
                                  <a:gd name="connsiteX104" fmla="*/ 312985 w 333940"/>
                                  <a:gd name="connsiteY104" fmla="*/ 0 h 719453"/>
                                  <a:gd name="connsiteX105" fmla="*/ 312985 w 333940"/>
                                  <a:gd name="connsiteY105" fmla="*/ 0 h 719453"/>
                                  <a:gd name="connsiteX106" fmla="*/ 312985 w 333940"/>
                                  <a:gd name="connsiteY106" fmla="*/ 0 h 719453"/>
                                  <a:gd name="connsiteX107" fmla="*/ 312985 w 333940"/>
                                  <a:gd name="connsiteY107" fmla="*/ 0 h 719453"/>
                                  <a:gd name="connsiteX108" fmla="*/ 312985 w 333940"/>
                                  <a:gd name="connsiteY108" fmla="*/ 0 h 719453"/>
                                  <a:gd name="connsiteX109" fmla="*/ 312985 w 333940"/>
                                  <a:gd name="connsiteY109" fmla="*/ 0 h 719453"/>
                                  <a:gd name="connsiteX110" fmla="*/ 312985 w 333940"/>
                                  <a:gd name="connsiteY110" fmla="*/ 0 h 719453"/>
                                  <a:gd name="connsiteX111" fmla="*/ 312985 w 333940"/>
                                  <a:gd name="connsiteY111" fmla="*/ 0 h 719453"/>
                                  <a:gd name="connsiteX112" fmla="*/ 312985 w 333940"/>
                                  <a:gd name="connsiteY112" fmla="*/ 0 h 719453"/>
                                  <a:gd name="connsiteX113" fmla="*/ 312985 w 333940"/>
                                  <a:gd name="connsiteY113" fmla="*/ 0 h 719453"/>
                                  <a:gd name="connsiteX114" fmla="*/ 312985 w 333940"/>
                                  <a:gd name="connsiteY114" fmla="*/ 0 h 719453"/>
                                  <a:gd name="connsiteX115" fmla="*/ 312985 w 333940"/>
                                  <a:gd name="connsiteY115" fmla="*/ 0 h 719453"/>
                                  <a:gd name="connsiteX116" fmla="*/ 312985 w 347375"/>
                                  <a:gd name="connsiteY116" fmla="*/ 0 h 719453"/>
                                  <a:gd name="connsiteX117" fmla="*/ 312985 w 347375"/>
                                  <a:gd name="connsiteY117" fmla="*/ 0 h 719453"/>
                                  <a:gd name="connsiteX118" fmla="*/ 312985 w 347375"/>
                                  <a:gd name="connsiteY118" fmla="*/ 0 h 719453"/>
                                  <a:gd name="connsiteX119" fmla="*/ 312985 w 347375"/>
                                  <a:gd name="connsiteY119" fmla="*/ 0 h 719453"/>
                                  <a:gd name="connsiteX120" fmla="*/ 312985 w 347375"/>
                                  <a:gd name="connsiteY120" fmla="*/ 0 h 719453"/>
                                  <a:gd name="connsiteX121" fmla="*/ 312985 w 352366"/>
                                  <a:gd name="connsiteY121" fmla="*/ 0 h 719453"/>
                                  <a:gd name="connsiteX122" fmla="*/ 312985 w 364457"/>
                                  <a:gd name="connsiteY122" fmla="*/ 0 h 719453"/>
                                  <a:gd name="connsiteX123" fmla="*/ 312985 w 367665"/>
                                  <a:gd name="connsiteY123" fmla="*/ 0 h 719453"/>
                                  <a:gd name="connsiteX124" fmla="*/ 312985 w 367665"/>
                                  <a:gd name="connsiteY124" fmla="*/ 0 h 719453"/>
                                  <a:gd name="connsiteX125" fmla="*/ 312985 w 367665"/>
                                  <a:gd name="connsiteY125" fmla="*/ 0 h 719453"/>
                                  <a:gd name="connsiteX126" fmla="*/ 312985 w 367665"/>
                                  <a:gd name="connsiteY126" fmla="*/ 0 h 719453"/>
                                  <a:gd name="connsiteX127" fmla="*/ 312985 w 367665"/>
                                  <a:gd name="connsiteY127" fmla="*/ 0 h 719453"/>
                                  <a:gd name="connsiteX128" fmla="*/ 312985 w 367665"/>
                                  <a:gd name="connsiteY128" fmla="*/ 0 h 719453"/>
                                  <a:gd name="connsiteX129" fmla="*/ 312985 w 367665"/>
                                  <a:gd name="connsiteY129" fmla="*/ 0 h 719453"/>
                                  <a:gd name="connsiteX130" fmla="*/ 312985 w 367665"/>
                                  <a:gd name="connsiteY130" fmla="*/ 0 h 719453"/>
                                  <a:gd name="connsiteX131" fmla="*/ 312985 w 367665"/>
                                  <a:gd name="connsiteY131" fmla="*/ 0 h 719453"/>
                                  <a:gd name="connsiteX132" fmla="*/ 312985 w 367665"/>
                                  <a:gd name="connsiteY132" fmla="*/ 0 h 719453"/>
                                  <a:gd name="connsiteX133" fmla="*/ 312985 w 367665"/>
                                  <a:gd name="connsiteY133" fmla="*/ 0 h 719453"/>
                                  <a:gd name="connsiteX134" fmla="*/ 312985 w 367665"/>
                                  <a:gd name="connsiteY134" fmla="*/ 0 h 719453"/>
                                  <a:gd name="connsiteX135" fmla="*/ 312985 w 367665"/>
                                  <a:gd name="connsiteY135" fmla="*/ 0 h 719453"/>
                                  <a:gd name="connsiteX136" fmla="*/ 312985 w 367665"/>
                                  <a:gd name="connsiteY136" fmla="*/ 0 h 719453"/>
                                  <a:gd name="connsiteX137" fmla="*/ 312985 w 367665"/>
                                  <a:gd name="connsiteY137" fmla="*/ 0 h 719453"/>
                                  <a:gd name="connsiteX138" fmla="*/ 312985 w 367665"/>
                                  <a:gd name="connsiteY138" fmla="*/ 0 h 719453"/>
                                  <a:gd name="connsiteX139" fmla="*/ 312985 w 367665"/>
                                  <a:gd name="connsiteY139" fmla="*/ 0 h 719453"/>
                                  <a:gd name="connsiteX140" fmla="*/ 312985 w 367665"/>
                                  <a:gd name="connsiteY140" fmla="*/ 0 h 719453"/>
                                  <a:gd name="connsiteX141" fmla="*/ 312985 w 367665"/>
                                  <a:gd name="connsiteY141" fmla="*/ 0 h 719453"/>
                                  <a:gd name="connsiteX142" fmla="*/ 312985 w 367665"/>
                                  <a:gd name="connsiteY142" fmla="*/ 0 h 719453"/>
                                  <a:gd name="connsiteX143" fmla="*/ 312985 w 367665"/>
                                  <a:gd name="connsiteY143" fmla="*/ 0 h 719453"/>
                                  <a:gd name="connsiteX144" fmla="*/ 312985 w 372074"/>
                                  <a:gd name="connsiteY144" fmla="*/ 0 h 719453"/>
                                  <a:gd name="connsiteX145" fmla="*/ 312985 w 372074"/>
                                  <a:gd name="connsiteY145" fmla="*/ 0 h 719453"/>
                                  <a:gd name="connsiteX146" fmla="*/ 311080 w 372074"/>
                                  <a:gd name="connsiteY146" fmla="*/ 0 h 734693"/>
                                  <a:gd name="connsiteX147" fmla="*/ 311080 w 372074"/>
                                  <a:gd name="connsiteY147" fmla="*/ 0 h 7461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303946" h="718662">
                                    <a:moveTo>
                                      <a:pt x="169516" y="653547"/>
                                    </a:moveTo>
                                    <a:cubicBezTo>
                                      <a:pt x="145386" y="632877"/>
                                      <a:pt x="108768" y="648357"/>
                                      <a:pt x="92427" y="649605"/>
                                    </a:cubicBezTo>
                                    <a:cubicBezTo>
                                      <a:pt x="76086" y="650853"/>
                                      <a:pt x="75599" y="655320"/>
                                      <a:pt x="71472" y="661035"/>
                                    </a:cubicBezTo>
                                    <a:cubicBezTo>
                                      <a:pt x="67345" y="666750"/>
                                      <a:pt x="70202" y="678498"/>
                                      <a:pt x="67662" y="683895"/>
                                    </a:cubicBezTo>
                                    <a:cubicBezTo>
                                      <a:pt x="65122" y="689292"/>
                                      <a:pt x="61629" y="688340"/>
                                      <a:pt x="56232" y="693420"/>
                                    </a:cubicBezTo>
                                    <a:cubicBezTo>
                                      <a:pt x="50835" y="698500"/>
                                      <a:pt x="40992" y="710565"/>
                                      <a:pt x="35277" y="714375"/>
                                    </a:cubicBezTo>
                                    <a:cubicBezTo>
                                      <a:pt x="29562" y="718185"/>
                                      <a:pt x="25435" y="715645"/>
                                      <a:pt x="21942" y="716280"/>
                                    </a:cubicBezTo>
                                    <a:cubicBezTo>
                                      <a:pt x="18449" y="716915"/>
                                      <a:pt x="17838" y="719782"/>
                                      <a:pt x="14322" y="718185"/>
                                    </a:cubicBezTo>
                                    <a:cubicBezTo>
                                      <a:pt x="10806" y="716588"/>
                                      <a:pt x="2908" y="713050"/>
                                      <a:pt x="846" y="706700"/>
                                    </a:cubicBezTo>
                                    <a:cubicBezTo>
                                      <a:pt x="-1215" y="700350"/>
                                      <a:pt x="1930" y="687696"/>
                                      <a:pt x="1953" y="680085"/>
                                    </a:cubicBezTo>
                                    <a:cubicBezTo>
                                      <a:pt x="1976" y="672474"/>
                                      <a:pt x="-1709" y="668973"/>
                                      <a:pt x="987" y="661035"/>
                                    </a:cubicBezTo>
                                    <a:cubicBezTo>
                                      <a:pt x="3684" y="653098"/>
                                      <a:pt x="13370" y="641033"/>
                                      <a:pt x="18132" y="632460"/>
                                    </a:cubicBezTo>
                                    <a:cubicBezTo>
                                      <a:pt x="22895" y="623888"/>
                                      <a:pt x="24800" y="616585"/>
                                      <a:pt x="29562" y="609600"/>
                                    </a:cubicBezTo>
                                    <a:cubicBezTo>
                                      <a:pt x="34324" y="602615"/>
                                      <a:pt x="43850" y="592773"/>
                                      <a:pt x="46707" y="590550"/>
                                    </a:cubicBezTo>
                                    <a:cubicBezTo>
                                      <a:pt x="49565" y="588328"/>
                                      <a:pt x="43532" y="598805"/>
                                      <a:pt x="46707" y="596265"/>
                                    </a:cubicBezTo>
                                    <a:cubicBezTo>
                                      <a:pt x="49882" y="593725"/>
                                      <a:pt x="61947" y="580390"/>
                                      <a:pt x="65757" y="575310"/>
                                    </a:cubicBezTo>
                                    <a:cubicBezTo>
                                      <a:pt x="69567" y="570230"/>
                                      <a:pt x="66075" y="567055"/>
                                      <a:pt x="69567" y="565785"/>
                                    </a:cubicBezTo>
                                    <a:cubicBezTo>
                                      <a:pt x="73059" y="564515"/>
                                      <a:pt x="81949" y="568325"/>
                                      <a:pt x="86712" y="567690"/>
                                    </a:cubicBezTo>
                                    <a:cubicBezTo>
                                      <a:pt x="91475" y="567055"/>
                                      <a:pt x="96555" y="567055"/>
                                      <a:pt x="98142" y="561975"/>
                                    </a:cubicBezTo>
                                    <a:cubicBezTo>
                                      <a:pt x="99729" y="556895"/>
                                      <a:pt x="97824" y="546417"/>
                                      <a:pt x="96237" y="537210"/>
                                    </a:cubicBezTo>
                                    <a:cubicBezTo>
                                      <a:pt x="94650" y="528003"/>
                                      <a:pt x="85124" y="516255"/>
                                      <a:pt x="88617" y="506730"/>
                                    </a:cubicBezTo>
                                    <a:cubicBezTo>
                                      <a:pt x="92110" y="497205"/>
                                      <a:pt x="114017" y="488315"/>
                                      <a:pt x="117192" y="480060"/>
                                    </a:cubicBezTo>
                                    <a:cubicBezTo>
                                      <a:pt x="120367" y="471805"/>
                                      <a:pt x="112747" y="462915"/>
                                      <a:pt x="107667" y="457200"/>
                                    </a:cubicBezTo>
                                    <a:cubicBezTo>
                                      <a:pt x="102587" y="451485"/>
                                      <a:pt x="86395" y="451167"/>
                                      <a:pt x="86712" y="445770"/>
                                    </a:cubicBezTo>
                                    <a:cubicBezTo>
                                      <a:pt x="87029" y="440373"/>
                                      <a:pt x="106397" y="431165"/>
                                      <a:pt x="109572" y="424815"/>
                                    </a:cubicBezTo>
                                    <a:cubicBezTo>
                                      <a:pt x="112747" y="418465"/>
                                      <a:pt x="106397" y="413068"/>
                                      <a:pt x="105762" y="407670"/>
                                    </a:cubicBezTo>
                                    <a:cubicBezTo>
                                      <a:pt x="105127" y="402273"/>
                                      <a:pt x="105762" y="399097"/>
                                      <a:pt x="105762" y="392430"/>
                                    </a:cubicBezTo>
                                    <a:cubicBezTo>
                                      <a:pt x="105762" y="385763"/>
                                      <a:pt x="92163" y="386102"/>
                                      <a:pt x="105762" y="367665"/>
                                    </a:cubicBezTo>
                                    <a:cubicBezTo>
                                      <a:pt x="119361" y="349228"/>
                                      <a:pt x="150092" y="293520"/>
                                      <a:pt x="187354" y="281805"/>
                                    </a:cubicBezTo>
                                    <a:cubicBezTo>
                                      <a:pt x="224616" y="270090"/>
                                      <a:pt x="211486" y="218976"/>
                                      <a:pt x="220062" y="201930"/>
                                    </a:cubicBezTo>
                                    <a:cubicBezTo>
                                      <a:pt x="228638" y="184884"/>
                                      <a:pt x="229294" y="175716"/>
                                      <a:pt x="238811" y="179528"/>
                                    </a:cubicBezTo>
                                    <a:cubicBezTo>
                                      <a:pt x="248328" y="183340"/>
                                      <a:pt x="255610" y="202139"/>
                                      <a:pt x="262474" y="202139"/>
                                    </a:cubicBezTo>
                                    <a:cubicBezTo>
                                      <a:pt x="269338" y="202139"/>
                                      <a:pt x="273620" y="221756"/>
                                      <a:pt x="279994" y="179528"/>
                                    </a:cubicBezTo>
                                    <a:cubicBezTo>
                                      <a:pt x="286368" y="137300"/>
                                      <a:pt x="271326" y="128664"/>
                                      <a:pt x="273402" y="112395"/>
                                    </a:cubicBezTo>
                                    <a:cubicBezTo>
                                      <a:pt x="275478" y="96126"/>
                                      <a:pt x="287372" y="89853"/>
                                      <a:pt x="292452" y="81915"/>
                                    </a:cubicBezTo>
                                    <a:cubicBezTo>
                                      <a:pt x="297532" y="73978"/>
                                      <a:pt x="303247" y="70802"/>
                                      <a:pt x="303882" y="64770"/>
                                    </a:cubicBezTo>
                                    <a:cubicBezTo>
                                      <a:pt x="304517" y="58738"/>
                                      <a:pt x="300390" y="50800"/>
                                      <a:pt x="296262" y="45720"/>
                                    </a:cubicBezTo>
                                    <a:cubicBezTo>
                                      <a:pt x="292135" y="40640"/>
                                      <a:pt x="281339" y="41910"/>
                                      <a:pt x="279117" y="34290"/>
                                    </a:cubicBezTo>
                                    <a:cubicBezTo>
                                      <a:pt x="276895" y="26670"/>
                                      <a:pt x="282133" y="7144"/>
                                      <a:pt x="282927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0" name="任意多边形 490"/>
                            <wps:cNvSpPr/>
                            <wps:spPr>
                              <a:xfrm>
                                <a:off x="1347849" y="932213"/>
                                <a:ext cx="296895" cy="160511"/>
                              </a:xfrm>
                              <a:custGeom>
                                <a:avLst/>
                                <a:gdLst>
                                  <a:gd name="connsiteX0" fmla="*/ 0 w 296942"/>
                                  <a:gd name="connsiteY0" fmla="*/ 141418 h 160528"/>
                                  <a:gd name="connsiteX1" fmla="*/ 53343 w 296942"/>
                                  <a:gd name="connsiteY1" fmla="*/ 114300 h 160528"/>
                                  <a:gd name="connsiteX2" fmla="*/ 64773 w 296942"/>
                                  <a:gd name="connsiteY2" fmla="*/ 121920 h 160528"/>
                                  <a:gd name="connsiteX3" fmla="*/ 76203 w 296942"/>
                                  <a:gd name="connsiteY3" fmla="*/ 144780 h 160528"/>
                                  <a:gd name="connsiteX4" fmla="*/ 89538 w 296942"/>
                                  <a:gd name="connsiteY4" fmla="*/ 137160 h 160528"/>
                                  <a:gd name="connsiteX5" fmla="*/ 95253 w 296942"/>
                                  <a:gd name="connsiteY5" fmla="*/ 131445 h 160528"/>
                                  <a:gd name="connsiteX6" fmla="*/ 110493 w 296942"/>
                                  <a:gd name="connsiteY6" fmla="*/ 135255 h 160528"/>
                                  <a:gd name="connsiteX7" fmla="*/ 118113 w 296942"/>
                                  <a:gd name="connsiteY7" fmla="*/ 131445 h 160528"/>
                                  <a:gd name="connsiteX8" fmla="*/ 127638 w 296942"/>
                                  <a:gd name="connsiteY8" fmla="*/ 137160 h 160528"/>
                                  <a:gd name="connsiteX9" fmla="*/ 137163 w 296942"/>
                                  <a:gd name="connsiteY9" fmla="*/ 156210 h 160528"/>
                                  <a:gd name="connsiteX10" fmla="*/ 150498 w 296942"/>
                                  <a:gd name="connsiteY10" fmla="*/ 158115 h 160528"/>
                                  <a:gd name="connsiteX11" fmla="*/ 152403 w 296942"/>
                                  <a:gd name="connsiteY11" fmla="*/ 127635 h 160528"/>
                                  <a:gd name="connsiteX12" fmla="*/ 152403 w 296942"/>
                                  <a:gd name="connsiteY12" fmla="*/ 104775 h 160528"/>
                                  <a:gd name="connsiteX13" fmla="*/ 156213 w 296942"/>
                                  <a:gd name="connsiteY13" fmla="*/ 87630 h 160528"/>
                                  <a:gd name="connsiteX14" fmla="*/ 177168 w 296942"/>
                                  <a:gd name="connsiteY14" fmla="*/ 74295 h 160528"/>
                                  <a:gd name="connsiteX15" fmla="*/ 190503 w 296942"/>
                                  <a:gd name="connsiteY15" fmla="*/ 72390 h 160528"/>
                                  <a:gd name="connsiteX16" fmla="*/ 200028 w 296942"/>
                                  <a:gd name="connsiteY16" fmla="*/ 78105 h 160528"/>
                                  <a:gd name="connsiteX17" fmla="*/ 203838 w 296942"/>
                                  <a:gd name="connsiteY17" fmla="*/ 91440 h 160528"/>
                                  <a:gd name="connsiteX18" fmla="*/ 203838 w 296942"/>
                                  <a:gd name="connsiteY18" fmla="*/ 108585 h 160528"/>
                                  <a:gd name="connsiteX19" fmla="*/ 224793 w 296942"/>
                                  <a:gd name="connsiteY19" fmla="*/ 104775 h 160528"/>
                                  <a:gd name="connsiteX20" fmla="*/ 220983 w 296942"/>
                                  <a:gd name="connsiteY20" fmla="*/ 93345 h 160528"/>
                                  <a:gd name="connsiteX21" fmla="*/ 222888 w 296942"/>
                                  <a:gd name="connsiteY21" fmla="*/ 81915 h 160528"/>
                                  <a:gd name="connsiteX22" fmla="*/ 219078 w 296942"/>
                                  <a:gd name="connsiteY22" fmla="*/ 74295 h 160528"/>
                                  <a:gd name="connsiteX23" fmla="*/ 203838 w 296942"/>
                                  <a:gd name="connsiteY23" fmla="*/ 60960 h 160528"/>
                                  <a:gd name="connsiteX24" fmla="*/ 220983 w 296942"/>
                                  <a:gd name="connsiteY24" fmla="*/ 51435 h 160528"/>
                                  <a:gd name="connsiteX25" fmla="*/ 255273 w 296942"/>
                                  <a:gd name="connsiteY25" fmla="*/ 57150 h 160528"/>
                                  <a:gd name="connsiteX26" fmla="*/ 293373 w 296942"/>
                                  <a:gd name="connsiteY26" fmla="*/ 59055 h 160528"/>
                                  <a:gd name="connsiteX27" fmla="*/ 293373 w 296942"/>
                                  <a:gd name="connsiteY27" fmla="*/ 43815 h 160528"/>
                                  <a:gd name="connsiteX28" fmla="*/ 276228 w 296942"/>
                                  <a:gd name="connsiteY28" fmla="*/ 40005 h 160528"/>
                                  <a:gd name="connsiteX29" fmla="*/ 268608 w 296942"/>
                                  <a:gd name="connsiteY29" fmla="*/ 28575 h 160528"/>
                                  <a:gd name="connsiteX30" fmla="*/ 283848 w 296942"/>
                                  <a:gd name="connsiteY30" fmla="*/ 9525 h 160528"/>
                                  <a:gd name="connsiteX31" fmla="*/ 293373 w 296942"/>
                                  <a:gd name="connsiteY31" fmla="*/ 0 h 160528"/>
                                  <a:gd name="connsiteX32" fmla="*/ 291465 w 295034"/>
                                  <a:gd name="connsiteY32" fmla="*/ 0 h 160528"/>
                                  <a:gd name="connsiteX33" fmla="*/ 291465 w 295034"/>
                                  <a:gd name="connsiteY33" fmla="*/ 0 h 160528"/>
                                  <a:gd name="connsiteX34" fmla="*/ 291465 w 295034"/>
                                  <a:gd name="connsiteY34" fmla="*/ 0 h 160528"/>
                                  <a:gd name="connsiteX35" fmla="*/ 291465 w 295034"/>
                                  <a:gd name="connsiteY35" fmla="*/ 0 h 160528"/>
                                  <a:gd name="connsiteX36" fmla="*/ 291465 w 295034"/>
                                  <a:gd name="connsiteY36" fmla="*/ 0 h 160528"/>
                                  <a:gd name="connsiteX37" fmla="*/ 291465 w 295034"/>
                                  <a:gd name="connsiteY37" fmla="*/ 0 h 163829"/>
                                  <a:gd name="connsiteX38" fmla="*/ 291465 w 295034"/>
                                  <a:gd name="connsiteY38" fmla="*/ 0 h 171468"/>
                                  <a:gd name="connsiteX39" fmla="*/ 291465 w 295034"/>
                                  <a:gd name="connsiteY39" fmla="*/ 0 h 171468"/>
                                  <a:gd name="connsiteX40" fmla="*/ 291465 w 295034"/>
                                  <a:gd name="connsiteY40" fmla="*/ 0 h 171468"/>
                                  <a:gd name="connsiteX41" fmla="*/ 291465 w 295034"/>
                                  <a:gd name="connsiteY41" fmla="*/ 0 h 171468"/>
                                  <a:gd name="connsiteX42" fmla="*/ 291465 w 295034"/>
                                  <a:gd name="connsiteY42" fmla="*/ 0 h 171468"/>
                                  <a:gd name="connsiteX43" fmla="*/ 291465 w 295034"/>
                                  <a:gd name="connsiteY43" fmla="*/ 0 h 171468"/>
                                  <a:gd name="connsiteX44" fmla="*/ 291465 w 295034"/>
                                  <a:gd name="connsiteY44" fmla="*/ 0 h 171468"/>
                                  <a:gd name="connsiteX45" fmla="*/ 291465 w 295034"/>
                                  <a:gd name="connsiteY45" fmla="*/ 0 h 171468"/>
                                  <a:gd name="connsiteX46" fmla="*/ 291465 w 306705"/>
                                  <a:gd name="connsiteY46" fmla="*/ 0 h 171468"/>
                                  <a:gd name="connsiteX47" fmla="*/ 291465 w 307763"/>
                                  <a:gd name="connsiteY47" fmla="*/ 0 h 171468"/>
                                  <a:gd name="connsiteX48" fmla="*/ 291465 w 312446"/>
                                  <a:gd name="connsiteY48" fmla="*/ 0 h 171468"/>
                                  <a:gd name="connsiteX49" fmla="*/ 291465 w 327712"/>
                                  <a:gd name="connsiteY49" fmla="*/ 0 h 171468"/>
                                  <a:gd name="connsiteX50" fmla="*/ 291465 w 329935"/>
                                  <a:gd name="connsiteY50" fmla="*/ 0 h 1714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6942" h="160528">
                                    <a:moveTo>
                                      <a:pt x="0" y="141418"/>
                                    </a:moveTo>
                                    <a:cubicBezTo>
                                      <a:pt x="20479" y="139195"/>
                                      <a:pt x="42548" y="117550"/>
                                      <a:pt x="53343" y="114300"/>
                                    </a:cubicBezTo>
                                    <a:cubicBezTo>
                                      <a:pt x="64138" y="111050"/>
                                      <a:pt x="60963" y="116840"/>
                                      <a:pt x="64773" y="121920"/>
                                    </a:cubicBezTo>
                                    <a:cubicBezTo>
                                      <a:pt x="68583" y="127000"/>
                                      <a:pt x="72076" y="142240"/>
                                      <a:pt x="76203" y="144780"/>
                                    </a:cubicBezTo>
                                    <a:cubicBezTo>
                                      <a:pt x="80330" y="147320"/>
                                      <a:pt x="86363" y="139382"/>
                                      <a:pt x="89538" y="137160"/>
                                    </a:cubicBezTo>
                                    <a:cubicBezTo>
                                      <a:pt x="92713" y="134938"/>
                                      <a:pt x="91761" y="131762"/>
                                      <a:pt x="95253" y="131445"/>
                                    </a:cubicBezTo>
                                    <a:cubicBezTo>
                                      <a:pt x="98745" y="131128"/>
                                      <a:pt x="106683" y="135255"/>
                                      <a:pt x="110493" y="135255"/>
                                    </a:cubicBezTo>
                                    <a:cubicBezTo>
                                      <a:pt x="114303" y="135255"/>
                                      <a:pt x="115256" y="131128"/>
                                      <a:pt x="118113" y="131445"/>
                                    </a:cubicBezTo>
                                    <a:cubicBezTo>
                                      <a:pt x="120971" y="131763"/>
                                      <a:pt x="124463" y="133033"/>
                                      <a:pt x="127638" y="137160"/>
                                    </a:cubicBezTo>
                                    <a:cubicBezTo>
                                      <a:pt x="130813" y="141287"/>
                                      <a:pt x="133353" y="152718"/>
                                      <a:pt x="137163" y="156210"/>
                                    </a:cubicBezTo>
                                    <a:cubicBezTo>
                                      <a:pt x="140973" y="159702"/>
                                      <a:pt x="147958" y="162878"/>
                                      <a:pt x="150498" y="158115"/>
                                    </a:cubicBezTo>
                                    <a:cubicBezTo>
                                      <a:pt x="153038" y="153353"/>
                                      <a:pt x="152086" y="136525"/>
                                      <a:pt x="152403" y="127635"/>
                                    </a:cubicBezTo>
                                    <a:cubicBezTo>
                                      <a:pt x="152721" y="118745"/>
                                      <a:pt x="151768" y="111442"/>
                                      <a:pt x="152403" y="104775"/>
                                    </a:cubicBezTo>
                                    <a:cubicBezTo>
                                      <a:pt x="153038" y="98108"/>
                                      <a:pt x="152086" y="92710"/>
                                      <a:pt x="156213" y="87630"/>
                                    </a:cubicBezTo>
                                    <a:cubicBezTo>
                                      <a:pt x="160341" y="82550"/>
                                      <a:pt x="171453" y="76835"/>
                                      <a:pt x="177168" y="74295"/>
                                    </a:cubicBezTo>
                                    <a:cubicBezTo>
                                      <a:pt x="182883" y="71755"/>
                                      <a:pt x="186693" y="71755"/>
                                      <a:pt x="190503" y="72390"/>
                                    </a:cubicBezTo>
                                    <a:cubicBezTo>
                                      <a:pt x="194313" y="73025"/>
                                      <a:pt x="197806" y="74930"/>
                                      <a:pt x="200028" y="78105"/>
                                    </a:cubicBezTo>
                                    <a:cubicBezTo>
                                      <a:pt x="202250" y="81280"/>
                                      <a:pt x="203203" y="86360"/>
                                      <a:pt x="203838" y="91440"/>
                                    </a:cubicBezTo>
                                    <a:cubicBezTo>
                                      <a:pt x="204473" y="96520"/>
                                      <a:pt x="200346" y="106363"/>
                                      <a:pt x="203838" y="108585"/>
                                    </a:cubicBezTo>
                                    <a:cubicBezTo>
                                      <a:pt x="207330" y="110807"/>
                                      <a:pt x="221936" y="107315"/>
                                      <a:pt x="224793" y="104775"/>
                                    </a:cubicBezTo>
                                    <a:cubicBezTo>
                                      <a:pt x="227650" y="102235"/>
                                      <a:pt x="221300" y="97155"/>
                                      <a:pt x="220983" y="93345"/>
                                    </a:cubicBezTo>
                                    <a:cubicBezTo>
                                      <a:pt x="220666" y="89535"/>
                                      <a:pt x="223205" y="85090"/>
                                      <a:pt x="222888" y="81915"/>
                                    </a:cubicBezTo>
                                    <a:cubicBezTo>
                                      <a:pt x="222571" y="78740"/>
                                      <a:pt x="222253" y="77787"/>
                                      <a:pt x="219078" y="74295"/>
                                    </a:cubicBezTo>
                                    <a:cubicBezTo>
                                      <a:pt x="215903" y="70803"/>
                                      <a:pt x="203521" y="64770"/>
                                      <a:pt x="203838" y="60960"/>
                                    </a:cubicBezTo>
                                    <a:cubicBezTo>
                                      <a:pt x="204155" y="57150"/>
                                      <a:pt x="212411" y="52070"/>
                                      <a:pt x="220983" y="51435"/>
                                    </a:cubicBezTo>
                                    <a:cubicBezTo>
                                      <a:pt x="229555" y="50800"/>
                                      <a:pt x="243208" y="55880"/>
                                      <a:pt x="255273" y="57150"/>
                                    </a:cubicBezTo>
                                    <a:cubicBezTo>
                                      <a:pt x="267338" y="58420"/>
                                      <a:pt x="287023" y="61278"/>
                                      <a:pt x="293373" y="59055"/>
                                    </a:cubicBezTo>
                                    <a:cubicBezTo>
                                      <a:pt x="299723" y="56833"/>
                                      <a:pt x="296230" y="46990"/>
                                      <a:pt x="293373" y="43815"/>
                                    </a:cubicBezTo>
                                    <a:cubicBezTo>
                                      <a:pt x="290516" y="40640"/>
                                      <a:pt x="280355" y="42545"/>
                                      <a:pt x="276228" y="40005"/>
                                    </a:cubicBezTo>
                                    <a:cubicBezTo>
                                      <a:pt x="272101" y="37465"/>
                                      <a:pt x="267338" y="33655"/>
                                      <a:pt x="268608" y="28575"/>
                                    </a:cubicBezTo>
                                    <a:cubicBezTo>
                                      <a:pt x="269878" y="23495"/>
                                      <a:pt x="279721" y="14287"/>
                                      <a:pt x="283848" y="9525"/>
                                    </a:cubicBezTo>
                                    <a:cubicBezTo>
                                      <a:pt x="287976" y="4762"/>
                                      <a:pt x="290674" y="2381"/>
                                      <a:pt x="293373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2" name="任意多边形 482"/>
                            <wps:cNvSpPr/>
                            <wps:spPr>
                              <a:xfrm>
                                <a:off x="1567542" y="878774"/>
                                <a:ext cx="209550" cy="181610"/>
                              </a:xfrm>
                              <a:custGeom>
                                <a:avLst/>
                                <a:gdLst>
                                  <a:gd name="connsiteX0" fmla="*/ 70250 w 210114"/>
                                  <a:gd name="connsiteY0" fmla="*/ 54468 h 182177"/>
                                  <a:gd name="connsiteX1" fmla="*/ 7385 w 210114"/>
                                  <a:gd name="connsiteY1" fmla="*/ 52563 h 182177"/>
                                  <a:gd name="connsiteX2" fmla="*/ 1670 w 210114"/>
                                  <a:gd name="connsiteY2" fmla="*/ 35418 h 182177"/>
                                  <a:gd name="connsiteX3" fmla="*/ 11195 w 210114"/>
                                  <a:gd name="connsiteY3" fmla="*/ 16368 h 182177"/>
                                  <a:gd name="connsiteX4" fmla="*/ 30245 w 210114"/>
                                  <a:gd name="connsiteY4" fmla="*/ 1128 h 182177"/>
                                  <a:gd name="connsiteX5" fmla="*/ 51200 w 210114"/>
                                  <a:gd name="connsiteY5" fmla="*/ 1128 h 182177"/>
                                  <a:gd name="connsiteX6" fmla="*/ 70250 w 210114"/>
                                  <a:gd name="connsiteY6" fmla="*/ 1128 h 182177"/>
                                  <a:gd name="connsiteX7" fmla="*/ 96920 w 210114"/>
                                  <a:gd name="connsiteY7" fmla="*/ 1128 h 182177"/>
                                  <a:gd name="connsiteX8" fmla="*/ 108350 w 210114"/>
                                  <a:gd name="connsiteY8" fmla="*/ 4938 h 182177"/>
                                  <a:gd name="connsiteX9" fmla="*/ 121685 w 210114"/>
                                  <a:gd name="connsiteY9" fmla="*/ 22083 h 182177"/>
                                  <a:gd name="connsiteX10" fmla="*/ 119780 w 210114"/>
                                  <a:gd name="connsiteY10" fmla="*/ 33513 h 182177"/>
                                  <a:gd name="connsiteX11" fmla="*/ 148355 w 210114"/>
                                  <a:gd name="connsiteY11" fmla="*/ 18273 h 182177"/>
                                  <a:gd name="connsiteX12" fmla="*/ 165500 w 210114"/>
                                  <a:gd name="connsiteY12" fmla="*/ 31608 h 182177"/>
                                  <a:gd name="connsiteX13" fmla="*/ 157880 w 210114"/>
                                  <a:gd name="connsiteY13" fmla="*/ 48753 h 182177"/>
                                  <a:gd name="connsiteX14" fmla="*/ 146450 w 210114"/>
                                  <a:gd name="connsiteY14" fmla="*/ 62088 h 182177"/>
                                  <a:gd name="connsiteX15" fmla="*/ 133115 w 210114"/>
                                  <a:gd name="connsiteY15" fmla="*/ 75423 h 182177"/>
                                  <a:gd name="connsiteX16" fmla="*/ 161690 w 210114"/>
                                  <a:gd name="connsiteY16" fmla="*/ 71613 h 182177"/>
                                  <a:gd name="connsiteX17" fmla="*/ 184550 w 210114"/>
                                  <a:gd name="connsiteY17" fmla="*/ 54468 h 182177"/>
                                  <a:gd name="connsiteX18" fmla="*/ 205505 w 210114"/>
                                  <a:gd name="connsiteY18" fmla="*/ 46848 h 182177"/>
                                  <a:gd name="connsiteX19" fmla="*/ 209315 w 210114"/>
                                  <a:gd name="connsiteY19" fmla="*/ 71613 h 182177"/>
                                  <a:gd name="connsiteX20" fmla="*/ 194075 w 210114"/>
                                  <a:gd name="connsiteY20" fmla="*/ 88758 h 182177"/>
                                  <a:gd name="connsiteX21" fmla="*/ 182645 w 210114"/>
                                  <a:gd name="connsiteY21" fmla="*/ 102093 h 182177"/>
                                  <a:gd name="connsiteX22" fmla="*/ 155975 w 210114"/>
                                  <a:gd name="connsiteY22" fmla="*/ 103998 h 182177"/>
                                  <a:gd name="connsiteX23" fmla="*/ 169310 w 210114"/>
                                  <a:gd name="connsiteY23" fmla="*/ 119238 h 182177"/>
                                  <a:gd name="connsiteX24" fmla="*/ 167405 w 210114"/>
                                  <a:gd name="connsiteY24" fmla="*/ 130668 h 182177"/>
                                  <a:gd name="connsiteX25" fmla="*/ 144545 w 210114"/>
                                  <a:gd name="connsiteY25" fmla="*/ 144003 h 182177"/>
                                  <a:gd name="connsiteX26" fmla="*/ 131210 w 210114"/>
                                  <a:gd name="connsiteY26" fmla="*/ 147813 h 182177"/>
                                  <a:gd name="connsiteX27" fmla="*/ 114065 w 210114"/>
                                  <a:gd name="connsiteY27" fmla="*/ 153528 h 182177"/>
                                  <a:gd name="connsiteX28" fmla="*/ 102635 w 210114"/>
                                  <a:gd name="connsiteY28" fmla="*/ 174483 h 182177"/>
                                  <a:gd name="connsiteX29" fmla="*/ 112160 w 210114"/>
                                  <a:gd name="connsiteY29" fmla="*/ 182103 h 182177"/>
                                  <a:gd name="connsiteX30" fmla="*/ 144545 w 210114"/>
                                  <a:gd name="connsiteY30" fmla="*/ 170673 h 182177"/>
                                  <a:gd name="connsiteX31" fmla="*/ 159785 w 210114"/>
                                  <a:gd name="connsiteY31" fmla="*/ 157338 h 182177"/>
                                  <a:gd name="connsiteX32" fmla="*/ 176930 w 210114"/>
                                  <a:gd name="connsiteY32" fmla="*/ 149718 h 182177"/>
                                  <a:gd name="connsiteX33" fmla="*/ 176930 w 210114"/>
                                  <a:gd name="connsiteY33" fmla="*/ 149718 h 182177"/>
                                  <a:gd name="connsiteX34" fmla="*/ 176930 w 210114"/>
                                  <a:gd name="connsiteY34" fmla="*/ 149718 h 182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210114" h="182177">
                                    <a:moveTo>
                                      <a:pt x="70250" y="54468"/>
                                    </a:moveTo>
                                    <a:lnTo>
                                      <a:pt x="7385" y="52563"/>
                                    </a:lnTo>
                                    <a:cubicBezTo>
                                      <a:pt x="-4045" y="49388"/>
                                      <a:pt x="1035" y="41450"/>
                                      <a:pt x="1670" y="35418"/>
                                    </a:cubicBezTo>
                                    <a:cubicBezTo>
                                      <a:pt x="2305" y="29386"/>
                                      <a:pt x="6433" y="22083"/>
                                      <a:pt x="11195" y="16368"/>
                                    </a:cubicBezTo>
                                    <a:cubicBezTo>
                                      <a:pt x="15957" y="10653"/>
                                      <a:pt x="23578" y="3668"/>
                                      <a:pt x="30245" y="1128"/>
                                    </a:cubicBezTo>
                                    <a:cubicBezTo>
                                      <a:pt x="36912" y="-1412"/>
                                      <a:pt x="51200" y="1128"/>
                                      <a:pt x="51200" y="1128"/>
                                    </a:cubicBezTo>
                                    <a:lnTo>
                                      <a:pt x="70250" y="1128"/>
                                    </a:lnTo>
                                    <a:cubicBezTo>
                                      <a:pt x="77870" y="1128"/>
                                      <a:pt x="90570" y="493"/>
                                      <a:pt x="96920" y="1128"/>
                                    </a:cubicBezTo>
                                    <a:cubicBezTo>
                                      <a:pt x="103270" y="1763"/>
                                      <a:pt x="104223" y="1446"/>
                                      <a:pt x="108350" y="4938"/>
                                    </a:cubicBezTo>
                                    <a:cubicBezTo>
                                      <a:pt x="112477" y="8430"/>
                                      <a:pt x="119780" y="17321"/>
                                      <a:pt x="121685" y="22083"/>
                                    </a:cubicBezTo>
                                    <a:cubicBezTo>
                                      <a:pt x="123590" y="26845"/>
                                      <a:pt x="115335" y="34148"/>
                                      <a:pt x="119780" y="33513"/>
                                    </a:cubicBezTo>
                                    <a:cubicBezTo>
                                      <a:pt x="124225" y="32878"/>
                                      <a:pt x="140735" y="18590"/>
                                      <a:pt x="148355" y="18273"/>
                                    </a:cubicBezTo>
                                    <a:cubicBezTo>
                                      <a:pt x="155975" y="17956"/>
                                      <a:pt x="163913" y="26528"/>
                                      <a:pt x="165500" y="31608"/>
                                    </a:cubicBezTo>
                                    <a:cubicBezTo>
                                      <a:pt x="167087" y="36688"/>
                                      <a:pt x="161055" y="43673"/>
                                      <a:pt x="157880" y="48753"/>
                                    </a:cubicBezTo>
                                    <a:cubicBezTo>
                                      <a:pt x="154705" y="53833"/>
                                      <a:pt x="150578" y="57643"/>
                                      <a:pt x="146450" y="62088"/>
                                    </a:cubicBezTo>
                                    <a:cubicBezTo>
                                      <a:pt x="142322" y="66533"/>
                                      <a:pt x="130575" y="73836"/>
                                      <a:pt x="133115" y="75423"/>
                                    </a:cubicBezTo>
                                    <a:cubicBezTo>
                                      <a:pt x="135655" y="77011"/>
                                      <a:pt x="153118" y="75105"/>
                                      <a:pt x="161690" y="71613"/>
                                    </a:cubicBezTo>
                                    <a:cubicBezTo>
                                      <a:pt x="170262" y="68121"/>
                                      <a:pt x="177248" y="58596"/>
                                      <a:pt x="184550" y="54468"/>
                                    </a:cubicBezTo>
                                    <a:cubicBezTo>
                                      <a:pt x="191853" y="50340"/>
                                      <a:pt x="201378" y="43991"/>
                                      <a:pt x="205505" y="46848"/>
                                    </a:cubicBezTo>
                                    <a:cubicBezTo>
                                      <a:pt x="209632" y="49705"/>
                                      <a:pt x="211220" y="64628"/>
                                      <a:pt x="209315" y="71613"/>
                                    </a:cubicBezTo>
                                    <a:cubicBezTo>
                                      <a:pt x="207410" y="78598"/>
                                      <a:pt x="198520" y="83678"/>
                                      <a:pt x="194075" y="88758"/>
                                    </a:cubicBezTo>
                                    <a:cubicBezTo>
                                      <a:pt x="189630" y="93838"/>
                                      <a:pt x="188995" y="99553"/>
                                      <a:pt x="182645" y="102093"/>
                                    </a:cubicBezTo>
                                    <a:cubicBezTo>
                                      <a:pt x="176295" y="104633"/>
                                      <a:pt x="158198" y="101141"/>
                                      <a:pt x="155975" y="103998"/>
                                    </a:cubicBezTo>
                                    <a:cubicBezTo>
                                      <a:pt x="153753" y="106856"/>
                                      <a:pt x="167405" y="114793"/>
                                      <a:pt x="169310" y="119238"/>
                                    </a:cubicBezTo>
                                    <a:cubicBezTo>
                                      <a:pt x="171215" y="123683"/>
                                      <a:pt x="171532" y="126541"/>
                                      <a:pt x="167405" y="130668"/>
                                    </a:cubicBezTo>
                                    <a:cubicBezTo>
                                      <a:pt x="163278" y="134795"/>
                                      <a:pt x="150577" y="141146"/>
                                      <a:pt x="144545" y="144003"/>
                                    </a:cubicBezTo>
                                    <a:cubicBezTo>
                                      <a:pt x="138513" y="146860"/>
                                      <a:pt x="136290" y="146226"/>
                                      <a:pt x="131210" y="147813"/>
                                    </a:cubicBezTo>
                                    <a:cubicBezTo>
                                      <a:pt x="126130" y="149400"/>
                                      <a:pt x="118828" y="149083"/>
                                      <a:pt x="114065" y="153528"/>
                                    </a:cubicBezTo>
                                    <a:cubicBezTo>
                                      <a:pt x="109302" y="157973"/>
                                      <a:pt x="102952" y="169721"/>
                                      <a:pt x="102635" y="174483"/>
                                    </a:cubicBezTo>
                                    <a:cubicBezTo>
                                      <a:pt x="102318" y="179245"/>
                                      <a:pt x="105175" y="182738"/>
                                      <a:pt x="112160" y="182103"/>
                                    </a:cubicBezTo>
                                    <a:cubicBezTo>
                                      <a:pt x="119145" y="181468"/>
                                      <a:pt x="136608" y="174800"/>
                                      <a:pt x="144545" y="170673"/>
                                    </a:cubicBezTo>
                                    <a:cubicBezTo>
                                      <a:pt x="152482" y="166546"/>
                                      <a:pt x="154388" y="160830"/>
                                      <a:pt x="159785" y="157338"/>
                                    </a:cubicBezTo>
                                    <a:cubicBezTo>
                                      <a:pt x="165182" y="153846"/>
                                      <a:pt x="171056" y="151782"/>
                                      <a:pt x="176930" y="149718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0" name="任意多边形 470"/>
                            <wps:cNvSpPr/>
                            <wps:spPr>
                              <a:xfrm>
                                <a:off x="676893" y="344385"/>
                                <a:ext cx="263875" cy="977265"/>
                              </a:xfrm>
                              <a:custGeom>
                                <a:avLst/>
                                <a:gdLst>
                                  <a:gd name="connsiteX0" fmla="*/ 117621 w 264723"/>
                                  <a:gd name="connsiteY0" fmla="*/ 3653 h 978261"/>
                                  <a:gd name="connsiteX1" fmla="*/ 146628 w 264723"/>
                                  <a:gd name="connsiteY1" fmla="*/ 13208 h 978261"/>
                                  <a:gd name="connsiteX2" fmla="*/ 167568 w 264723"/>
                                  <a:gd name="connsiteY2" fmla="*/ 22725 h 978261"/>
                                  <a:gd name="connsiteX3" fmla="*/ 169473 w 264723"/>
                                  <a:gd name="connsiteY3" fmla="*/ 45585 h 978261"/>
                                  <a:gd name="connsiteX4" fmla="*/ 219003 w 264723"/>
                                  <a:gd name="connsiteY4" fmla="*/ 51300 h 978261"/>
                                  <a:gd name="connsiteX5" fmla="*/ 238053 w 264723"/>
                                  <a:gd name="connsiteY5" fmla="*/ 62730 h 978261"/>
                                  <a:gd name="connsiteX6" fmla="*/ 239514 w 264723"/>
                                  <a:gd name="connsiteY6" fmla="*/ 81774 h 978261"/>
                                  <a:gd name="connsiteX7" fmla="*/ 245673 w 264723"/>
                                  <a:gd name="connsiteY7" fmla="*/ 135120 h 978261"/>
                                  <a:gd name="connsiteX8" fmla="*/ 264723 w 264723"/>
                                  <a:gd name="connsiteY8" fmla="*/ 178935 h 978261"/>
                                  <a:gd name="connsiteX9" fmla="*/ 245673 w 264723"/>
                                  <a:gd name="connsiteY9" fmla="*/ 201795 h 978261"/>
                                  <a:gd name="connsiteX10" fmla="*/ 241863 w 264723"/>
                                  <a:gd name="connsiteY10" fmla="*/ 228465 h 978261"/>
                                  <a:gd name="connsiteX11" fmla="*/ 211383 w 264723"/>
                                  <a:gd name="connsiteY11" fmla="*/ 257040 h 978261"/>
                                  <a:gd name="connsiteX12" fmla="*/ 228528 w 264723"/>
                                  <a:gd name="connsiteY12" fmla="*/ 291330 h 978261"/>
                                  <a:gd name="connsiteX13" fmla="*/ 238053 w 264723"/>
                                  <a:gd name="connsiteY13" fmla="*/ 308475 h 978261"/>
                                  <a:gd name="connsiteX14" fmla="*/ 238053 w 264723"/>
                                  <a:gd name="connsiteY14" fmla="*/ 340860 h 978261"/>
                                  <a:gd name="connsiteX15" fmla="*/ 222813 w 264723"/>
                                  <a:gd name="connsiteY15" fmla="*/ 388485 h 978261"/>
                                  <a:gd name="connsiteX16" fmla="*/ 199953 w 264723"/>
                                  <a:gd name="connsiteY16" fmla="*/ 405630 h 978261"/>
                                  <a:gd name="connsiteX17" fmla="*/ 188523 w 264723"/>
                                  <a:gd name="connsiteY17" fmla="*/ 464685 h 978261"/>
                                  <a:gd name="connsiteX18" fmla="*/ 196143 w 264723"/>
                                  <a:gd name="connsiteY18" fmla="*/ 491355 h 978261"/>
                                  <a:gd name="connsiteX19" fmla="*/ 201858 w 264723"/>
                                  <a:gd name="connsiteY19" fmla="*/ 510405 h 978261"/>
                                  <a:gd name="connsiteX20" fmla="*/ 167568 w 264723"/>
                                  <a:gd name="connsiteY20" fmla="*/ 531360 h 978261"/>
                                  <a:gd name="connsiteX21" fmla="*/ 171378 w 264723"/>
                                  <a:gd name="connsiteY21" fmla="*/ 563745 h 978261"/>
                                  <a:gd name="connsiteX22" fmla="*/ 152328 w 264723"/>
                                  <a:gd name="connsiteY22" fmla="*/ 571365 h 978261"/>
                                  <a:gd name="connsiteX23" fmla="*/ 154233 w 264723"/>
                                  <a:gd name="connsiteY23" fmla="*/ 596130 h 978261"/>
                                  <a:gd name="connsiteX24" fmla="*/ 154233 w 264723"/>
                                  <a:gd name="connsiteY24" fmla="*/ 620895 h 978261"/>
                                  <a:gd name="connsiteX25" fmla="*/ 137088 w 264723"/>
                                  <a:gd name="connsiteY25" fmla="*/ 649470 h 978261"/>
                                  <a:gd name="connsiteX26" fmla="*/ 146613 w 264723"/>
                                  <a:gd name="connsiteY26" fmla="*/ 681855 h 978261"/>
                                  <a:gd name="connsiteX27" fmla="*/ 142803 w 264723"/>
                                  <a:gd name="connsiteY27" fmla="*/ 697095 h 978261"/>
                                  <a:gd name="connsiteX28" fmla="*/ 121848 w 264723"/>
                                  <a:gd name="connsiteY28" fmla="*/ 723765 h 978261"/>
                                  <a:gd name="connsiteX29" fmla="*/ 112323 w 264723"/>
                                  <a:gd name="connsiteY29" fmla="*/ 756150 h 978261"/>
                                  <a:gd name="connsiteX30" fmla="*/ 114228 w 264723"/>
                                  <a:gd name="connsiteY30" fmla="*/ 780915 h 978261"/>
                                  <a:gd name="connsiteX31" fmla="*/ 100893 w 264723"/>
                                  <a:gd name="connsiteY31" fmla="*/ 799965 h 978261"/>
                                  <a:gd name="connsiteX32" fmla="*/ 114228 w 264723"/>
                                  <a:gd name="connsiteY32" fmla="*/ 839970 h 978261"/>
                                  <a:gd name="connsiteX33" fmla="*/ 108513 w 264723"/>
                                  <a:gd name="connsiteY33" fmla="*/ 862830 h 978261"/>
                                  <a:gd name="connsiteX34" fmla="*/ 91368 w 264723"/>
                                  <a:gd name="connsiteY34" fmla="*/ 872355 h 978261"/>
                                  <a:gd name="connsiteX35" fmla="*/ 70413 w 264723"/>
                                  <a:gd name="connsiteY35" fmla="*/ 899025 h 978261"/>
                                  <a:gd name="connsiteX36" fmla="*/ 51363 w 264723"/>
                                  <a:gd name="connsiteY36" fmla="*/ 931410 h 978261"/>
                                  <a:gd name="connsiteX37" fmla="*/ 51363 w 264723"/>
                                  <a:gd name="connsiteY37" fmla="*/ 948555 h 978261"/>
                                  <a:gd name="connsiteX38" fmla="*/ 20883 w 264723"/>
                                  <a:gd name="connsiteY38" fmla="*/ 959985 h 978261"/>
                                  <a:gd name="connsiteX39" fmla="*/ 1833 w 264723"/>
                                  <a:gd name="connsiteY39" fmla="*/ 977130 h 978261"/>
                                  <a:gd name="connsiteX40" fmla="*/ 1833 w 264723"/>
                                  <a:gd name="connsiteY40" fmla="*/ 975225 h 978261"/>
                                  <a:gd name="connsiteX41" fmla="*/ 1833 w 264723"/>
                                  <a:gd name="connsiteY41" fmla="*/ 975225 h 978261"/>
                                  <a:gd name="connsiteX42" fmla="*/ 1833 w 264723"/>
                                  <a:gd name="connsiteY42" fmla="*/ 975225 h 978261"/>
                                  <a:gd name="connsiteX43" fmla="*/ 1833 w 264723"/>
                                  <a:gd name="connsiteY43" fmla="*/ 975225 h 978261"/>
                                  <a:gd name="connsiteX44" fmla="*/ 1833 w 265646"/>
                                  <a:gd name="connsiteY44" fmla="*/ 975225 h 978261"/>
                                  <a:gd name="connsiteX45" fmla="*/ 1833 w 265646"/>
                                  <a:gd name="connsiteY45" fmla="*/ 975225 h 978261"/>
                                  <a:gd name="connsiteX46" fmla="*/ 1833 w 265646"/>
                                  <a:gd name="connsiteY46" fmla="*/ 975225 h 978261"/>
                                  <a:gd name="connsiteX47" fmla="*/ 1833 w 265646"/>
                                  <a:gd name="connsiteY47" fmla="*/ 975225 h 978261"/>
                                  <a:gd name="connsiteX48" fmla="*/ 1833 w 265646"/>
                                  <a:gd name="connsiteY48" fmla="*/ 975225 h 978261"/>
                                  <a:gd name="connsiteX49" fmla="*/ 1833 w 270440"/>
                                  <a:gd name="connsiteY49" fmla="*/ 975225 h 978261"/>
                                  <a:gd name="connsiteX50" fmla="*/ 1833 w 270440"/>
                                  <a:gd name="connsiteY50" fmla="*/ 975225 h 978261"/>
                                  <a:gd name="connsiteX51" fmla="*/ 1833 w 270440"/>
                                  <a:gd name="connsiteY51" fmla="*/ 975225 h 978261"/>
                                  <a:gd name="connsiteX52" fmla="*/ 1833 w 270440"/>
                                  <a:gd name="connsiteY52" fmla="*/ 975225 h 978261"/>
                                  <a:gd name="connsiteX53" fmla="*/ 1833 w 270440"/>
                                  <a:gd name="connsiteY53" fmla="*/ 975225 h 978261"/>
                                  <a:gd name="connsiteX54" fmla="*/ 1833 w 270440"/>
                                  <a:gd name="connsiteY54" fmla="*/ 975225 h 978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264723" h="978261">
                                    <a:moveTo>
                                      <a:pt x="117621" y="3653"/>
                                    </a:moveTo>
                                    <a:cubicBezTo>
                                      <a:pt x="136512" y="-7460"/>
                                      <a:pt x="138304" y="10029"/>
                                      <a:pt x="146628" y="13208"/>
                                    </a:cubicBezTo>
                                    <a:cubicBezTo>
                                      <a:pt x="154953" y="16387"/>
                                      <a:pt x="163761" y="17329"/>
                                      <a:pt x="167568" y="22725"/>
                                    </a:cubicBezTo>
                                    <a:cubicBezTo>
                                      <a:pt x="171375" y="28121"/>
                                      <a:pt x="160901" y="40823"/>
                                      <a:pt x="169473" y="45585"/>
                                    </a:cubicBezTo>
                                    <a:cubicBezTo>
                                      <a:pt x="178046" y="50348"/>
                                      <a:pt x="207573" y="48443"/>
                                      <a:pt x="219003" y="51300"/>
                                    </a:cubicBezTo>
                                    <a:cubicBezTo>
                                      <a:pt x="230433" y="54157"/>
                                      <a:pt x="234635" y="57651"/>
                                      <a:pt x="238053" y="62730"/>
                                    </a:cubicBezTo>
                                    <a:cubicBezTo>
                                      <a:pt x="241472" y="67809"/>
                                      <a:pt x="238244" y="69709"/>
                                      <a:pt x="239514" y="81774"/>
                                    </a:cubicBezTo>
                                    <a:cubicBezTo>
                                      <a:pt x="240784" y="93839"/>
                                      <a:pt x="241471" y="118926"/>
                                      <a:pt x="245673" y="135120"/>
                                    </a:cubicBezTo>
                                    <a:cubicBezTo>
                                      <a:pt x="249875" y="151314"/>
                                      <a:pt x="264723" y="167823"/>
                                      <a:pt x="264723" y="178935"/>
                                    </a:cubicBezTo>
                                    <a:cubicBezTo>
                                      <a:pt x="264723" y="190047"/>
                                      <a:pt x="249483" y="193540"/>
                                      <a:pt x="245673" y="201795"/>
                                    </a:cubicBezTo>
                                    <a:cubicBezTo>
                                      <a:pt x="241863" y="210050"/>
                                      <a:pt x="247578" y="219258"/>
                                      <a:pt x="241863" y="228465"/>
                                    </a:cubicBezTo>
                                    <a:cubicBezTo>
                                      <a:pt x="236148" y="237672"/>
                                      <a:pt x="213605" y="246563"/>
                                      <a:pt x="211383" y="257040"/>
                                    </a:cubicBezTo>
                                    <a:cubicBezTo>
                                      <a:pt x="209161" y="267517"/>
                                      <a:pt x="224083" y="282758"/>
                                      <a:pt x="228528" y="291330"/>
                                    </a:cubicBezTo>
                                    <a:cubicBezTo>
                                      <a:pt x="232973" y="299902"/>
                                      <a:pt x="236466" y="300220"/>
                                      <a:pt x="238053" y="308475"/>
                                    </a:cubicBezTo>
                                    <a:cubicBezTo>
                                      <a:pt x="239641" y="316730"/>
                                      <a:pt x="240593" y="327525"/>
                                      <a:pt x="238053" y="340860"/>
                                    </a:cubicBezTo>
                                    <a:cubicBezTo>
                                      <a:pt x="235513" y="354195"/>
                                      <a:pt x="229163" y="377690"/>
                                      <a:pt x="222813" y="388485"/>
                                    </a:cubicBezTo>
                                    <a:cubicBezTo>
                                      <a:pt x="216463" y="399280"/>
                                      <a:pt x="205668" y="392930"/>
                                      <a:pt x="199953" y="405630"/>
                                    </a:cubicBezTo>
                                    <a:cubicBezTo>
                                      <a:pt x="194238" y="418330"/>
                                      <a:pt x="189158" y="450398"/>
                                      <a:pt x="188523" y="464685"/>
                                    </a:cubicBezTo>
                                    <a:cubicBezTo>
                                      <a:pt x="187888" y="478972"/>
                                      <a:pt x="193921" y="483735"/>
                                      <a:pt x="196143" y="491355"/>
                                    </a:cubicBezTo>
                                    <a:cubicBezTo>
                                      <a:pt x="198365" y="498975"/>
                                      <a:pt x="206620" y="503738"/>
                                      <a:pt x="201858" y="510405"/>
                                    </a:cubicBezTo>
                                    <a:cubicBezTo>
                                      <a:pt x="197096" y="517072"/>
                                      <a:pt x="172648" y="522470"/>
                                      <a:pt x="167568" y="531360"/>
                                    </a:cubicBezTo>
                                    <a:cubicBezTo>
                                      <a:pt x="162488" y="540250"/>
                                      <a:pt x="173918" y="557078"/>
                                      <a:pt x="171378" y="563745"/>
                                    </a:cubicBezTo>
                                    <a:cubicBezTo>
                                      <a:pt x="168838" y="570412"/>
                                      <a:pt x="155186" y="565968"/>
                                      <a:pt x="152328" y="571365"/>
                                    </a:cubicBezTo>
                                    <a:cubicBezTo>
                                      <a:pt x="149471" y="576763"/>
                                      <a:pt x="153916" y="587875"/>
                                      <a:pt x="154233" y="596130"/>
                                    </a:cubicBezTo>
                                    <a:cubicBezTo>
                                      <a:pt x="154551" y="604385"/>
                                      <a:pt x="157090" y="612005"/>
                                      <a:pt x="154233" y="620895"/>
                                    </a:cubicBezTo>
                                    <a:cubicBezTo>
                                      <a:pt x="151376" y="629785"/>
                                      <a:pt x="138358" y="639310"/>
                                      <a:pt x="137088" y="649470"/>
                                    </a:cubicBezTo>
                                    <a:cubicBezTo>
                                      <a:pt x="135818" y="659630"/>
                                      <a:pt x="145661" y="673918"/>
                                      <a:pt x="146613" y="681855"/>
                                    </a:cubicBezTo>
                                    <a:cubicBezTo>
                                      <a:pt x="147565" y="689792"/>
                                      <a:pt x="146930" y="690110"/>
                                      <a:pt x="142803" y="697095"/>
                                    </a:cubicBezTo>
                                    <a:cubicBezTo>
                                      <a:pt x="138676" y="704080"/>
                                      <a:pt x="126928" y="713923"/>
                                      <a:pt x="121848" y="723765"/>
                                    </a:cubicBezTo>
                                    <a:cubicBezTo>
                                      <a:pt x="116768" y="733608"/>
                                      <a:pt x="113593" y="746625"/>
                                      <a:pt x="112323" y="756150"/>
                                    </a:cubicBezTo>
                                    <a:cubicBezTo>
                                      <a:pt x="111053" y="765675"/>
                                      <a:pt x="116133" y="773612"/>
                                      <a:pt x="114228" y="780915"/>
                                    </a:cubicBezTo>
                                    <a:cubicBezTo>
                                      <a:pt x="112323" y="788218"/>
                                      <a:pt x="100893" y="790123"/>
                                      <a:pt x="100893" y="799965"/>
                                    </a:cubicBezTo>
                                    <a:cubicBezTo>
                                      <a:pt x="100893" y="809807"/>
                                      <a:pt x="112958" y="829493"/>
                                      <a:pt x="114228" y="839970"/>
                                    </a:cubicBezTo>
                                    <a:cubicBezTo>
                                      <a:pt x="115498" y="850447"/>
                                      <a:pt x="112323" y="857433"/>
                                      <a:pt x="108513" y="862830"/>
                                    </a:cubicBezTo>
                                    <a:cubicBezTo>
                                      <a:pt x="104703" y="868227"/>
                                      <a:pt x="97718" y="866322"/>
                                      <a:pt x="91368" y="872355"/>
                                    </a:cubicBezTo>
                                    <a:cubicBezTo>
                                      <a:pt x="85018" y="878388"/>
                                      <a:pt x="77080" y="889183"/>
                                      <a:pt x="70413" y="899025"/>
                                    </a:cubicBezTo>
                                    <a:cubicBezTo>
                                      <a:pt x="63746" y="908867"/>
                                      <a:pt x="54538" y="923155"/>
                                      <a:pt x="51363" y="931410"/>
                                    </a:cubicBezTo>
                                    <a:cubicBezTo>
                                      <a:pt x="48188" y="939665"/>
                                      <a:pt x="56443" y="943793"/>
                                      <a:pt x="51363" y="948555"/>
                                    </a:cubicBezTo>
                                    <a:cubicBezTo>
                                      <a:pt x="46283" y="953318"/>
                                      <a:pt x="29138" y="955223"/>
                                      <a:pt x="20883" y="959985"/>
                                    </a:cubicBezTo>
                                    <a:cubicBezTo>
                                      <a:pt x="12628" y="964747"/>
                                      <a:pt x="5008" y="974590"/>
                                      <a:pt x="1833" y="977130"/>
                                    </a:cubicBezTo>
                                    <a:cubicBezTo>
                                      <a:pt x="-1342" y="979670"/>
                                      <a:pt x="245" y="977447"/>
                                      <a:pt x="1833" y="975225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6" name="任意多边形 506"/>
                            <wps:cNvSpPr/>
                            <wps:spPr>
                              <a:xfrm>
                                <a:off x="273132" y="1324099"/>
                                <a:ext cx="466090" cy="666750"/>
                              </a:xfrm>
                              <a:custGeom>
                                <a:avLst/>
                                <a:gdLst>
                                  <a:gd name="connsiteX0" fmla="*/ 400050 w 466748"/>
                                  <a:gd name="connsiteY0" fmla="*/ 0 h 666750"/>
                                  <a:gd name="connsiteX1" fmla="*/ 365760 w 466748"/>
                                  <a:gd name="connsiteY1" fmla="*/ 49530 h 666750"/>
                                  <a:gd name="connsiteX2" fmla="*/ 396240 w 466748"/>
                                  <a:gd name="connsiteY2" fmla="*/ 70485 h 666750"/>
                                  <a:gd name="connsiteX3" fmla="*/ 366763 w 466748"/>
                                  <a:gd name="connsiteY3" fmla="*/ 113208 h 666750"/>
                                  <a:gd name="connsiteX4" fmla="*/ 424815 w 466748"/>
                                  <a:gd name="connsiteY4" fmla="*/ 150495 h 666750"/>
                                  <a:gd name="connsiteX5" fmla="*/ 426720 w 466748"/>
                                  <a:gd name="connsiteY5" fmla="*/ 175260 h 666750"/>
                                  <a:gd name="connsiteX6" fmla="*/ 409575 w 466748"/>
                                  <a:gd name="connsiteY6" fmla="*/ 198120 h 666750"/>
                                  <a:gd name="connsiteX7" fmla="*/ 382905 w 466748"/>
                                  <a:gd name="connsiteY7" fmla="*/ 215265 h 666750"/>
                                  <a:gd name="connsiteX8" fmla="*/ 407670 w 466748"/>
                                  <a:gd name="connsiteY8" fmla="*/ 241935 h 666750"/>
                                  <a:gd name="connsiteX9" fmla="*/ 411480 w 466748"/>
                                  <a:gd name="connsiteY9" fmla="*/ 241935 h 666750"/>
                                  <a:gd name="connsiteX10" fmla="*/ 445770 w 466748"/>
                                  <a:gd name="connsiteY10" fmla="*/ 262890 h 666750"/>
                                  <a:gd name="connsiteX11" fmla="*/ 466725 w 466748"/>
                                  <a:gd name="connsiteY11" fmla="*/ 280035 h 666750"/>
                                  <a:gd name="connsiteX12" fmla="*/ 441960 w 466748"/>
                                  <a:gd name="connsiteY12" fmla="*/ 302895 h 666750"/>
                                  <a:gd name="connsiteX13" fmla="*/ 401955 w 466748"/>
                                  <a:gd name="connsiteY13" fmla="*/ 320040 h 666750"/>
                                  <a:gd name="connsiteX14" fmla="*/ 377190 w 466748"/>
                                  <a:gd name="connsiteY14" fmla="*/ 302895 h 666750"/>
                                  <a:gd name="connsiteX15" fmla="*/ 350520 w 466748"/>
                                  <a:gd name="connsiteY15" fmla="*/ 295275 h 666750"/>
                                  <a:gd name="connsiteX16" fmla="*/ 323850 w 466748"/>
                                  <a:gd name="connsiteY16" fmla="*/ 287655 h 666750"/>
                                  <a:gd name="connsiteX17" fmla="*/ 306705 w 466748"/>
                                  <a:gd name="connsiteY17" fmla="*/ 308610 h 666750"/>
                                  <a:gd name="connsiteX18" fmla="*/ 306705 w 466748"/>
                                  <a:gd name="connsiteY18" fmla="*/ 337185 h 666750"/>
                                  <a:gd name="connsiteX19" fmla="*/ 302895 w 466748"/>
                                  <a:gd name="connsiteY19" fmla="*/ 354330 h 666750"/>
                                  <a:gd name="connsiteX20" fmla="*/ 272415 w 466748"/>
                                  <a:gd name="connsiteY20" fmla="*/ 352425 h 666750"/>
                                  <a:gd name="connsiteX21" fmla="*/ 266700 w 466748"/>
                                  <a:gd name="connsiteY21" fmla="*/ 371475 h 666750"/>
                                  <a:gd name="connsiteX22" fmla="*/ 253365 w 466748"/>
                                  <a:gd name="connsiteY22" fmla="*/ 405765 h 666750"/>
                                  <a:gd name="connsiteX23" fmla="*/ 226695 w 466748"/>
                                  <a:gd name="connsiteY23" fmla="*/ 436245 h 666750"/>
                                  <a:gd name="connsiteX24" fmla="*/ 188595 w 466748"/>
                                  <a:gd name="connsiteY24" fmla="*/ 455295 h 666750"/>
                                  <a:gd name="connsiteX25" fmla="*/ 161925 w 466748"/>
                                  <a:gd name="connsiteY25" fmla="*/ 436245 h 666750"/>
                                  <a:gd name="connsiteX26" fmla="*/ 158115 w 466748"/>
                                  <a:gd name="connsiteY26" fmla="*/ 432435 h 666750"/>
                                  <a:gd name="connsiteX27" fmla="*/ 135255 w 466748"/>
                                  <a:gd name="connsiteY27" fmla="*/ 440055 h 666750"/>
                                  <a:gd name="connsiteX28" fmla="*/ 110490 w 466748"/>
                                  <a:gd name="connsiteY28" fmla="*/ 441960 h 666750"/>
                                  <a:gd name="connsiteX29" fmla="*/ 85725 w 466748"/>
                                  <a:gd name="connsiteY29" fmla="*/ 436245 h 666750"/>
                                  <a:gd name="connsiteX30" fmla="*/ 57150 w 466748"/>
                                  <a:gd name="connsiteY30" fmla="*/ 457200 h 666750"/>
                                  <a:gd name="connsiteX31" fmla="*/ 78105 w 466748"/>
                                  <a:gd name="connsiteY31" fmla="*/ 474345 h 666750"/>
                                  <a:gd name="connsiteX32" fmla="*/ 62865 w 466748"/>
                                  <a:gd name="connsiteY32" fmla="*/ 501015 h 666750"/>
                                  <a:gd name="connsiteX33" fmla="*/ 68580 w 466748"/>
                                  <a:gd name="connsiteY33" fmla="*/ 516255 h 666750"/>
                                  <a:gd name="connsiteX34" fmla="*/ 83820 w 466748"/>
                                  <a:gd name="connsiteY34" fmla="*/ 529590 h 666750"/>
                                  <a:gd name="connsiteX35" fmla="*/ 85725 w 466748"/>
                                  <a:gd name="connsiteY35" fmla="*/ 554355 h 666750"/>
                                  <a:gd name="connsiteX36" fmla="*/ 87630 w 466748"/>
                                  <a:gd name="connsiteY36" fmla="*/ 588645 h 666750"/>
                                  <a:gd name="connsiteX37" fmla="*/ 74295 w 466748"/>
                                  <a:gd name="connsiteY37" fmla="*/ 607695 h 666750"/>
                                  <a:gd name="connsiteX38" fmla="*/ 51435 w 466748"/>
                                  <a:gd name="connsiteY38" fmla="*/ 621030 h 666750"/>
                                  <a:gd name="connsiteX39" fmla="*/ 32385 w 466748"/>
                                  <a:gd name="connsiteY39" fmla="*/ 628650 h 666750"/>
                                  <a:gd name="connsiteX40" fmla="*/ 11430 w 466748"/>
                                  <a:gd name="connsiteY40" fmla="*/ 643890 h 666750"/>
                                  <a:gd name="connsiteX41" fmla="*/ 5715 w 466748"/>
                                  <a:gd name="connsiteY41" fmla="*/ 661035 h 666750"/>
                                  <a:gd name="connsiteX42" fmla="*/ 3810 w 466748"/>
                                  <a:gd name="connsiteY42" fmla="*/ 661035 h 666750"/>
                                  <a:gd name="connsiteX43" fmla="*/ 0 w 466748"/>
                                  <a:gd name="connsiteY43" fmla="*/ 666750 h 666750"/>
                                  <a:gd name="connsiteX44" fmla="*/ 0 w 466748"/>
                                  <a:gd name="connsiteY44" fmla="*/ 666750 h 666750"/>
                                  <a:gd name="connsiteX45" fmla="*/ 0 w 466748"/>
                                  <a:gd name="connsiteY45" fmla="*/ 666750 h 666750"/>
                                  <a:gd name="connsiteX46" fmla="*/ 0 w 466748"/>
                                  <a:gd name="connsiteY46" fmla="*/ 666750 h 666750"/>
                                  <a:gd name="connsiteX47" fmla="*/ 0 w 466748"/>
                                  <a:gd name="connsiteY47" fmla="*/ 666750 h 666750"/>
                                  <a:gd name="connsiteX48" fmla="*/ 0 w 466748"/>
                                  <a:gd name="connsiteY48" fmla="*/ 666750 h 666750"/>
                                  <a:gd name="connsiteX49" fmla="*/ 0 w 466748"/>
                                  <a:gd name="connsiteY49" fmla="*/ 666750 h 666750"/>
                                  <a:gd name="connsiteX50" fmla="*/ 0 w 466748"/>
                                  <a:gd name="connsiteY50" fmla="*/ 666750 h 666750"/>
                                  <a:gd name="connsiteX51" fmla="*/ 0 w 466748"/>
                                  <a:gd name="connsiteY51" fmla="*/ 666750 h 666750"/>
                                  <a:gd name="connsiteX52" fmla="*/ 0 w 466748"/>
                                  <a:gd name="connsiteY52" fmla="*/ 666750 h 666750"/>
                                  <a:gd name="connsiteX53" fmla="*/ 0 w 466748"/>
                                  <a:gd name="connsiteY53" fmla="*/ 666750 h 666750"/>
                                  <a:gd name="connsiteX54" fmla="*/ 0 w 466748"/>
                                  <a:gd name="connsiteY54" fmla="*/ 666750 h 666750"/>
                                  <a:gd name="connsiteX55" fmla="*/ 0 w 466748"/>
                                  <a:gd name="connsiteY55" fmla="*/ 666750 h 666750"/>
                                  <a:gd name="connsiteX56" fmla="*/ 0 w 466748"/>
                                  <a:gd name="connsiteY56" fmla="*/ 666750 h 666750"/>
                                  <a:gd name="connsiteX57" fmla="*/ 0 w 466748"/>
                                  <a:gd name="connsiteY57" fmla="*/ 666750 h 666750"/>
                                  <a:gd name="connsiteX58" fmla="*/ 0 w 466932"/>
                                  <a:gd name="connsiteY58" fmla="*/ 666750 h 666750"/>
                                  <a:gd name="connsiteX59" fmla="*/ 0 w 466932"/>
                                  <a:gd name="connsiteY59" fmla="*/ 666750 h 6667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466748" h="666750">
                                    <a:moveTo>
                                      <a:pt x="400050" y="0"/>
                                    </a:moveTo>
                                    <a:cubicBezTo>
                                      <a:pt x="383222" y="18891"/>
                                      <a:pt x="366395" y="37783"/>
                                      <a:pt x="365760" y="49530"/>
                                    </a:cubicBezTo>
                                    <a:cubicBezTo>
                                      <a:pt x="365125" y="61277"/>
                                      <a:pt x="396073" y="59872"/>
                                      <a:pt x="396240" y="70485"/>
                                    </a:cubicBezTo>
                                    <a:cubicBezTo>
                                      <a:pt x="396407" y="81098"/>
                                      <a:pt x="362000" y="99873"/>
                                      <a:pt x="366763" y="113208"/>
                                    </a:cubicBezTo>
                                    <a:cubicBezTo>
                                      <a:pt x="371526" y="126543"/>
                                      <a:pt x="414822" y="140153"/>
                                      <a:pt x="424815" y="150495"/>
                                    </a:cubicBezTo>
                                    <a:cubicBezTo>
                                      <a:pt x="434808" y="160837"/>
                                      <a:pt x="429260" y="167323"/>
                                      <a:pt x="426720" y="175260"/>
                                    </a:cubicBezTo>
                                    <a:cubicBezTo>
                                      <a:pt x="424180" y="183197"/>
                                      <a:pt x="416877" y="191453"/>
                                      <a:pt x="409575" y="198120"/>
                                    </a:cubicBezTo>
                                    <a:cubicBezTo>
                                      <a:pt x="402273" y="204787"/>
                                      <a:pt x="383222" y="207963"/>
                                      <a:pt x="382905" y="215265"/>
                                    </a:cubicBezTo>
                                    <a:cubicBezTo>
                                      <a:pt x="382588" y="222567"/>
                                      <a:pt x="402907" y="237490"/>
                                      <a:pt x="407670" y="241935"/>
                                    </a:cubicBezTo>
                                    <a:cubicBezTo>
                                      <a:pt x="412433" y="246380"/>
                                      <a:pt x="405130" y="238443"/>
                                      <a:pt x="411480" y="241935"/>
                                    </a:cubicBezTo>
                                    <a:cubicBezTo>
                                      <a:pt x="417830" y="245427"/>
                                      <a:pt x="436562" y="256540"/>
                                      <a:pt x="445770" y="262890"/>
                                    </a:cubicBezTo>
                                    <a:cubicBezTo>
                                      <a:pt x="454978" y="269240"/>
                                      <a:pt x="467360" y="273368"/>
                                      <a:pt x="466725" y="280035"/>
                                    </a:cubicBezTo>
                                    <a:cubicBezTo>
                                      <a:pt x="466090" y="286702"/>
                                      <a:pt x="452755" y="296228"/>
                                      <a:pt x="441960" y="302895"/>
                                    </a:cubicBezTo>
                                    <a:cubicBezTo>
                                      <a:pt x="431165" y="309562"/>
                                      <a:pt x="412750" y="320040"/>
                                      <a:pt x="401955" y="320040"/>
                                    </a:cubicBezTo>
                                    <a:cubicBezTo>
                                      <a:pt x="391160" y="320040"/>
                                      <a:pt x="385763" y="307023"/>
                                      <a:pt x="377190" y="302895"/>
                                    </a:cubicBezTo>
                                    <a:cubicBezTo>
                                      <a:pt x="368618" y="298768"/>
                                      <a:pt x="359410" y="297815"/>
                                      <a:pt x="350520" y="295275"/>
                                    </a:cubicBezTo>
                                    <a:cubicBezTo>
                                      <a:pt x="341630" y="292735"/>
                                      <a:pt x="331152" y="285433"/>
                                      <a:pt x="323850" y="287655"/>
                                    </a:cubicBezTo>
                                    <a:cubicBezTo>
                                      <a:pt x="316548" y="289877"/>
                                      <a:pt x="309562" y="300355"/>
                                      <a:pt x="306705" y="308610"/>
                                    </a:cubicBezTo>
                                    <a:cubicBezTo>
                                      <a:pt x="303848" y="316865"/>
                                      <a:pt x="307340" y="329565"/>
                                      <a:pt x="306705" y="337185"/>
                                    </a:cubicBezTo>
                                    <a:cubicBezTo>
                                      <a:pt x="306070" y="344805"/>
                                      <a:pt x="308610" y="351790"/>
                                      <a:pt x="302895" y="354330"/>
                                    </a:cubicBezTo>
                                    <a:cubicBezTo>
                                      <a:pt x="297180" y="356870"/>
                                      <a:pt x="278447" y="349568"/>
                                      <a:pt x="272415" y="352425"/>
                                    </a:cubicBezTo>
                                    <a:cubicBezTo>
                                      <a:pt x="266383" y="355282"/>
                                      <a:pt x="269875" y="362585"/>
                                      <a:pt x="266700" y="371475"/>
                                    </a:cubicBezTo>
                                    <a:cubicBezTo>
                                      <a:pt x="263525" y="380365"/>
                                      <a:pt x="260032" y="394970"/>
                                      <a:pt x="253365" y="405765"/>
                                    </a:cubicBezTo>
                                    <a:cubicBezTo>
                                      <a:pt x="246698" y="416560"/>
                                      <a:pt x="237490" y="427990"/>
                                      <a:pt x="226695" y="436245"/>
                                    </a:cubicBezTo>
                                    <a:cubicBezTo>
                                      <a:pt x="215900" y="444500"/>
                                      <a:pt x="199390" y="455295"/>
                                      <a:pt x="188595" y="455295"/>
                                    </a:cubicBezTo>
                                    <a:cubicBezTo>
                                      <a:pt x="177800" y="455295"/>
                                      <a:pt x="167005" y="440055"/>
                                      <a:pt x="161925" y="436245"/>
                                    </a:cubicBezTo>
                                    <a:cubicBezTo>
                                      <a:pt x="156845" y="432435"/>
                                      <a:pt x="162560" y="431800"/>
                                      <a:pt x="158115" y="432435"/>
                                    </a:cubicBezTo>
                                    <a:cubicBezTo>
                                      <a:pt x="153670" y="433070"/>
                                      <a:pt x="143193" y="438467"/>
                                      <a:pt x="135255" y="440055"/>
                                    </a:cubicBezTo>
                                    <a:cubicBezTo>
                                      <a:pt x="127317" y="441643"/>
                                      <a:pt x="118745" y="442595"/>
                                      <a:pt x="110490" y="441960"/>
                                    </a:cubicBezTo>
                                    <a:cubicBezTo>
                                      <a:pt x="102235" y="441325"/>
                                      <a:pt x="94615" y="433705"/>
                                      <a:pt x="85725" y="436245"/>
                                    </a:cubicBezTo>
                                    <a:cubicBezTo>
                                      <a:pt x="76835" y="438785"/>
                                      <a:pt x="58420" y="450850"/>
                                      <a:pt x="57150" y="457200"/>
                                    </a:cubicBezTo>
                                    <a:cubicBezTo>
                                      <a:pt x="55880" y="463550"/>
                                      <a:pt x="77153" y="467043"/>
                                      <a:pt x="78105" y="474345"/>
                                    </a:cubicBezTo>
                                    <a:cubicBezTo>
                                      <a:pt x="79057" y="481647"/>
                                      <a:pt x="64452" y="494030"/>
                                      <a:pt x="62865" y="501015"/>
                                    </a:cubicBezTo>
                                    <a:cubicBezTo>
                                      <a:pt x="61278" y="508000"/>
                                      <a:pt x="65088" y="511493"/>
                                      <a:pt x="68580" y="516255"/>
                                    </a:cubicBezTo>
                                    <a:cubicBezTo>
                                      <a:pt x="72072" y="521017"/>
                                      <a:pt x="80962" y="523240"/>
                                      <a:pt x="83820" y="529590"/>
                                    </a:cubicBezTo>
                                    <a:cubicBezTo>
                                      <a:pt x="86677" y="535940"/>
                                      <a:pt x="85090" y="544513"/>
                                      <a:pt x="85725" y="554355"/>
                                    </a:cubicBezTo>
                                    <a:cubicBezTo>
                                      <a:pt x="86360" y="564197"/>
                                      <a:pt x="89535" y="579755"/>
                                      <a:pt x="87630" y="588645"/>
                                    </a:cubicBezTo>
                                    <a:cubicBezTo>
                                      <a:pt x="85725" y="597535"/>
                                      <a:pt x="80327" y="602298"/>
                                      <a:pt x="74295" y="607695"/>
                                    </a:cubicBezTo>
                                    <a:cubicBezTo>
                                      <a:pt x="68262" y="613093"/>
                                      <a:pt x="58420" y="617538"/>
                                      <a:pt x="51435" y="621030"/>
                                    </a:cubicBezTo>
                                    <a:cubicBezTo>
                                      <a:pt x="44450" y="624522"/>
                                      <a:pt x="39052" y="624840"/>
                                      <a:pt x="32385" y="628650"/>
                                    </a:cubicBezTo>
                                    <a:cubicBezTo>
                                      <a:pt x="25718" y="632460"/>
                                      <a:pt x="15875" y="638493"/>
                                      <a:pt x="11430" y="643890"/>
                                    </a:cubicBezTo>
                                    <a:cubicBezTo>
                                      <a:pt x="6985" y="649288"/>
                                      <a:pt x="6985" y="658178"/>
                                      <a:pt x="5715" y="661035"/>
                                    </a:cubicBezTo>
                                    <a:cubicBezTo>
                                      <a:pt x="4445" y="663892"/>
                                      <a:pt x="4762" y="660083"/>
                                      <a:pt x="3810" y="661035"/>
                                    </a:cubicBezTo>
                                    <a:cubicBezTo>
                                      <a:pt x="2858" y="661987"/>
                                      <a:pt x="1429" y="664368"/>
                                      <a:pt x="0" y="66675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1" name="任意多边形 106"/>
                            <wps:cNvSpPr/>
                            <wps:spPr>
                              <a:xfrm>
                                <a:off x="433449" y="344385"/>
                                <a:ext cx="462280" cy="983615"/>
                              </a:xfrm>
                              <a:custGeom>
                                <a:avLst/>
                                <a:gdLst>
                                  <a:gd name="connsiteX0" fmla="*/ 370900 w 462990"/>
                                  <a:gd name="connsiteY0" fmla="*/ 0 h 984365"/>
                                  <a:gd name="connsiteX1" fmla="*/ 337821 w 462990"/>
                                  <a:gd name="connsiteY1" fmla="*/ 26681 h 984365"/>
                                  <a:gd name="connsiteX2" fmla="*/ 369585 w 462990"/>
                                  <a:gd name="connsiteY2" fmla="*/ 26681 h 984365"/>
                                  <a:gd name="connsiteX3" fmla="*/ 382926 w 462990"/>
                                  <a:gd name="connsiteY3" fmla="*/ 41927 h 984365"/>
                                  <a:gd name="connsiteX4" fmla="*/ 380404 w 462990"/>
                                  <a:gd name="connsiteY4" fmla="*/ 70484 h 984365"/>
                                  <a:gd name="connsiteX5" fmla="*/ 402900 w 462990"/>
                                  <a:gd name="connsiteY5" fmla="*/ 78137 h 984365"/>
                                  <a:gd name="connsiteX6" fmla="*/ 426124 w 462990"/>
                                  <a:gd name="connsiteY6" fmla="*/ 68579 h 984365"/>
                                  <a:gd name="connsiteX7" fmla="*/ 433744 w 462990"/>
                                  <a:gd name="connsiteY7" fmla="*/ 87629 h 984365"/>
                                  <a:gd name="connsiteX8" fmla="*/ 445174 w 462990"/>
                                  <a:gd name="connsiteY8" fmla="*/ 106679 h 984365"/>
                                  <a:gd name="connsiteX9" fmla="*/ 462319 w 462990"/>
                                  <a:gd name="connsiteY9" fmla="*/ 129539 h 984365"/>
                                  <a:gd name="connsiteX10" fmla="*/ 456604 w 462990"/>
                                  <a:gd name="connsiteY10" fmla="*/ 144779 h 984365"/>
                                  <a:gd name="connsiteX11" fmla="*/ 429934 w 462990"/>
                                  <a:gd name="connsiteY11" fmla="*/ 161924 h 984365"/>
                                  <a:gd name="connsiteX12" fmla="*/ 422314 w 462990"/>
                                  <a:gd name="connsiteY12" fmla="*/ 188594 h 984365"/>
                                  <a:gd name="connsiteX13" fmla="*/ 424219 w 462990"/>
                                  <a:gd name="connsiteY13" fmla="*/ 209549 h 984365"/>
                                  <a:gd name="connsiteX14" fmla="*/ 395644 w 462990"/>
                                  <a:gd name="connsiteY14" fmla="*/ 236219 h 984365"/>
                                  <a:gd name="connsiteX15" fmla="*/ 382309 w 462990"/>
                                  <a:gd name="connsiteY15" fmla="*/ 266699 h 984365"/>
                                  <a:gd name="connsiteX16" fmla="*/ 401359 w 462990"/>
                                  <a:gd name="connsiteY16" fmla="*/ 280034 h 984365"/>
                                  <a:gd name="connsiteX17" fmla="*/ 408979 w 462990"/>
                                  <a:gd name="connsiteY17" fmla="*/ 300989 h 984365"/>
                                  <a:gd name="connsiteX18" fmla="*/ 429934 w 462990"/>
                                  <a:gd name="connsiteY18" fmla="*/ 316229 h 984365"/>
                                  <a:gd name="connsiteX19" fmla="*/ 433744 w 462990"/>
                                  <a:gd name="connsiteY19" fmla="*/ 331469 h 984365"/>
                                  <a:gd name="connsiteX20" fmla="*/ 410884 w 462990"/>
                                  <a:gd name="connsiteY20" fmla="*/ 358139 h 984365"/>
                                  <a:gd name="connsiteX21" fmla="*/ 418504 w 462990"/>
                                  <a:gd name="connsiteY21" fmla="*/ 396239 h 984365"/>
                                  <a:gd name="connsiteX22" fmla="*/ 418504 w 462990"/>
                                  <a:gd name="connsiteY22" fmla="*/ 413384 h 984365"/>
                                  <a:gd name="connsiteX23" fmla="*/ 393739 w 462990"/>
                                  <a:gd name="connsiteY23" fmla="*/ 440054 h 984365"/>
                                  <a:gd name="connsiteX24" fmla="*/ 344209 w 462990"/>
                                  <a:gd name="connsiteY24" fmla="*/ 459104 h 984365"/>
                                  <a:gd name="connsiteX25" fmla="*/ 368974 w 462990"/>
                                  <a:gd name="connsiteY25" fmla="*/ 483869 h 984365"/>
                                  <a:gd name="connsiteX26" fmla="*/ 370879 w 462990"/>
                                  <a:gd name="connsiteY26" fmla="*/ 493394 h 984365"/>
                                  <a:gd name="connsiteX27" fmla="*/ 357544 w 462990"/>
                                  <a:gd name="connsiteY27" fmla="*/ 546734 h 984365"/>
                                  <a:gd name="connsiteX28" fmla="*/ 304204 w 462990"/>
                                  <a:gd name="connsiteY28" fmla="*/ 563879 h 984365"/>
                                  <a:gd name="connsiteX29" fmla="*/ 304204 w 462990"/>
                                  <a:gd name="connsiteY29" fmla="*/ 594359 h 984365"/>
                                  <a:gd name="connsiteX30" fmla="*/ 334684 w 462990"/>
                                  <a:gd name="connsiteY30" fmla="*/ 598169 h 984365"/>
                                  <a:gd name="connsiteX31" fmla="*/ 328969 w 462990"/>
                                  <a:gd name="connsiteY31" fmla="*/ 615314 h 984365"/>
                                  <a:gd name="connsiteX32" fmla="*/ 333059 w 462990"/>
                                  <a:gd name="connsiteY32" fmla="*/ 653884 h 984365"/>
                                  <a:gd name="connsiteX33" fmla="*/ 333059 w 462990"/>
                                  <a:gd name="connsiteY33" fmla="*/ 687294 h 984365"/>
                                  <a:gd name="connsiteX34" fmla="*/ 287923 w 462990"/>
                                  <a:gd name="connsiteY34" fmla="*/ 740562 h 984365"/>
                                  <a:gd name="connsiteX35" fmla="*/ 309919 w 462990"/>
                                  <a:gd name="connsiteY35" fmla="*/ 798194 h 984365"/>
                                  <a:gd name="connsiteX36" fmla="*/ 290869 w 462990"/>
                                  <a:gd name="connsiteY36" fmla="*/ 838199 h 984365"/>
                                  <a:gd name="connsiteX37" fmla="*/ 269914 w 462990"/>
                                  <a:gd name="connsiteY37" fmla="*/ 861059 h 984365"/>
                                  <a:gd name="connsiteX38" fmla="*/ 250864 w 462990"/>
                                  <a:gd name="connsiteY38" fmla="*/ 872489 h 984365"/>
                                  <a:gd name="connsiteX39" fmla="*/ 233719 w 462990"/>
                                  <a:gd name="connsiteY39" fmla="*/ 885824 h 984365"/>
                                  <a:gd name="connsiteX40" fmla="*/ 187999 w 462990"/>
                                  <a:gd name="connsiteY40" fmla="*/ 887729 h 984365"/>
                                  <a:gd name="connsiteX41" fmla="*/ 159424 w 462990"/>
                                  <a:gd name="connsiteY41" fmla="*/ 916304 h 984365"/>
                                  <a:gd name="connsiteX42" fmla="*/ 128944 w 462990"/>
                                  <a:gd name="connsiteY42" fmla="*/ 904874 h 984365"/>
                                  <a:gd name="connsiteX43" fmla="*/ 104531 w 462990"/>
                                  <a:gd name="connsiteY43" fmla="*/ 930027 h 984365"/>
                                  <a:gd name="connsiteX44" fmla="*/ 83224 w 462990"/>
                                  <a:gd name="connsiteY44" fmla="*/ 967739 h 984365"/>
                                  <a:gd name="connsiteX45" fmla="*/ 52598 w 462990"/>
                                  <a:gd name="connsiteY45" fmla="*/ 984039 h 984365"/>
                                  <a:gd name="connsiteX46" fmla="*/ 5119 w 462990"/>
                                  <a:gd name="connsiteY46" fmla="*/ 954404 h 984365"/>
                                  <a:gd name="connsiteX47" fmla="*/ 1309 w 462990"/>
                                  <a:gd name="connsiteY47" fmla="*/ 922019 h 984365"/>
                                  <a:gd name="connsiteX48" fmla="*/ 5119 w 462990"/>
                                  <a:gd name="connsiteY48" fmla="*/ 885824 h 984365"/>
                                  <a:gd name="connsiteX49" fmla="*/ 12739 w 462990"/>
                                  <a:gd name="connsiteY49" fmla="*/ 862964 h 984365"/>
                                  <a:gd name="connsiteX50" fmla="*/ 12739 w 462990"/>
                                  <a:gd name="connsiteY50" fmla="*/ 838199 h 984365"/>
                                  <a:gd name="connsiteX51" fmla="*/ 12739 w 462990"/>
                                  <a:gd name="connsiteY51" fmla="*/ 832484 h 984365"/>
                                  <a:gd name="connsiteX52" fmla="*/ 12739 w 462990"/>
                                  <a:gd name="connsiteY52" fmla="*/ 832484 h 984365"/>
                                  <a:gd name="connsiteX53" fmla="*/ 12739 w 462990"/>
                                  <a:gd name="connsiteY53" fmla="*/ 834390 h 986271"/>
                                  <a:gd name="connsiteX54" fmla="*/ 12739 w 462990"/>
                                  <a:gd name="connsiteY54" fmla="*/ 834390 h 986271"/>
                                  <a:gd name="connsiteX55" fmla="*/ 12739 w 462990"/>
                                  <a:gd name="connsiteY55" fmla="*/ 834390 h 986271"/>
                                  <a:gd name="connsiteX56" fmla="*/ 12739 w 462990"/>
                                  <a:gd name="connsiteY56" fmla="*/ 834390 h 986271"/>
                                  <a:gd name="connsiteX57" fmla="*/ 11619 w 461870"/>
                                  <a:gd name="connsiteY57" fmla="*/ 834390 h 1033247"/>
                                  <a:gd name="connsiteX58" fmla="*/ 11430 w 461681"/>
                                  <a:gd name="connsiteY58" fmla="*/ 834390 h 1018606"/>
                                  <a:gd name="connsiteX59" fmla="*/ 11430 w 461681"/>
                                  <a:gd name="connsiteY59" fmla="*/ 834390 h 1018606"/>
                                  <a:gd name="connsiteX60" fmla="*/ 11430 w 461681"/>
                                  <a:gd name="connsiteY60" fmla="*/ 834390 h 1018606"/>
                                  <a:gd name="connsiteX61" fmla="*/ 11430 w 461681"/>
                                  <a:gd name="connsiteY61" fmla="*/ 834390 h 1018606"/>
                                  <a:gd name="connsiteX62" fmla="*/ 11430 w 461681"/>
                                  <a:gd name="connsiteY62" fmla="*/ 834390 h 1018606"/>
                                  <a:gd name="connsiteX63" fmla="*/ 11430 w 461681"/>
                                  <a:gd name="connsiteY63" fmla="*/ 834390 h 1018606"/>
                                  <a:gd name="connsiteX64" fmla="*/ 11430 w 461681"/>
                                  <a:gd name="connsiteY64" fmla="*/ 834390 h 1018606"/>
                                  <a:gd name="connsiteX65" fmla="*/ 11430 w 461681"/>
                                  <a:gd name="connsiteY65" fmla="*/ 834390 h 1018606"/>
                                  <a:gd name="connsiteX66" fmla="*/ 11430 w 461681"/>
                                  <a:gd name="connsiteY66" fmla="*/ 834390 h 1018606"/>
                                  <a:gd name="connsiteX67" fmla="*/ 11430 w 461681"/>
                                  <a:gd name="connsiteY67" fmla="*/ 834390 h 1018606"/>
                                  <a:gd name="connsiteX68" fmla="*/ 11430 w 461681"/>
                                  <a:gd name="connsiteY68" fmla="*/ 834390 h 1018606"/>
                                  <a:gd name="connsiteX69" fmla="*/ 11430 w 461681"/>
                                  <a:gd name="connsiteY69" fmla="*/ 834390 h 1018606"/>
                                  <a:gd name="connsiteX70" fmla="*/ 11430 w 461681"/>
                                  <a:gd name="connsiteY70" fmla="*/ 834390 h 1018606"/>
                                  <a:gd name="connsiteX71" fmla="*/ 11430 w 462299"/>
                                  <a:gd name="connsiteY71" fmla="*/ 834390 h 1018606"/>
                                  <a:gd name="connsiteX72" fmla="*/ 11430 w 462299"/>
                                  <a:gd name="connsiteY72" fmla="*/ 834390 h 1018606"/>
                                  <a:gd name="connsiteX73" fmla="*/ 11430 w 462299"/>
                                  <a:gd name="connsiteY73" fmla="*/ 834390 h 1018606"/>
                                  <a:gd name="connsiteX74" fmla="*/ 11430 w 462299"/>
                                  <a:gd name="connsiteY74" fmla="*/ 834390 h 1018606"/>
                                  <a:gd name="connsiteX75" fmla="*/ 32402 w 483271"/>
                                  <a:gd name="connsiteY75" fmla="*/ 834390 h 1018606"/>
                                  <a:gd name="connsiteX76" fmla="*/ 39573 w 490442"/>
                                  <a:gd name="connsiteY76" fmla="*/ 834390 h 1018606"/>
                                  <a:gd name="connsiteX77" fmla="*/ 39573 w 490442"/>
                                  <a:gd name="connsiteY77" fmla="*/ 834390 h 1018606"/>
                                  <a:gd name="connsiteX78" fmla="*/ 39573 w 490442"/>
                                  <a:gd name="connsiteY78" fmla="*/ 834390 h 1018606"/>
                                  <a:gd name="connsiteX79" fmla="*/ 39573 w 490442"/>
                                  <a:gd name="connsiteY79" fmla="*/ 834390 h 1029264"/>
                                  <a:gd name="connsiteX80" fmla="*/ 39573 w 490442"/>
                                  <a:gd name="connsiteY80" fmla="*/ 834390 h 1031034"/>
                                  <a:gd name="connsiteX81" fmla="*/ 39573 w 490442"/>
                                  <a:gd name="connsiteY81" fmla="*/ 834390 h 1031034"/>
                                  <a:gd name="connsiteX82" fmla="*/ 39573 w 490442"/>
                                  <a:gd name="connsiteY82" fmla="*/ 834390 h 1031034"/>
                                  <a:gd name="connsiteX83" fmla="*/ 39573 w 490442"/>
                                  <a:gd name="connsiteY83" fmla="*/ 834390 h 1031034"/>
                                  <a:gd name="connsiteX84" fmla="*/ 39573 w 490442"/>
                                  <a:gd name="connsiteY84" fmla="*/ 834390 h 1031034"/>
                                  <a:gd name="connsiteX85" fmla="*/ 39573 w 490442"/>
                                  <a:gd name="connsiteY85" fmla="*/ 834390 h 10310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</a:cxnLst>
                                <a:rect l="l" t="t" r="r" b="b"/>
                                <a:pathLst>
                                  <a:path w="462990" h="984365">
                                    <a:moveTo>
                                      <a:pt x="370900" y="0"/>
                                    </a:moveTo>
                                    <a:cubicBezTo>
                                      <a:pt x="348992" y="12065"/>
                                      <a:pt x="338040" y="22234"/>
                                      <a:pt x="337821" y="26681"/>
                                    </a:cubicBezTo>
                                    <a:cubicBezTo>
                                      <a:pt x="337602" y="31128"/>
                                      <a:pt x="362068" y="24140"/>
                                      <a:pt x="369585" y="26681"/>
                                    </a:cubicBezTo>
                                    <a:cubicBezTo>
                                      <a:pt x="377102" y="29222"/>
                                      <a:pt x="381441" y="35897"/>
                                      <a:pt x="382926" y="41927"/>
                                    </a:cubicBezTo>
                                    <a:cubicBezTo>
                                      <a:pt x="384411" y="47957"/>
                                      <a:pt x="377075" y="64449"/>
                                      <a:pt x="380404" y="70484"/>
                                    </a:cubicBezTo>
                                    <a:cubicBezTo>
                                      <a:pt x="383733" y="76519"/>
                                      <a:pt x="395280" y="78454"/>
                                      <a:pt x="402900" y="78137"/>
                                    </a:cubicBezTo>
                                    <a:cubicBezTo>
                                      <a:pt x="410520" y="77820"/>
                                      <a:pt x="420983" y="66997"/>
                                      <a:pt x="426124" y="68579"/>
                                    </a:cubicBezTo>
                                    <a:cubicBezTo>
                                      <a:pt x="431265" y="70161"/>
                                      <a:pt x="430569" y="81279"/>
                                      <a:pt x="433744" y="87629"/>
                                    </a:cubicBezTo>
                                    <a:cubicBezTo>
                                      <a:pt x="436919" y="93979"/>
                                      <a:pt x="440412" y="99694"/>
                                      <a:pt x="445174" y="106679"/>
                                    </a:cubicBezTo>
                                    <a:cubicBezTo>
                                      <a:pt x="449936" y="113664"/>
                                      <a:pt x="460414" y="123189"/>
                                      <a:pt x="462319" y="129539"/>
                                    </a:cubicBezTo>
                                    <a:cubicBezTo>
                                      <a:pt x="464224" y="135889"/>
                                      <a:pt x="462001" y="139382"/>
                                      <a:pt x="456604" y="144779"/>
                                    </a:cubicBezTo>
                                    <a:cubicBezTo>
                                      <a:pt x="451207" y="150176"/>
                                      <a:pt x="435649" y="154622"/>
                                      <a:pt x="429934" y="161924"/>
                                    </a:cubicBezTo>
                                    <a:cubicBezTo>
                                      <a:pt x="424219" y="169226"/>
                                      <a:pt x="423266" y="180657"/>
                                      <a:pt x="422314" y="188594"/>
                                    </a:cubicBezTo>
                                    <a:cubicBezTo>
                                      <a:pt x="421362" y="196531"/>
                                      <a:pt x="428664" y="201612"/>
                                      <a:pt x="424219" y="209549"/>
                                    </a:cubicBezTo>
                                    <a:cubicBezTo>
                                      <a:pt x="419774" y="217486"/>
                                      <a:pt x="402629" y="226694"/>
                                      <a:pt x="395644" y="236219"/>
                                    </a:cubicBezTo>
                                    <a:cubicBezTo>
                                      <a:pt x="388659" y="245744"/>
                                      <a:pt x="381357" y="259397"/>
                                      <a:pt x="382309" y="266699"/>
                                    </a:cubicBezTo>
                                    <a:cubicBezTo>
                                      <a:pt x="383261" y="274001"/>
                                      <a:pt x="396914" y="274319"/>
                                      <a:pt x="401359" y="280034"/>
                                    </a:cubicBezTo>
                                    <a:cubicBezTo>
                                      <a:pt x="405804" y="285749"/>
                                      <a:pt x="404217" y="294957"/>
                                      <a:pt x="408979" y="300989"/>
                                    </a:cubicBezTo>
                                    <a:cubicBezTo>
                                      <a:pt x="413742" y="307022"/>
                                      <a:pt x="425807" y="311149"/>
                                      <a:pt x="429934" y="316229"/>
                                    </a:cubicBezTo>
                                    <a:cubicBezTo>
                                      <a:pt x="434062" y="321309"/>
                                      <a:pt x="436919" y="324484"/>
                                      <a:pt x="433744" y="331469"/>
                                    </a:cubicBezTo>
                                    <a:cubicBezTo>
                                      <a:pt x="430569" y="338454"/>
                                      <a:pt x="413424" y="347344"/>
                                      <a:pt x="410884" y="358139"/>
                                    </a:cubicBezTo>
                                    <a:cubicBezTo>
                                      <a:pt x="408344" y="368934"/>
                                      <a:pt x="417234" y="387032"/>
                                      <a:pt x="418504" y="396239"/>
                                    </a:cubicBezTo>
                                    <a:cubicBezTo>
                                      <a:pt x="419774" y="405446"/>
                                      <a:pt x="422632" y="406082"/>
                                      <a:pt x="418504" y="413384"/>
                                    </a:cubicBezTo>
                                    <a:cubicBezTo>
                                      <a:pt x="414377" y="420687"/>
                                      <a:pt x="406121" y="432434"/>
                                      <a:pt x="393739" y="440054"/>
                                    </a:cubicBezTo>
                                    <a:cubicBezTo>
                                      <a:pt x="381357" y="447674"/>
                                      <a:pt x="348337" y="451802"/>
                                      <a:pt x="344209" y="459104"/>
                                    </a:cubicBezTo>
                                    <a:cubicBezTo>
                                      <a:pt x="340082" y="466407"/>
                                      <a:pt x="364529" y="478154"/>
                                      <a:pt x="368974" y="483869"/>
                                    </a:cubicBezTo>
                                    <a:cubicBezTo>
                                      <a:pt x="373419" y="489584"/>
                                      <a:pt x="372784" y="482917"/>
                                      <a:pt x="370879" y="493394"/>
                                    </a:cubicBezTo>
                                    <a:cubicBezTo>
                                      <a:pt x="368974" y="503871"/>
                                      <a:pt x="368657" y="534987"/>
                                      <a:pt x="357544" y="546734"/>
                                    </a:cubicBezTo>
                                    <a:cubicBezTo>
                                      <a:pt x="346432" y="558482"/>
                                      <a:pt x="313094" y="555942"/>
                                      <a:pt x="304204" y="563879"/>
                                    </a:cubicBezTo>
                                    <a:cubicBezTo>
                                      <a:pt x="295314" y="571817"/>
                                      <a:pt x="299124" y="588644"/>
                                      <a:pt x="304204" y="594359"/>
                                    </a:cubicBezTo>
                                    <a:cubicBezTo>
                                      <a:pt x="309284" y="600074"/>
                                      <a:pt x="330557" y="594677"/>
                                      <a:pt x="334684" y="598169"/>
                                    </a:cubicBezTo>
                                    <a:cubicBezTo>
                                      <a:pt x="338811" y="601661"/>
                                      <a:pt x="329240" y="606028"/>
                                      <a:pt x="328969" y="615314"/>
                                    </a:cubicBezTo>
                                    <a:cubicBezTo>
                                      <a:pt x="328698" y="624600"/>
                                      <a:pt x="332377" y="641887"/>
                                      <a:pt x="333059" y="653884"/>
                                    </a:cubicBezTo>
                                    <a:cubicBezTo>
                                      <a:pt x="333741" y="665881"/>
                                      <a:pt x="335709" y="672469"/>
                                      <a:pt x="333059" y="687294"/>
                                    </a:cubicBezTo>
                                    <a:cubicBezTo>
                                      <a:pt x="330409" y="702119"/>
                                      <a:pt x="291780" y="722079"/>
                                      <a:pt x="287923" y="740562"/>
                                    </a:cubicBezTo>
                                    <a:cubicBezTo>
                                      <a:pt x="284066" y="759045"/>
                                      <a:pt x="309428" y="781921"/>
                                      <a:pt x="309919" y="798194"/>
                                    </a:cubicBezTo>
                                    <a:cubicBezTo>
                                      <a:pt x="310410" y="814467"/>
                                      <a:pt x="297536" y="827722"/>
                                      <a:pt x="290869" y="838199"/>
                                    </a:cubicBezTo>
                                    <a:cubicBezTo>
                                      <a:pt x="284202" y="848676"/>
                                      <a:pt x="276581" y="855344"/>
                                      <a:pt x="269914" y="861059"/>
                                    </a:cubicBezTo>
                                    <a:cubicBezTo>
                                      <a:pt x="263246" y="866774"/>
                                      <a:pt x="256896" y="868362"/>
                                      <a:pt x="250864" y="872489"/>
                                    </a:cubicBezTo>
                                    <a:cubicBezTo>
                                      <a:pt x="244832" y="876616"/>
                                      <a:pt x="244196" y="883284"/>
                                      <a:pt x="233719" y="885824"/>
                                    </a:cubicBezTo>
                                    <a:cubicBezTo>
                                      <a:pt x="223242" y="888364"/>
                                      <a:pt x="200381" y="882649"/>
                                      <a:pt x="187999" y="887729"/>
                                    </a:cubicBezTo>
                                    <a:cubicBezTo>
                                      <a:pt x="175617" y="892809"/>
                                      <a:pt x="169266" y="913447"/>
                                      <a:pt x="159424" y="916304"/>
                                    </a:cubicBezTo>
                                    <a:cubicBezTo>
                                      <a:pt x="149581" y="919162"/>
                                      <a:pt x="138093" y="902587"/>
                                      <a:pt x="128944" y="904874"/>
                                    </a:cubicBezTo>
                                    <a:cubicBezTo>
                                      <a:pt x="119795" y="907161"/>
                                      <a:pt x="112151" y="919550"/>
                                      <a:pt x="104531" y="930027"/>
                                    </a:cubicBezTo>
                                    <a:cubicBezTo>
                                      <a:pt x="96911" y="940505"/>
                                      <a:pt x="91879" y="958737"/>
                                      <a:pt x="83224" y="967739"/>
                                    </a:cubicBezTo>
                                    <a:cubicBezTo>
                                      <a:pt x="74569" y="976741"/>
                                      <a:pt x="65616" y="986262"/>
                                      <a:pt x="52598" y="984039"/>
                                    </a:cubicBezTo>
                                    <a:cubicBezTo>
                                      <a:pt x="39581" y="981817"/>
                                      <a:pt x="13667" y="964741"/>
                                      <a:pt x="5119" y="954404"/>
                                    </a:cubicBezTo>
                                    <a:cubicBezTo>
                                      <a:pt x="-3429" y="944067"/>
                                      <a:pt x="1309" y="933449"/>
                                      <a:pt x="1309" y="922019"/>
                                    </a:cubicBezTo>
                                    <a:cubicBezTo>
                                      <a:pt x="1309" y="910589"/>
                                      <a:pt x="3214" y="895667"/>
                                      <a:pt x="5119" y="885824"/>
                                    </a:cubicBezTo>
                                    <a:cubicBezTo>
                                      <a:pt x="7024" y="875981"/>
                                      <a:pt x="11469" y="870901"/>
                                      <a:pt x="12739" y="862964"/>
                                    </a:cubicBezTo>
                                    <a:cubicBezTo>
                                      <a:pt x="14009" y="855027"/>
                                      <a:pt x="12739" y="838199"/>
                                      <a:pt x="12739" y="838199"/>
                                    </a:cubicBezTo>
                                    <a:lnTo>
                                      <a:pt x="12739" y="832484"/>
                                    </a:lnTo>
                                    <a:lnTo>
                                      <a:pt x="12739" y="832484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7" name="任意多边形 507"/>
                            <wps:cNvSpPr/>
                            <wps:spPr>
                              <a:xfrm>
                                <a:off x="540327" y="1330036"/>
                                <a:ext cx="603414" cy="341997"/>
                              </a:xfrm>
                              <a:custGeom>
                                <a:avLst/>
                                <a:gdLst>
                                  <a:gd name="connsiteX0" fmla="*/ 0 w 603414"/>
                                  <a:gd name="connsiteY0" fmla="*/ 159041 h 341997"/>
                                  <a:gd name="connsiteX1" fmla="*/ 47625 w 603414"/>
                                  <a:gd name="connsiteY1" fmla="*/ 141896 h 341997"/>
                                  <a:gd name="connsiteX2" fmla="*/ 85725 w 603414"/>
                                  <a:gd name="connsiteY2" fmla="*/ 111416 h 341997"/>
                                  <a:gd name="connsiteX3" fmla="*/ 150495 w 603414"/>
                                  <a:gd name="connsiteY3" fmla="*/ 107606 h 341997"/>
                                  <a:gd name="connsiteX4" fmla="*/ 215265 w 603414"/>
                                  <a:gd name="connsiteY4" fmla="*/ 99986 h 341997"/>
                                  <a:gd name="connsiteX5" fmla="*/ 255270 w 603414"/>
                                  <a:gd name="connsiteY5" fmla="*/ 94271 h 341997"/>
                                  <a:gd name="connsiteX6" fmla="*/ 283845 w 603414"/>
                                  <a:gd name="connsiteY6" fmla="*/ 79031 h 341997"/>
                                  <a:gd name="connsiteX7" fmla="*/ 316230 w 603414"/>
                                  <a:gd name="connsiteY7" fmla="*/ 71411 h 341997"/>
                                  <a:gd name="connsiteX8" fmla="*/ 361950 w 603414"/>
                                  <a:gd name="connsiteY8" fmla="*/ 58076 h 341997"/>
                                  <a:gd name="connsiteX9" fmla="*/ 401955 w 603414"/>
                                  <a:gd name="connsiteY9" fmla="*/ 54266 h 341997"/>
                                  <a:gd name="connsiteX10" fmla="*/ 417195 w 603414"/>
                                  <a:gd name="connsiteY10" fmla="*/ 54266 h 341997"/>
                                  <a:gd name="connsiteX11" fmla="*/ 436245 w 603414"/>
                                  <a:gd name="connsiteY11" fmla="*/ 42836 h 341997"/>
                                  <a:gd name="connsiteX12" fmla="*/ 478155 w 603414"/>
                                  <a:gd name="connsiteY12" fmla="*/ 6641 h 341997"/>
                                  <a:gd name="connsiteX13" fmla="*/ 506730 w 603414"/>
                                  <a:gd name="connsiteY13" fmla="*/ 926 h 341997"/>
                                  <a:gd name="connsiteX14" fmla="*/ 548640 w 603414"/>
                                  <a:gd name="connsiteY14" fmla="*/ 18071 h 341997"/>
                                  <a:gd name="connsiteX15" fmla="*/ 567690 w 603414"/>
                                  <a:gd name="connsiteY15" fmla="*/ 35216 h 341997"/>
                                  <a:gd name="connsiteX16" fmla="*/ 569595 w 603414"/>
                                  <a:gd name="connsiteY16" fmla="*/ 61886 h 341997"/>
                                  <a:gd name="connsiteX17" fmla="*/ 565785 w 603414"/>
                                  <a:gd name="connsiteY17" fmla="*/ 82841 h 341997"/>
                                  <a:gd name="connsiteX18" fmla="*/ 569595 w 603414"/>
                                  <a:gd name="connsiteY18" fmla="*/ 103796 h 341997"/>
                                  <a:gd name="connsiteX19" fmla="*/ 575310 w 603414"/>
                                  <a:gd name="connsiteY19" fmla="*/ 113321 h 341997"/>
                                  <a:gd name="connsiteX20" fmla="*/ 581025 w 603414"/>
                                  <a:gd name="connsiteY20" fmla="*/ 138086 h 341997"/>
                                  <a:gd name="connsiteX21" fmla="*/ 600075 w 603414"/>
                                  <a:gd name="connsiteY21" fmla="*/ 151421 h 341997"/>
                                  <a:gd name="connsiteX22" fmla="*/ 601980 w 603414"/>
                                  <a:gd name="connsiteY22" fmla="*/ 160946 h 341997"/>
                                  <a:gd name="connsiteX23" fmla="*/ 584835 w 603414"/>
                                  <a:gd name="connsiteY23" fmla="*/ 170471 h 341997"/>
                                  <a:gd name="connsiteX24" fmla="*/ 579120 w 603414"/>
                                  <a:gd name="connsiteY24" fmla="*/ 176186 h 341997"/>
                                  <a:gd name="connsiteX25" fmla="*/ 565785 w 603414"/>
                                  <a:gd name="connsiteY25" fmla="*/ 181901 h 341997"/>
                                  <a:gd name="connsiteX26" fmla="*/ 552450 w 603414"/>
                                  <a:gd name="connsiteY26" fmla="*/ 187616 h 341997"/>
                                  <a:gd name="connsiteX27" fmla="*/ 539115 w 603414"/>
                                  <a:gd name="connsiteY27" fmla="*/ 193331 h 341997"/>
                                  <a:gd name="connsiteX28" fmla="*/ 527685 w 603414"/>
                                  <a:gd name="connsiteY28" fmla="*/ 206666 h 341997"/>
                                  <a:gd name="connsiteX29" fmla="*/ 516255 w 603414"/>
                                  <a:gd name="connsiteY29" fmla="*/ 235241 h 341997"/>
                                  <a:gd name="connsiteX30" fmla="*/ 518160 w 603414"/>
                                  <a:gd name="connsiteY30" fmla="*/ 250481 h 341997"/>
                                  <a:gd name="connsiteX31" fmla="*/ 510679 w 603414"/>
                                  <a:gd name="connsiteY31" fmla="*/ 287964 h 341997"/>
                                  <a:gd name="connsiteX32" fmla="*/ 478285 w 603414"/>
                                  <a:gd name="connsiteY32" fmla="*/ 314663 h 341997"/>
                                  <a:gd name="connsiteX33" fmla="*/ 453372 w 603414"/>
                                  <a:gd name="connsiteY33" fmla="*/ 341997 h 3419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603414" h="341997">
                                    <a:moveTo>
                                      <a:pt x="0" y="159041"/>
                                    </a:moveTo>
                                    <a:cubicBezTo>
                                      <a:pt x="16669" y="154437"/>
                                      <a:pt x="33338" y="149833"/>
                                      <a:pt x="47625" y="141896"/>
                                    </a:cubicBezTo>
                                    <a:cubicBezTo>
                                      <a:pt x="61912" y="133959"/>
                                      <a:pt x="68580" y="117131"/>
                                      <a:pt x="85725" y="111416"/>
                                    </a:cubicBezTo>
                                    <a:cubicBezTo>
                                      <a:pt x="102870" y="105701"/>
                                      <a:pt x="128905" y="109511"/>
                                      <a:pt x="150495" y="107606"/>
                                    </a:cubicBezTo>
                                    <a:cubicBezTo>
                                      <a:pt x="172085" y="105701"/>
                                      <a:pt x="197802" y="102209"/>
                                      <a:pt x="215265" y="99986"/>
                                    </a:cubicBezTo>
                                    <a:cubicBezTo>
                                      <a:pt x="232728" y="97763"/>
                                      <a:pt x="243840" y="97763"/>
                                      <a:pt x="255270" y="94271"/>
                                    </a:cubicBezTo>
                                    <a:cubicBezTo>
                                      <a:pt x="266700" y="90779"/>
                                      <a:pt x="273685" y="82841"/>
                                      <a:pt x="283845" y="79031"/>
                                    </a:cubicBezTo>
                                    <a:cubicBezTo>
                                      <a:pt x="294005" y="75221"/>
                                      <a:pt x="303213" y="74903"/>
                                      <a:pt x="316230" y="71411"/>
                                    </a:cubicBezTo>
                                    <a:cubicBezTo>
                                      <a:pt x="329247" y="67919"/>
                                      <a:pt x="347662" y="60934"/>
                                      <a:pt x="361950" y="58076"/>
                                    </a:cubicBezTo>
                                    <a:cubicBezTo>
                                      <a:pt x="376238" y="55218"/>
                                      <a:pt x="392748" y="54901"/>
                                      <a:pt x="401955" y="54266"/>
                                    </a:cubicBezTo>
                                    <a:cubicBezTo>
                                      <a:pt x="411162" y="53631"/>
                                      <a:pt x="411480" y="56171"/>
                                      <a:pt x="417195" y="54266"/>
                                    </a:cubicBezTo>
                                    <a:cubicBezTo>
                                      <a:pt x="422910" y="52361"/>
                                      <a:pt x="426085" y="50773"/>
                                      <a:pt x="436245" y="42836"/>
                                    </a:cubicBezTo>
                                    <a:cubicBezTo>
                                      <a:pt x="446405" y="34899"/>
                                      <a:pt x="466408" y="13626"/>
                                      <a:pt x="478155" y="6641"/>
                                    </a:cubicBezTo>
                                    <a:cubicBezTo>
                                      <a:pt x="489902" y="-344"/>
                                      <a:pt x="494983" y="-979"/>
                                      <a:pt x="506730" y="926"/>
                                    </a:cubicBezTo>
                                    <a:cubicBezTo>
                                      <a:pt x="518477" y="2831"/>
                                      <a:pt x="538480" y="12356"/>
                                      <a:pt x="548640" y="18071"/>
                                    </a:cubicBezTo>
                                    <a:cubicBezTo>
                                      <a:pt x="558800" y="23786"/>
                                      <a:pt x="564198" y="27914"/>
                                      <a:pt x="567690" y="35216"/>
                                    </a:cubicBezTo>
                                    <a:cubicBezTo>
                                      <a:pt x="571182" y="42518"/>
                                      <a:pt x="569912" y="53949"/>
                                      <a:pt x="569595" y="61886"/>
                                    </a:cubicBezTo>
                                    <a:cubicBezTo>
                                      <a:pt x="569278" y="69823"/>
                                      <a:pt x="565785" y="75856"/>
                                      <a:pt x="565785" y="82841"/>
                                    </a:cubicBezTo>
                                    <a:cubicBezTo>
                                      <a:pt x="565785" y="89826"/>
                                      <a:pt x="568008" y="98716"/>
                                      <a:pt x="569595" y="103796"/>
                                    </a:cubicBezTo>
                                    <a:cubicBezTo>
                                      <a:pt x="571182" y="108876"/>
                                      <a:pt x="573405" y="107606"/>
                                      <a:pt x="575310" y="113321"/>
                                    </a:cubicBezTo>
                                    <a:cubicBezTo>
                                      <a:pt x="577215" y="119036"/>
                                      <a:pt x="576897" y="131736"/>
                                      <a:pt x="581025" y="138086"/>
                                    </a:cubicBezTo>
                                    <a:cubicBezTo>
                                      <a:pt x="585153" y="144436"/>
                                      <a:pt x="596583" y="147611"/>
                                      <a:pt x="600075" y="151421"/>
                                    </a:cubicBezTo>
                                    <a:cubicBezTo>
                                      <a:pt x="603567" y="155231"/>
                                      <a:pt x="604520" y="157771"/>
                                      <a:pt x="601980" y="160946"/>
                                    </a:cubicBezTo>
                                    <a:cubicBezTo>
                                      <a:pt x="599440" y="164121"/>
                                      <a:pt x="588645" y="167931"/>
                                      <a:pt x="584835" y="170471"/>
                                    </a:cubicBezTo>
                                    <a:cubicBezTo>
                                      <a:pt x="581025" y="173011"/>
                                      <a:pt x="582295" y="174281"/>
                                      <a:pt x="579120" y="176186"/>
                                    </a:cubicBezTo>
                                    <a:cubicBezTo>
                                      <a:pt x="575945" y="178091"/>
                                      <a:pt x="565785" y="181901"/>
                                      <a:pt x="565785" y="181901"/>
                                    </a:cubicBezTo>
                                    <a:lnTo>
                                      <a:pt x="552450" y="187616"/>
                                    </a:lnTo>
                                    <a:cubicBezTo>
                                      <a:pt x="548005" y="189521"/>
                                      <a:pt x="543242" y="190156"/>
                                      <a:pt x="539115" y="193331"/>
                                    </a:cubicBezTo>
                                    <a:cubicBezTo>
                                      <a:pt x="534988" y="196506"/>
                                      <a:pt x="531495" y="199681"/>
                                      <a:pt x="527685" y="206666"/>
                                    </a:cubicBezTo>
                                    <a:cubicBezTo>
                                      <a:pt x="523875" y="213651"/>
                                      <a:pt x="517842" y="227939"/>
                                      <a:pt x="516255" y="235241"/>
                                    </a:cubicBezTo>
                                    <a:cubicBezTo>
                                      <a:pt x="514668" y="242543"/>
                                      <a:pt x="519089" y="241694"/>
                                      <a:pt x="518160" y="250481"/>
                                    </a:cubicBezTo>
                                    <a:cubicBezTo>
                                      <a:pt x="517231" y="259268"/>
                                      <a:pt x="516372" y="276631"/>
                                      <a:pt x="510679" y="287964"/>
                                    </a:cubicBezTo>
                                    <a:cubicBezTo>
                                      <a:pt x="504986" y="299297"/>
                                      <a:pt x="487836" y="305658"/>
                                      <a:pt x="478285" y="314663"/>
                                    </a:cubicBezTo>
                                    <a:cubicBezTo>
                                      <a:pt x="468734" y="323668"/>
                                      <a:pt x="458477" y="338077"/>
                                      <a:pt x="453372" y="341997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2" name="任意多边形 472"/>
                            <wps:cNvSpPr/>
                            <wps:spPr>
                              <a:xfrm>
                                <a:off x="1033153" y="445325"/>
                                <a:ext cx="687142" cy="678190"/>
                              </a:xfrm>
                              <a:custGeom>
                                <a:avLst/>
                                <a:gdLst>
                                  <a:gd name="connsiteX0" fmla="*/ 105271 w 687142"/>
                                  <a:gd name="connsiteY0" fmla="*/ 0 h 678190"/>
                                  <a:gd name="connsiteX1" fmla="*/ 126226 w 687142"/>
                                  <a:gd name="connsiteY1" fmla="*/ 62865 h 678190"/>
                                  <a:gd name="connsiteX2" fmla="*/ 116701 w 687142"/>
                                  <a:gd name="connsiteY2" fmla="*/ 78105 h 678190"/>
                                  <a:gd name="connsiteX3" fmla="*/ 105271 w 687142"/>
                                  <a:gd name="connsiteY3" fmla="*/ 121920 h 678190"/>
                                  <a:gd name="connsiteX4" fmla="*/ 86221 w 687142"/>
                                  <a:gd name="connsiteY4" fmla="*/ 144780 h 678190"/>
                                  <a:gd name="connsiteX5" fmla="*/ 88126 w 687142"/>
                                  <a:gd name="connsiteY5" fmla="*/ 161925 h 678190"/>
                                  <a:gd name="connsiteX6" fmla="*/ 97651 w 687142"/>
                                  <a:gd name="connsiteY6" fmla="*/ 194310 h 678190"/>
                                  <a:gd name="connsiteX7" fmla="*/ 97651 w 687142"/>
                                  <a:gd name="connsiteY7" fmla="*/ 219075 h 678190"/>
                                  <a:gd name="connsiteX8" fmla="*/ 97651 w 687142"/>
                                  <a:gd name="connsiteY8" fmla="*/ 241935 h 678190"/>
                                  <a:gd name="connsiteX9" fmla="*/ 72886 w 687142"/>
                                  <a:gd name="connsiteY9" fmla="*/ 249555 h 678190"/>
                                  <a:gd name="connsiteX10" fmla="*/ 63361 w 687142"/>
                                  <a:gd name="connsiteY10" fmla="*/ 276225 h 678190"/>
                                  <a:gd name="connsiteX11" fmla="*/ 69076 w 687142"/>
                                  <a:gd name="connsiteY11" fmla="*/ 304800 h 678190"/>
                                  <a:gd name="connsiteX12" fmla="*/ 69076 w 687142"/>
                                  <a:gd name="connsiteY12" fmla="*/ 329565 h 678190"/>
                                  <a:gd name="connsiteX13" fmla="*/ 65266 w 687142"/>
                                  <a:gd name="connsiteY13" fmla="*/ 371475 h 678190"/>
                                  <a:gd name="connsiteX14" fmla="*/ 46216 w 687142"/>
                                  <a:gd name="connsiteY14" fmla="*/ 398145 h 678190"/>
                                  <a:gd name="connsiteX15" fmla="*/ 40501 w 687142"/>
                                  <a:gd name="connsiteY15" fmla="*/ 422910 h 678190"/>
                                  <a:gd name="connsiteX16" fmla="*/ 25261 w 687142"/>
                                  <a:gd name="connsiteY16" fmla="*/ 468630 h 678190"/>
                                  <a:gd name="connsiteX17" fmla="*/ 8116 w 687142"/>
                                  <a:gd name="connsiteY17" fmla="*/ 497205 h 678190"/>
                                  <a:gd name="connsiteX18" fmla="*/ 496 w 687142"/>
                                  <a:gd name="connsiteY18" fmla="*/ 518160 h 678190"/>
                                  <a:gd name="connsiteX19" fmla="*/ 21451 w 687142"/>
                                  <a:gd name="connsiteY19" fmla="*/ 525780 h 678190"/>
                                  <a:gd name="connsiteX20" fmla="*/ 32881 w 687142"/>
                                  <a:gd name="connsiteY20" fmla="*/ 546735 h 678190"/>
                                  <a:gd name="connsiteX21" fmla="*/ 36691 w 687142"/>
                                  <a:gd name="connsiteY21" fmla="*/ 567690 h 678190"/>
                                  <a:gd name="connsiteX22" fmla="*/ 53836 w 687142"/>
                                  <a:gd name="connsiteY22" fmla="*/ 586740 h 678190"/>
                                  <a:gd name="connsiteX23" fmla="*/ 57646 w 687142"/>
                                  <a:gd name="connsiteY23" fmla="*/ 615315 h 678190"/>
                                  <a:gd name="connsiteX24" fmla="*/ 61456 w 687142"/>
                                  <a:gd name="connsiteY24" fmla="*/ 638175 h 678190"/>
                                  <a:gd name="connsiteX25" fmla="*/ 80506 w 687142"/>
                                  <a:gd name="connsiteY25" fmla="*/ 664845 h 678190"/>
                                  <a:gd name="connsiteX26" fmla="*/ 114796 w 687142"/>
                                  <a:gd name="connsiteY26" fmla="*/ 678180 h 678190"/>
                                  <a:gd name="connsiteX27" fmla="*/ 145276 w 687142"/>
                                  <a:gd name="connsiteY27" fmla="*/ 662940 h 678190"/>
                                  <a:gd name="connsiteX28" fmla="*/ 164326 w 687142"/>
                                  <a:gd name="connsiteY28" fmla="*/ 662940 h 678190"/>
                                  <a:gd name="connsiteX29" fmla="*/ 179566 w 687142"/>
                                  <a:gd name="connsiteY29" fmla="*/ 662940 h 678190"/>
                                  <a:gd name="connsiteX30" fmla="*/ 238621 w 687142"/>
                                  <a:gd name="connsiteY30" fmla="*/ 630555 h 678190"/>
                                  <a:gd name="connsiteX31" fmla="*/ 276721 w 687142"/>
                                  <a:gd name="connsiteY31" fmla="*/ 609600 h 678190"/>
                                  <a:gd name="connsiteX32" fmla="*/ 291961 w 687142"/>
                                  <a:gd name="connsiteY32" fmla="*/ 584835 h 678190"/>
                                  <a:gd name="connsiteX33" fmla="*/ 293866 w 687142"/>
                                  <a:gd name="connsiteY33" fmla="*/ 577215 h 678190"/>
                                  <a:gd name="connsiteX34" fmla="*/ 318631 w 687142"/>
                                  <a:gd name="connsiteY34" fmla="*/ 579120 h 678190"/>
                                  <a:gd name="connsiteX35" fmla="*/ 349111 w 687142"/>
                                  <a:gd name="connsiteY35" fmla="*/ 573405 h 678190"/>
                                  <a:gd name="connsiteX36" fmla="*/ 360541 w 687142"/>
                                  <a:gd name="connsiteY36" fmla="*/ 563880 h 678190"/>
                                  <a:gd name="connsiteX37" fmla="*/ 394831 w 687142"/>
                                  <a:gd name="connsiteY37" fmla="*/ 565785 h 678190"/>
                                  <a:gd name="connsiteX38" fmla="*/ 440551 w 687142"/>
                                  <a:gd name="connsiteY38" fmla="*/ 565785 h 678190"/>
                                  <a:gd name="connsiteX39" fmla="*/ 453886 w 687142"/>
                                  <a:gd name="connsiteY39" fmla="*/ 558165 h 678190"/>
                                  <a:gd name="connsiteX40" fmla="*/ 463411 w 687142"/>
                                  <a:gd name="connsiteY40" fmla="*/ 550545 h 678190"/>
                                  <a:gd name="connsiteX41" fmla="*/ 493891 w 687142"/>
                                  <a:gd name="connsiteY41" fmla="*/ 508635 h 678190"/>
                                  <a:gd name="connsiteX42" fmla="*/ 497701 w 687142"/>
                                  <a:gd name="connsiteY42" fmla="*/ 485775 h 678190"/>
                                  <a:gd name="connsiteX43" fmla="*/ 512941 w 687142"/>
                                  <a:gd name="connsiteY43" fmla="*/ 462915 h 678190"/>
                                  <a:gd name="connsiteX44" fmla="*/ 512941 w 687142"/>
                                  <a:gd name="connsiteY44" fmla="*/ 449580 h 678190"/>
                                  <a:gd name="connsiteX45" fmla="*/ 522466 w 687142"/>
                                  <a:gd name="connsiteY45" fmla="*/ 440055 h 678190"/>
                                  <a:gd name="connsiteX46" fmla="*/ 531991 w 687142"/>
                                  <a:gd name="connsiteY46" fmla="*/ 432435 h 678190"/>
                                  <a:gd name="connsiteX47" fmla="*/ 545326 w 687142"/>
                                  <a:gd name="connsiteY47" fmla="*/ 428625 h 678190"/>
                                  <a:gd name="connsiteX48" fmla="*/ 558661 w 687142"/>
                                  <a:gd name="connsiteY48" fmla="*/ 405765 h 678190"/>
                                  <a:gd name="connsiteX49" fmla="*/ 579616 w 687142"/>
                                  <a:gd name="connsiteY49" fmla="*/ 381000 h 678190"/>
                                  <a:gd name="connsiteX50" fmla="*/ 604381 w 687142"/>
                                  <a:gd name="connsiteY50" fmla="*/ 369570 h 678190"/>
                                  <a:gd name="connsiteX51" fmla="*/ 631051 w 687142"/>
                                  <a:gd name="connsiteY51" fmla="*/ 363855 h 678190"/>
                                  <a:gd name="connsiteX52" fmla="*/ 655816 w 687142"/>
                                  <a:gd name="connsiteY52" fmla="*/ 354330 h 678190"/>
                                  <a:gd name="connsiteX53" fmla="*/ 674866 w 687142"/>
                                  <a:gd name="connsiteY53" fmla="*/ 340995 h 678190"/>
                                  <a:gd name="connsiteX54" fmla="*/ 686296 w 687142"/>
                                  <a:gd name="connsiteY54" fmla="*/ 312420 h 678190"/>
                                  <a:gd name="connsiteX55" fmla="*/ 686296 w 687142"/>
                                  <a:gd name="connsiteY55" fmla="*/ 287655 h 6781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</a:cxnLst>
                                <a:rect l="l" t="t" r="r" b="b"/>
                                <a:pathLst>
                                  <a:path w="687142" h="678190">
                                    <a:moveTo>
                                      <a:pt x="105271" y="0"/>
                                    </a:moveTo>
                                    <a:cubicBezTo>
                                      <a:pt x="114796" y="24924"/>
                                      <a:pt x="124321" y="49848"/>
                                      <a:pt x="126226" y="62865"/>
                                    </a:cubicBezTo>
                                    <a:cubicBezTo>
                                      <a:pt x="128131" y="75882"/>
                                      <a:pt x="120194" y="68263"/>
                                      <a:pt x="116701" y="78105"/>
                                    </a:cubicBezTo>
                                    <a:cubicBezTo>
                                      <a:pt x="113209" y="87948"/>
                                      <a:pt x="110351" y="110807"/>
                                      <a:pt x="105271" y="121920"/>
                                    </a:cubicBezTo>
                                    <a:cubicBezTo>
                                      <a:pt x="100191" y="133033"/>
                                      <a:pt x="89078" y="138113"/>
                                      <a:pt x="86221" y="144780"/>
                                    </a:cubicBezTo>
                                    <a:cubicBezTo>
                                      <a:pt x="83364" y="151447"/>
                                      <a:pt x="86221" y="153670"/>
                                      <a:pt x="88126" y="161925"/>
                                    </a:cubicBezTo>
                                    <a:cubicBezTo>
                                      <a:pt x="90031" y="170180"/>
                                      <a:pt x="96063" y="184785"/>
                                      <a:pt x="97651" y="194310"/>
                                    </a:cubicBezTo>
                                    <a:cubicBezTo>
                                      <a:pt x="99238" y="203835"/>
                                      <a:pt x="97651" y="219075"/>
                                      <a:pt x="97651" y="219075"/>
                                    </a:cubicBezTo>
                                    <a:cubicBezTo>
                                      <a:pt x="97651" y="227012"/>
                                      <a:pt x="101778" y="236855"/>
                                      <a:pt x="97651" y="241935"/>
                                    </a:cubicBezTo>
                                    <a:cubicBezTo>
                                      <a:pt x="93523" y="247015"/>
                                      <a:pt x="78601" y="243840"/>
                                      <a:pt x="72886" y="249555"/>
                                    </a:cubicBezTo>
                                    <a:cubicBezTo>
                                      <a:pt x="67171" y="255270"/>
                                      <a:pt x="63996" y="267018"/>
                                      <a:pt x="63361" y="276225"/>
                                    </a:cubicBezTo>
                                    <a:cubicBezTo>
                                      <a:pt x="62726" y="285432"/>
                                      <a:pt x="68123" y="295910"/>
                                      <a:pt x="69076" y="304800"/>
                                    </a:cubicBezTo>
                                    <a:cubicBezTo>
                                      <a:pt x="70028" y="313690"/>
                                      <a:pt x="69711" y="318453"/>
                                      <a:pt x="69076" y="329565"/>
                                    </a:cubicBezTo>
                                    <a:cubicBezTo>
                                      <a:pt x="68441" y="340677"/>
                                      <a:pt x="69076" y="360045"/>
                                      <a:pt x="65266" y="371475"/>
                                    </a:cubicBezTo>
                                    <a:cubicBezTo>
                                      <a:pt x="61456" y="382905"/>
                                      <a:pt x="50343" y="389573"/>
                                      <a:pt x="46216" y="398145"/>
                                    </a:cubicBezTo>
                                    <a:cubicBezTo>
                                      <a:pt x="42088" y="406718"/>
                                      <a:pt x="43993" y="411163"/>
                                      <a:pt x="40501" y="422910"/>
                                    </a:cubicBezTo>
                                    <a:cubicBezTo>
                                      <a:pt x="37009" y="434657"/>
                                      <a:pt x="30658" y="456248"/>
                                      <a:pt x="25261" y="468630"/>
                                    </a:cubicBezTo>
                                    <a:cubicBezTo>
                                      <a:pt x="19863" y="481013"/>
                                      <a:pt x="12243" y="488950"/>
                                      <a:pt x="8116" y="497205"/>
                                    </a:cubicBezTo>
                                    <a:cubicBezTo>
                                      <a:pt x="3989" y="505460"/>
                                      <a:pt x="-1726" y="513398"/>
                                      <a:pt x="496" y="518160"/>
                                    </a:cubicBezTo>
                                    <a:cubicBezTo>
                                      <a:pt x="2718" y="522922"/>
                                      <a:pt x="16053" y="521018"/>
                                      <a:pt x="21451" y="525780"/>
                                    </a:cubicBezTo>
                                    <a:cubicBezTo>
                                      <a:pt x="26848" y="530543"/>
                                      <a:pt x="30341" y="539750"/>
                                      <a:pt x="32881" y="546735"/>
                                    </a:cubicBezTo>
                                    <a:cubicBezTo>
                                      <a:pt x="35421" y="553720"/>
                                      <a:pt x="33198" y="561023"/>
                                      <a:pt x="36691" y="567690"/>
                                    </a:cubicBezTo>
                                    <a:cubicBezTo>
                                      <a:pt x="40183" y="574358"/>
                                      <a:pt x="50344" y="578803"/>
                                      <a:pt x="53836" y="586740"/>
                                    </a:cubicBezTo>
                                    <a:cubicBezTo>
                                      <a:pt x="57328" y="594677"/>
                                      <a:pt x="56376" y="606742"/>
                                      <a:pt x="57646" y="615315"/>
                                    </a:cubicBezTo>
                                    <a:cubicBezTo>
                                      <a:pt x="58916" y="623888"/>
                                      <a:pt x="57646" y="629920"/>
                                      <a:pt x="61456" y="638175"/>
                                    </a:cubicBezTo>
                                    <a:cubicBezTo>
                                      <a:pt x="65266" y="646430"/>
                                      <a:pt x="71616" y="658178"/>
                                      <a:pt x="80506" y="664845"/>
                                    </a:cubicBezTo>
                                    <a:cubicBezTo>
                                      <a:pt x="89396" y="671513"/>
                                      <a:pt x="104001" y="678498"/>
                                      <a:pt x="114796" y="678180"/>
                                    </a:cubicBezTo>
                                    <a:cubicBezTo>
                                      <a:pt x="125591" y="677863"/>
                                      <a:pt x="137021" y="665480"/>
                                      <a:pt x="145276" y="662940"/>
                                    </a:cubicBezTo>
                                    <a:cubicBezTo>
                                      <a:pt x="153531" y="660400"/>
                                      <a:pt x="164326" y="662940"/>
                                      <a:pt x="164326" y="662940"/>
                                    </a:cubicBezTo>
                                    <a:cubicBezTo>
                                      <a:pt x="170041" y="662940"/>
                                      <a:pt x="167184" y="668338"/>
                                      <a:pt x="179566" y="662940"/>
                                    </a:cubicBezTo>
                                    <a:cubicBezTo>
                                      <a:pt x="191949" y="657543"/>
                                      <a:pt x="238621" y="630555"/>
                                      <a:pt x="238621" y="630555"/>
                                    </a:cubicBezTo>
                                    <a:cubicBezTo>
                                      <a:pt x="254814" y="621665"/>
                                      <a:pt x="267831" y="617220"/>
                                      <a:pt x="276721" y="609600"/>
                                    </a:cubicBezTo>
                                    <a:cubicBezTo>
                                      <a:pt x="285611" y="601980"/>
                                      <a:pt x="289104" y="590233"/>
                                      <a:pt x="291961" y="584835"/>
                                    </a:cubicBezTo>
                                    <a:cubicBezTo>
                                      <a:pt x="294819" y="579438"/>
                                      <a:pt x="289421" y="578168"/>
                                      <a:pt x="293866" y="577215"/>
                                    </a:cubicBezTo>
                                    <a:cubicBezTo>
                                      <a:pt x="298311" y="576263"/>
                                      <a:pt x="309424" y="579755"/>
                                      <a:pt x="318631" y="579120"/>
                                    </a:cubicBezTo>
                                    <a:cubicBezTo>
                                      <a:pt x="327838" y="578485"/>
                                      <a:pt x="342126" y="575945"/>
                                      <a:pt x="349111" y="573405"/>
                                    </a:cubicBezTo>
                                    <a:cubicBezTo>
                                      <a:pt x="356096" y="570865"/>
                                      <a:pt x="352921" y="565150"/>
                                      <a:pt x="360541" y="563880"/>
                                    </a:cubicBezTo>
                                    <a:cubicBezTo>
                                      <a:pt x="368161" y="562610"/>
                                      <a:pt x="381496" y="565468"/>
                                      <a:pt x="394831" y="565785"/>
                                    </a:cubicBezTo>
                                    <a:cubicBezTo>
                                      <a:pt x="408166" y="566103"/>
                                      <a:pt x="430709" y="567055"/>
                                      <a:pt x="440551" y="565785"/>
                                    </a:cubicBezTo>
                                    <a:cubicBezTo>
                                      <a:pt x="450393" y="564515"/>
                                      <a:pt x="450076" y="560705"/>
                                      <a:pt x="453886" y="558165"/>
                                    </a:cubicBezTo>
                                    <a:cubicBezTo>
                                      <a:pt x="457696" y="555625"/>
                                      <a:pt x="456743" y="558800"/>
                                      <a:pt x="463411" y="550545"/>
                                    </a:cubicBezTo>
                                    <a:cubicBezTo>
                                      <a:pt x="470079" y="542290"/>
                                      <a:pt x="488176" y="519430"/>
                                      <a:pt x="493891" y="508635"/>
                                    </a:cubicBezTo>
                                    <a:cubicBezTo>
                                      <a:pt x="499606" y="497840"/>
                                      <a:pt x="494526" y="493395"/>
                                      <a:pt x="497701" y="485775"/>
                                    </a:cubicBezTo>
                                    <a:cubicBezTo>
                                      <a:pt x="500876" y="478155"/>
                                      <a:pt x="510401" y="468947"/>
                                      <a:pt x="512941" y="462915"/>
                                    </a:cubicBezTo>
                                    <a:cubicBezTo>
                                      <a:pt x="515481" y="456883"/>
                                      <a:pt x="511353" y="453390"/>
                                      <a:pt x="512941" y="449580"/>
                                    </a:cubicBezTo>
                                    <a:cubicBezTo>
                                      <a:pt x="514529" y="445770"/>
                                      <a:pt x="519291" y="442912"/>
                                      <a:pt x="522466" y="440055"/>
                                    </a:cubicBezTo>
                                    <a:cubicBezTo>
                                      <a:pt x="525641" y="437198"/>
                                      <a:pt x="528181" y="434340"/>
                                      <a:pt x="531991" y="432435"/>
                                    </a:cubicBezTo>
                                    <a:cubicBezTo>
                                      <a:pt x="535801" y="430530"/>
                                      <a:pt x="540881" y="433070"/>
                                      <a:pt x="545326" y="428625"/>
                                    </a:cubicBezTo>
                                    <a:cubicBezTo>
                                      <a:pt x="549771" y="424180"/>
                                      <a:pt x="552946" y="413703"/>
                                      <a:pt x="558661" y="405765"/>
                                    </a:cubicBezTo>
                                    <a:cubicBezTo>
                                      <a:pt x="564376" y="397828"/>
                                      <a:pt x="571996" y="387032"/>
                                      <a:pt x="579616" y="381000"/>
                                    </a:cubicBezTo>
                                    <a:cubicBezTo>
                                      <a:pt x="587236" y="374968"/>
                                      <a:pt x="595809" y="372427"/>
                                      <a:pt x="604381" y="369570"/>
                                    </a:cubicBezTo>
                                    <a:cubicBezTo>
                                      <a:pt x="612953" y="366713"/>
                                      <a:pt x="622478" y="366395"/>
                                      <a:pt x="631051" y="363855"/>
                                    </a:cubicBezTo>
                                    <a:cubicBezTo>
                                      <a:pt x="639624" y="361315"/>
                                      <a:pt x="648514" y="358140"/>
                                      <a:pt x="655816" y="354330"/>
                                    </a:cubicBezTo>
                                    <a:cubicBezTo>
                                      <a:pt x="663118" y="350520"/>
                                      <a:pt x="669786" y="347980"/>
                                      <a:pt x="674866" y="340995"/>
                                    </a:cubicBezTo>
                                    <a:cubicBezTo>
                                      <a:pt x="679946" y="334010"/>
                                      <a:pt x="684391" y="321310"/>
                                      <a:pt x="686296" y="312420"/>
                                    </a:cubicBezTo>
                                    <a:cubicBezTo>
                                      <a:pt x="688201" y="303530"/>
                                      <a:pt x="686296" y="287655"/>
                                      <a:pt x="686296" y="28765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0" name="任意多边形 500"/>
                            <wps:cNvSpPr/>
                            <wps:spPr>
                              <a:xfrm>
                                <a:off x="1163781" y="1116281"/>
                                <a:ext cx="346710" cy="350520"/>
                              </a:xfrm>
                              <a:custGeom>
                                <a:avLst/>
                                <a:gdLst>
                                  <a:gd name="connsiteX0" fmla="*/ 346710 w 346710"/>
                                  <a:gd name="connsiteY0" fmla="*/ 351078 h 351078"/>
                                  <a:gd name="connsiteX1" fmla="*/ 329565 w 346710"/>
                                  <a:gd name="connsiteY1" fmla="*/ 276225 h 351078"/>
                                  <a:gd name="connsiteX2" fmla="*/ 304800 w 346710"/>
                                  <a:gd name="connsiteY2" fmla="*/ 264795 h 351078"/>
                                  <a:gd name="connsiteX3" fmla="*/ 278130 w 346710"/>
                                  <a:gd name="connsiteY3" fmla="*/ 283845 h 351078"/>
                                  <a:gd name="connsiteX4" fmla="*/ 262890 w 346710"/>
                                  <a:gd name="connsiteY4" fmla="*/ 287655 h 351078"/>
                                  <a:gd name="connsiteX5" fmla="*/ 245745 w 346710"/>
                                  <a:gd name="connsiteY5" fmla="*/ 259080 h 351078"/>
                                  <a:gd name="connsiteX6" fmla="*/ 234315 w 346710"/>
                                  <a:gd name="connsiteY6" fmla="*/ 247650 h 351078"/>
                                  <a:gd name="connsiteX7" fmla="*/ 226695 w 346710"/>
                                  <a:gd name="connsiteY7" fmla="*/ 219075 h 351078"/>
                                  <a:gd name="connsiteX8" fmla="*/ 220980 w 346710"/>
                                  <a:gd name="connsiteY8" fmla="*/ 205740 h 351078"/>
                                  <a:gd name="connsiteX9" fmla="*/ 220980 w 346710"/>
                                  <a:gd name="connsiteY9" fmla="*/ 177165 h 351078"/>
                                  <a:gd name="connsiteX10" fmla="*/ 180975 w 346710"/>
                                  <a:gd name="connsiteY10" fmla="*/ 160020 h 351078"/>
                                  <a:gd name="connsiteX11" fmla="*/ 169545 w 346710"/>
                                  <a:gd name="connsiteY11" fmla="*/ 140970 h 351078"/>
                                  <a:gd name="connsiteX12" fmla="*/ 167640 w 346710"/>
                                  <a:gd name="connsiteY12" fmla="*/ 114300 h 351078"/>
                                  <a:gd name="connsiteX13" fmla="*/ 152400 w 346710"/>
                                  <a:gd name="connsiteY13" fmla="*/ 68580 h 351078"/>
                                  <a:gd name="connsiteX14" fmla="*/ 123825 w 346710"/>
                                  <a:gd name="connsiteY14" fmla="*/ 47625 h 351078"/>
                                  <a:gd name="connsiteX15" fmla="*/ 74295 w 346710"/>
                                  <a:gd name="connsiteY15" fmla="*/ 55245 h 351078"/>
                                  <a:gd name="connsiteX16" fmla="*/ 51435 w 346710"/>
                                  <a:gd name="connsiteY16" fmla="*/ 51435 h 351078"/>
                                  <a:gd name="connsiteX17" fmla="*/ 13335 w 346710"/>
                                  <a:gd name="connsiteY17" fmla="*/ 30480 h 351078"/>
                                  <a:gd name="connsiteX18" fmla="*/ 5715 w 346710"/>
                                  <a:gd name="connsiteY18" fmla="*/ 11430 h 351078"/>
                                  <a:gd name="connsiteX19" fmla="*/ 0 w 346710"/>
                                  <a:gd name="connsiteY19" fmla="*/ 0 h 3510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346710" h="351078">
                                    <a:moveTo>
                                      <a:pt x="346710" y="351078"/>
                                    </a:moveTo>
                                    <a:cubicBezTo>
                                      <a:pt x="341630" y="332186"/>
                                      <a:pt x="336550" y="290606"/>
                                      <a:pt x="329565" y="276225"/>
                                    </a:cubicBezTo>
                                    <a:cubicBezTo>
                                      <a:pt x="322580" y="261845"/>
                                      <a:pt x="313373" y="263525"/>
                                      <a:pt x="304800" y="264795"/>
                                    </a:cubicBezTo>
                                    <a:cubicBezTo>
                                      <a:pt x="296227" y="266065"/>
                                      <a:pt x="285115" y="280035"/>
                                      <a:pt x="278130" y="283845"/>
                                    </a:cubicBezTo>
                                    <a:cubicBezTo>
                                      <a:pt x="271145" y="287655"/>
                                      <a:pt x="268287" y="291782"/>
                                      <a:pt x="262890" y="287655"/>
                                    </a:cubicBezTo>
                                    <a:cubicBezTo>
                                      <a:pt x="257493" y="283528"/>
                                      <a:pt x="250507" y="265747"/>
                                      <a:pt x="245745" y="259080"/>
                                    </a:cubicBezTo>
                                    <a:cubicBezTo>
                                      <a:pt x="240983" y="252413"/>
                                      <a:pt x="237490" y="254317"/>
                                      <a:pt x="234315" y="247650"/>
                                    </a:cubicBezTo>
                                    <a:cubicBezTo>
                                      <a:pt x="231140" y="240982"/>
                                      <a:pt x="228917" y="226060"/>
                                      <a:pt x="226695" y="219075"/>
                                    </a:cubicBezTo>
                                    <a:cubicBezTo>
                                      <a:pt x="224473" y="212090"/>
                                      <a:pt x="221932" y="212725"/>
                                      <a:pt x="220980" y="205740"/>
                                    </a:cubicBezTo>
                                    <a:cubicBezTo>
                                      <a:pt x="220028" y="198755"/>
                                      <a:pt x="227647" y="184785"/>
                                      <a:pt x="220980" y="177165"/>
                                    </a:cubicBezTo>
                                    <a:cubicBezTo>
                                      <a:pt x="214313" y="169545"/>
                                      <a:pt x="189547" y="166052"/>
                                      <a:pt x="180975" y="160020"/>
                                    </a:cubicBezTo>
                                    <a:cubicBezTo>
                                      <a:pt x="172402" y="153987"/>
                                      <a:pt x="171767" y="148590"/>
                                      <a:pt x="169545" y="140970"/>
                                    </a:cubicBezTo>
                                    <a:cubicBezTo>
                                      <a:pt x="167323" y="133350"/>
                                      <a:pt x="170497" y="126365"/>
                                      <a:pt x="167640" y="114300"/>
                                    </a:cubicBezTo>
                                    <a:cubicBezTo>
                                      <a:pt x="164783" y="102235"/>
                                      <a:pt x="159702" y="79692"/>
                                      <a:pt x="152400" y="68580"/>
                                    </a:cubicBezTo>
                                    <a:cubicBezTo>
                                      <a:pt x="145097" y="57467"/>
                                      <a:pt x="136842" y="49847"/>
                                      <a:pt x="123825" y="47625"/>
                                    </a:cubicBezTo>
                                    <a:cubicBezTo>
                                      <a:pt x="110807" y="45402"/>
                                      <a:pt x="86360" y="54610"/>
                                      <a:pt x="74295" y="55245"/>
                                    </a:cubicBezTo>
                                    <a:cubicBezTo>
                                      <a:pt x="62230" y="55880"/>
                                      <a:pt x="61595" y="55562"/>
                                      <a:pt x="51435" y="51435"/>
                                    </a:cubicBezTo>
                                    <a:cubicBezTo>
                                      <a:pt x="41275" y="47308"/>
                                      <a:pt x="20955" y="37147"/>
                                      <a:pt x="13335" y="30480"/>
                                    </a:cubicBezTo>
                                    <a:cubicBezTo>
                                      <a:pt x="5715" y="23813"/>
                                      <a:pt x="7937" y="16510"/>
                                      <a:pt x="5715" y="11430"/>
                                    </a:cubicBezTo>
                                    <a:cubicBezTo>
                                      <a:pt x="3493" y="6350"/>
                                      <a:pt x="1746" y="317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1" name="任意多边形 491"/>
                            <wps:cNvSpPr/>
                            <wps:spPr>
                              <a:xfrm>
                                <a:off x="522514" y="1074717"/>
                                <a:ext cx="784860" cy="828675"/>
                              </a:xfrm>
                              <a:custGeom>
                                <a:avLst/>
                                <a:gdLst>
                                  <a:gd name="connsiteX0" fmla="*/ 785316 w 785316"/>
                                  <a:gd name="connsiteY0" fmla="*/ 0 h 829138"/>
                                  <a:gd name="connsiteX1" fmla="*/ 736817 w 785316"/>
                                  <a:gd name="connsiteY1" fmla="*/ 114396 h 829138"/>
                                  <a:gd name="connsiteX2" fmla="*/ 723474 w 785316"/>
                                  <a:gd name="connsiteY2" fmla="*/ 160141 h 829138"/>
                                  <a:gd name="connsiteX3" fmla="*/ 705260 w 785316"/>
                                  <a:gd name="connsiteY3" fmla="*/ 226854 h 829138"/>
                                  <a:gd name="connsiteX4" fmla="*/ 662479 w 785316"/>
                                  <a:gd name="connsiteY4" fmla="*/ 306876 h 829138"/>
                                  <a:gd name="connsiteX5" fmla="*/ 640452 w 785316"/>
                                  <a:gd name="connsiteY5" fmla="*/ 337405 h 829138"/>
                                  <a:gd name="connsiteX6" fmla="*/ 624568 w 785316"/>
                                  <a:gd name="connsiteY6" fmla="*/ 371683 h 829138"/>
                                  <a:gd name="connsiteX7" fmla="*/ 590047 w 785316"/>
                                  <a:gd name="connsiteY7" fmla="*/ 480360 h 829138"/>
                                  <a:gd name="connsiteX8" fmla="*/ 492549 w 785316"/>
                                  <a:gd name="connsiteY8" fmla="*/ 489617 h 829138"/>
                                  <a:gd name="connsiteX9" fmla="*/ 452544 w 785316"/>
                                  <a:gd name="connsiteY9" fmla="*/ 533432 h 829138"/>
                                  <a:gd name="connsiteX10" fmla="*/ 418254 w 785316"/>
                                  <a:gd name="connsiteY10" fmla="*/ 571532 h 829138"/>
                                  <a:gd name="connsiteX11" fmla="*/ 378249 w 785316"/>
                                  <a:gd name="connsiteY11" fmla="*/ 600107 h 829138"/>
                                  <a:gd name="connsiteX12" fmla="*/ 364914 w 785316"/>
                                  <a:gd name="connsiteY12" fmla="*/ 607727 h 829138"/>
                                  <a:gd name="connsiteX13" fmla="*/ 355389 w 785316"/>
                                  <a:gd name="connsiteY13" fmla="*/ 645827 h 829138"/>
                                  <a:gd name="connsiteX14" fmla="*/ 328719 w 785316"/>
                                  <a:gd name="connsiteY14" fmla="*/ 689642 h 829138"/>
                                  <a:gd name="connsiteX15" fmla="*/ 290619 w 785316"/>
                                  <a:gd name="connsiteY15" fmla="*/ 725837 h 829138"/>
                                  <a:gd name="connsiteX16" fmla="*/ 271569 w 785316"/>
                                  <a:gd name="connsiteY16" fmla="*/ 739172 h 829138"/>
                                  <a:gd name="connsiteX17" fmla="*/ 260139 w 785316"/>
                                  <a:gd name="connsiteY17" fmla="*/ 748697 h 829138"/>
                                  <a:gd name="connsiteX18" fmla="*/ 239184 w 785316"/>
                                  <a:gd name="connsiteY18" fmla="*/ 767747 h 829138"/>
                                  <a:gd name="connsiteX19" fmla="*/ 175362 w 785316"/>
                                  <a:gd name="connsiteY19" fmla="*/ 773799 h 829138"/>
                                  <a:gd name="connsiteX20" fmla="*/ 97211 w 785316"/>
                                  <a:gd name="connsiteY20" fmla="*/ 829069 h 829138"/>
                                  <a:gd name="connsiteX21" fmla="*/ 22873 w 785316"/>
                                  <a:gd name="connsiteY21" fmla="*/ 784944 h 829138"/>
                                  <a:gd name="connsiteX22" fmla="*/ 0 w 785316"/>
                                  <a:gd name="connsiteY22" fmla="*/ 769579 h 829138"/>
                                  <a:gd name="connsiteX23" fmla="*/ 0 w 785316"/>
                                  <a:gd name="connsiteY23" fmla="*/ 769579 h 829138"/>
                                  <a:gd name="connsiteX24" fmla="*/ 0 w 785316"/>
                                  <a:gd name="connsiteY24" fmla="*/ 769579 h 829138"/>
                                  <a:gd name="connsiteX25" fmla="*/ 0 w 785316"/>
                                  <a:gd name="connsiteY25" fmla="*/ 769579 h 829138"/>
                                  <a:gd name="connsiteX26" fmla="*/ 0 w 785316"/>
                                  <a:gd name="connsiteY26" fmla="*/ 769579 h 829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85316" h="829138">
                                    <a:moveTo>
                                      <a:pt x="785316" y="0"/>
                                    </a:moveTo>
                                    <a:cubicBezTo>
                                      <a:pt x="774679" y="20161"/>
                                      <a:pt x="747124" y="87706"/>
                                      <a:pt x="736817" y="114396"/>
                                    </a:cubicBezTo>
                                    <a:cubicBezTo>
                                      <a:pt x="726510" y="141086"/>
                                      <a:pt x="728733" y="141398"/>
                                      <a:pt x="723474" y="160141"/>
                                    </a:cubicBezTo>
                                    <a:cubicBezTo>
                                      <a:pt x="718215" y="178884"/>
                                      <a:pt x="715426" y="202398"/>
                                      <a:pt x="705260" y="226854"/>
                                    </a:cubicBezTo>
                                    <a:cubicBezTo>
                                      <a:pt x="695094" y="251310"/>
                                      <a:pt x="673280" y="288451"/>
                                      <a:pt x="662479" y="306876"/>
                                    </a:cubicBezTo>
                                    <a:cubicBezTo>
                                      <a:pt x="651678" y="325301"/>
                                      <a:pt x="646771" y="326604"/>
                                      <a:pt x="640452" y="337405"/>
                                    </a:cubicBezTo>
                                    <a:cubicBezTo>
                                      <a:pt x="634133" y="348206"/>
                                      <a:pt x="632969" y="347857"/>
                                      <a:pt x="624568" y="371683"/>
                                    </a:cubicBezTo>
                                    <a:cubicBezTo>
                                      <a:pt x="616167" y="395509"/>
                                      <a:pt x="612050" y="460704"/>
                                      <a:pt x="590047" y="480360"/>
                                    </a:cubicBezTo>
                                    <a:cubicBezTo>
                                      <a:pt x="568044" y="500016"/>
                                      <a:pt x="515466" y="480772"/>
                                      <a:pt x="492549" y="489617"/>
                                    </a:cubicBezTo>
                                    <a:cubicBezTo>
                                      <a:pt x="469632" y="498462"/>
                                      <a:pt x="452544" y="533432"/>
                                      <a:pt x="452544" y="533432"/>
                                    </a:cubicBezTo>
                                    <a:cubicBezTo>
                                      <a:pt x="440162" y="547084"/>
                                      <a:pt x="430636" y="560420"/>
                                      <a:pt x="418254" y="571532"/>
                                    </a:cubicBezTo>
                                    <a:cubicBezTo>
                                      <a:pt x="405872" y="582644"/>
                                      <a:pt x="387139" y="594074"/>
                                      <a:pt x="378249" y="600107"/>
                                    </a:cubicBezTo>
                                    <a:cubicBezTo>
                                      <a:pt x="369359" y="606140"/>
                                      <a:pt x="368724" y="600107"/>
                                      <a:pt x="364914" y="607727"/>
                                    </a:cubicBezTo>
                                    <a:cubicBezTo>
                                      <a:pt x="361104" y="615347"/>
                                      <a:pt x="361421" y="632175"/>
                                      <a:pt x="355389" y="645827"/>
                                    </a:cubicBezTo>
                                    <a:cubicBezTo>
                                      <a:pt x="349357" y="659479"/>
                                      <a:pt x="339514" y="676307"/>
                                      <a:pt x="328719" y="689642"/>
                                    </a:cubicBezTo>
                                    <a:cubicBezTo>
                                      <a:pt x="317924" y="702977"/>
                                      <a:pt x="300144" y="717582"/>
                                      <a:pt x="290619" y="725837"/>
                                    </a:cubicBezTo>
                                    <a:cubicBezTo>
                                      <a:pt x="281094" y="734092"/>
                                      <a:pt x="276649" y="735362"/>
                                      <a:pt x="271569" y="739172"/>
                                    </a:cubicBezTo>
                                    <a:cubicBezTo>
                                      <a:pt x="266489" y="742982"/>
                                      <a:pt x="265536" y="743935"/>
                                      <a:pt x="260139" y="748697"/>
                                    </a:cubicBezTo>
                                    <a:cubicBezTo>
                                      <a:pt x="254741" y="753460"/>
                                      <a:pt x="253314" y="763563"/>
                                      <a:pt x="239184" y="767747"/>
                                    </a:cubicBezTo>
                                    <a:cubicBezTo>
                                      <a:pt x="225055" y="771931"/>
                                      <a:pt x="199024" y="763579"/>
                                      <a:pt x="175362" y="773799"/>
                                    </a:cubicBezTo>
                                    <a:cubicBezTo>
                                      <a:pt x="151700" y="784019"/>
                                      <a:pt x="121673" y="827212"/>
                                      <a:pt x="97211" y="829069"/>
                                    </a:cubicBezTo>
                                    <a:cubicBezTo>
                                      <a:pt x="72749" y="830926"/>
                                      <a:pt x="39075" y="794859"/>
                                      <a:pt x="22873" y="784944"/>
                                    </a:cubicBezTo>
                                    <a:cubicBezTo>
                                      <a:pt x="6671" y="775029"/>
                                      <a:pt x="4765" y="772140"/>
                                      <a:pt x="0" y="769579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3" name="任意多边形 483"/>
                            <wps:cNvSpPr/>
                            <wps:spPr>
                              <a:xfrm>
                                <a:off x="540327" y="724395"/>
                                <a:ext cx="1104900" cy="432435"/>
                              </a:xfrm>
                              <a:custGeom>
                                <a:avLst/>
                                <a:gdLst>
                                  <a:gd name="connsiteX0" fmla="*/ 0 w 1104900"/>
                                  <a:gd name="connsiteY0" fmla="*/ 0 h 432762"/>
                                  <a:gd name="connsiteX1" fmla="*/ 81915 w 1104900"/>
                                  <a:gd name="connsiteY1" fmla="*/ 53340 h 432762"/>
                                  <a:gd name="connsiteX2" fmla="*/ 154305 w 1104900"/>
                                  <a:gd name="connsiteY2" fmla="*/ 66675 h 432762"/>
                                  <a:gd name="connsiteX3" fmla="*/ 224790 w 1104900"/>
                                  <a:gd name="connsiteY3" fmla="*/ 59055 h 432762"/>
                                  <a:gd name="connsiteX4" fmla="*/ 281940 w 1104900"/>
                                  <a:gd name="connsiteY4" fmla="*/ 45720 h 432762"/>
                                  <a:gd name="connsiteX5" fmla="*/ 325755 w 1104900"/>
                                  <a:gd name="connsiteY5" fmla="*/ 70485 h 432762"/>
                                  <a:gd name="connsiteX6" fmla="*/ 346710 w 1104900"/>
                                  <a:gd name="connsiteY6" fmla="*/ 76200 h 432762"/>
                                  <a:gd name="connsiteX7" fmla="*/ 373380 w 1104900"/>
                                  <a:gd name="connsiteY7" fmla="*/ 99060 h 432762"/>
                                  <a:gd name="connsiteX8" fmla="*/ 390525 w 1104900"/>
                                  <a:gd name="connsiteY8" fmla="*/ 110490 h 432762"/>
                                  <a:gd name="connsiteX9" fmla="*/ 419100 w 1104900"/>
                                  <a:gd name="connsiteY9" fmla="*/ 150495 h 432762"/>
                                  <a:gd name="connsiteX10" fmla="*/ 451485 w 1104900"/>
                                  <a:gd name="connsiteY10" fmla="*/ 200025 h 432762"/>
                                  <a:gd name="connsiteX11" fmla="*/ 480060 w 1104900"/>
                                  <a:gd name="connsiteY11" fmla="*/ 222885 h 432762"/>
                                  <a:gd name="connsiteX12" fmla="*/ 525780 w 1104900"/>
                                  <a:gd name="connsiteY12" fmla="*/ 230505 h 432762"/>
                                  <a:gd name="connsiteX13" fmla="*/ 561975 w 1104900"/>
                                  <a:gd name="connsiteY13" fmla="*/ 251460 h 432762"/>
                                  <a:gd name="connsiteX14" fmla="*/ 596265 w 1104900"/>
                                  <a:gd name="connsiteY14" fmla="*/ 272415 h 432762"/>
                                  <a:gd name="connsiteX15" fmla="*/ 674370 w 1104900"/>
                                  <a:gd name="connsiteY15" fmla="*/ 302895 h 432762"/>
                                  <a:gd name="connsiteX16" fmla="*/ 737235 w 1104900"/>
                                  <a:gd name="connsiteY16" fmla="*/ 348615 h 432762"/>
                                  <a:gd name="connsiteX17" fmla="*/ 790575 w 1104900"/>
                                  <a:gd name="connsiteY17" fmla="*/ 365760 h 432762"/>
                                  <a:gd name="connsiteX18" fmla="*/ 849630 w 1104900"/>
                                  <a:gd name="connsiteY18" fmla="*/ 392430 h 432762"/>
                                  <a:gd name="connsiteX19" fmla="*/ 891540 w 1104900"/>
                                  <a:gd name="connsiteY19" fmla="*/ 403860 h 432762"/>
                                  <a:gd name="connsiteX20" fmla="*/ 937260 w 1104900"/>
                                  <a:gd name="connsiteY20" fmla="*/ 413385 h 432762"/>
                                  <a:gd name="connsiteX21" fmla="*/ 942975 w 1104900"/>
                                  <a:gd name="connsiteY21" fmla="*/ 424815 h 432762"/>
                                  <a:gd name="connsiteX22" fmla="*/ 962025 w 1104900"/>
                                  <a:gd name="connsiteY22" fmla="*/ 432435 h 432762"/>
                                  <a:gd name="connsiteX23" fmla="*/ 988695 w 1104900"/>
                                  <a:gd name="connsiteY23" fmla="*/ 430530 h 432762"/>
                                  <a:gd name="connsiteX24" fmla="*/ 1040130 w 1104900"/>
                                  <a:gd name="connsiteY24" fmla="*/ 422910 h 432762"/>
                                  <a:gd name="connsiteX25" fmla="*/ 1055370 w 1104900"/>
                                  <a:gd name="connsiteY25" fmla="*/ 403860 h 432762"/>
                                  <a:gd name="connsiteX26" fmla="*/ 1085850 w 1104900"/>
                                  <a:gd name="connsiteY26" fmla="*/ 422910 h 432762"/>
                                  <a:gd name="connsiteX27" fmla="*/ 1104900 w 1104900"/>
                                  <a:gd name="connsiteY27" fmla="*/ 422910 h 4327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1104900" h="432762">
                                    <a:moveTo>
                                      <a:pt x="0" y="0"/>
                                    </a:moveTo>
                                    <a:cubicBezTo>
                                      <a:pt x="28099" y="21114"/>
                                      <a:pt x="56198" y="42228"/>
                                      <a:pt x="81915" y="53340"/>
                                    </a:cubicBezTo>
                                    <a:cubicBezTo>
                                      <a:pt x="107632" y="64452"/>
                                      <a:pt x="130493" y="65723"/>
                                      <a:pt x="154305" y="66675"/>
                                    </a:cubicBezTo>
                                    <a:cubicBezTo>
                                      <a:pt x="178117" y="67627"/>
                                      <a:pt x="203518" y="62547"/>
                                      <a:pt x="224790" y="59055"/>
                                    </a:cubicBezTo>
                                    <a:cubicBezTo>
                                      <a:pt x="246062" y="55563"/>
                                      <a:pt x="265113" y="43815"/>
                                      <a:pt x="281940" y="45720"/>
                                    </a:cubicBezTo>
                                    <a:cubicBezTo>
                                      <a:pt x="298767" y="47625"/>
                                      <a:pt x="314960" y="65405"/>
                                      <a:pt x="325755" y="70485"/>
                                    </a:cubicBezTo>
                                    <a:cubicBezTo>
                                      <a:pt x="336550" y="75565"/>
                                      <a:pt x="338773" y="71438"/>
                                      <a:pt x="346710" y="76200"/>
                                    </a:cubicBezTo>
                                    <a:cubicBezTo>
                                      <a:pt x="354648" y="80963"/>
                                      <a:pt x="366078" y="93345"/>
                                      <a:pt x="373380" y="99060"/>
                                    </a:cubicBezTo>
                                    <a:cubicBezTo>
                                      <a:pt x="380682" y="104775"/>
                                      <a:pt x="382905" y="101917"/>
                                      <a:pt x="390525" y="110490"/>
                                    </a:cubicBezTo>
                                    <a:cubicBezTo>
                                      <a:pt x="398145" y="119063"/>
                                      <a:pt x="408940" y="135573"/>
                                      <a:pt x="419100" y="150495"/>
                                    </a:cubicBezTo>
                                    <a:cubicBezTo>
                                      <a:pt x="429260" y="165417"/>
                                      <a:pt x="441325" y="187960"/>
                                      <a:pt x="451485" y="200025"/>
                                    </a:cubicBezTo>
                                    <a:cubicBezTo>
                                      <a:pt x="461645" y="212090"/>
                                      <a:pt x="467678" y="217805"/>
                                      <a:pt x="480060" y="222885"/>
                                    </a:cubicBezTo>
                                    <a:cubicBezTo>
                                      <a:pt x="492442" y="227965"/>
                                      <a:pt x="512128" y="225743"/>
                                      <a:pt x="525780" y="230505"/>
                                    </a:cubicBezTo>
                                    <a:cubicBezTo>
                                      <a:pt x="539433" y="235268"/>
                                      <a:pt x="550228" y="244475"/>
                                      <a:pt x="561975" y="251460"/>
                                    </a:cubicBezTo>
                                    <a:cubicBezTo>
                                      <a:pt x="573722" y="258445"/>
                                      <a:pt x="577533" y="263843"/>
                                      <a:pt x="596265" y="272415"/>
                                    </a:cubicBezTo>
                                    <a:cubicBezTo>
                                      <a:pt x="614997" y="280987"/>
                                      <a:pt x="650875" y="290195"/>
                                      <a:pt x="674370" y="302895"/>
                                    </a:cubicBezTo>
                                    <a:cubicBezTo>
                                      <a:pt x="697865" y="315595"/>
                                      <a:pt x="717867" y="338137"/>
                                      <a:pt x="737235" y="348615"/>
                                    </a:cubicBezTo>
                                    <a:cubicBezTo>
                                      <a:pt x="756603" y="359093"/>
                                      <a:pt x="771843" y="358458"/>
                                      <a:pt x="790575" y="365760"/>
                                    </a:cubicBezTo>
                                    <a:cubicBezTo>
                                      <a:pt x="809307" y="373062"/>
                                      <a:pt x="832802" y="386080"/>
                                      <a:pt x="849630" y="392430"/>
                                    </a:cubicBezTo>
                                    <a:cubicBezTo>
                                      <a:pt x="866458" y="398780"/>
                                      <a:pt x="876935" y="400368"/>
                                      <a:pt x="891540" y="403860"/>
                                    </a:cubicBezTo>
                                    <a:cubicBezTo>
                                      <a:pt x="906145" y="407353"/>
                                      <a:pt x="928688" y="409893"/>
                                      <a:pt x="937260" y="413385"/>
                                    </a:cubicBezTo>
                                    <a:cubicBezTo>
                                      <a:pt x="945832" y="416877"/>
                                      <a:pt x="938848" y="421640"/>
                                      <a:pt x="942975" y="424815"/>
                                    </a:cubicBezTo>
                                    <a:cubicBezTo>
                                      <a:pt x="947102" y="427990"/>
                                      <a:pt x="954405" y="431483"/>
                                      <a:pt x="962025" y="432435"/>
                                    </a:cubicBezTo>
                                    <a:cubicBezTo>
                                      <a:pt x="969645" y="433387"/>
                                      <a:pt x="975678" y="432117"/>
                                      <a:pt x="988695" y="430530"/>
                                    </a:cubicBezTo>
                                    <a:cubicBezTo>
                                      <a:pt x="1001712" y="428943"/>
                                      <a:pt x="1029018" y="427355"/>
                                      <a:pt x="1040130" y="422910"/>
                                    </a:cubicBezTo>
                                    <a:cubicBezTo>
                                      <a:pt x="1051242" y="418465"/>
                                      <a:pt x="1047750" y="403860"/>
                                      <a:pt x="1055370" y="403860"/>
                                    </a:cubicBezTo>
                                    <a:cubicBezTo>
                                      <a:pt x="1062990" y="403860"/>
                                      <a:pt x="1077595" y="419735"/>
                                      <a:pt x="1085850" y="422910"/>
                                    </a:cubicBezTo>
                                    <a:cubicBezTo>
                                      <a:pt x="1094105" y="426085"/>
                                      <a:pt x="1099502" y="424497"/>
                                      <a:pt x="1104900" y="42291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8" name="任意多边形 518"/>
                            <wps:cNvSpPr/>
                            <wps:spPr>
                              <a:xfrm>
                                <a:off x="973776" y="1543792"/>
                                <a:ext cx="139065" cy="384810"/>
                              </a:xfrm>
                              <a:custGeom>
                                <a:avLst/>
                                <a:gdLst>
                                  <a:gd name="connsiteX0" fmla="*/ 139065 w 139065"/>
                                  <a:gd name="connsiteY0" fmla="*/ 0 h 384810"/>
                                  <a:gd name="connsiteX1" fmla="*/ 131445 w 139065"/>
                                  <a:gd name="connsiteY1" fmla="*/ 70485 h 384810"/>
                                  <a:gd name="connsiteX2" fmla="*/ 120015 w 139065"/>
                                  <a:gd name="connsiteY2" fmla="*/ 97155 h 384810"/>
                                  <a:gd name="connsiteX3" fmla="*/ 97155 w 139065"/>
                                  <a:gd name="connsiteY3" fmla="*/ 133350 h 384810"/>
                                  <a:gd name="connsiteX4" fmla="*/ 78105 w 139065"/>
                                  <a:gd name="connsiteY4" fmla="*/ 175260 h 384810"/>
                                  <a:gd name="connsiteX5" fmla="*/ 64770 w 139065"/>
                                  <a:gd name="connsiteY5" fmla="*/ 205740 h 384810"/>
                                  <a:gd name="connsiteX6" fmla="*/ 64770 w 139065"/>
                                  <a:gd name="connsiteY6" fmla="*/ 238125 h 384810"/>
                                  <a:gd name="connsiteX7" fmla="*/ 60960 w 139065"/>
                                  <a:gd name="connsiteY7" fmla="*/ 295275 h 384810"/>
                                  <a:gd name="connsiteX8" fmla="*/ 47625 w 139065"/>
                                  <a:gd name="connsiteY8" fmla="*/ 310515 h 384810"/>
                                  <a:gd name="connsiteX9" fmla="*/ 0 w 139065"/>
                                  <a:gd name="connsiteY9" fmla="*/ 384810 h 3848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39065" h="384810">
                                    <a:moveTo>
                                      <a:pt x="139065" y="0"/>
                                    </a:moveTo>
                                    <a:cubicBezTo>
                                      <a:pt x="136842" y="21590"/>
                                      <a:pt x="134620" y="54293"/>
                                      <a:pt x="131445" y="70485"/>
                                    </a:cubicBezTo>
                                    <a:cubicBezTo>
                                      <a:pt x="128270" y="86677"/>
                                      <a:pt x="125730" y="86677"/>
                                      <a:pt x="120015" y="97155"/>
                                    </a:cubicBezTo>
                                    <a:cubicBezTo>
                                      <a:pt x="114300" y="107633"/>
                                      <a:pt x="104140" y="120333"/>
                                      <a:pt x="97155" y="133350"/>
                                    </a:cubicBezTo>
                                    <a:cubicBezTo>
                                      <a:pt x="90170" y="146367"/>
                                      <a:pt x="83502" y="163195"/>
                                      <a:pt x="78105" y="175260"/>
                                    </a:cubicBezTo>
                                    <a:cubicBezTo>
                                      <a:pt x="72708" y="187325"/>
                                      <a:pt x="66992" y="195263"/>
                                      <a:pt x="64770" y="205740"/>
                                    </a:cubicBezTo>
                                    <a:cubicBezTo>
                                      <a:pt x="62548" y="216217"/>
                                      <a:pt x="65405" y="223203"/>
                                      <a:pt x="64770" y="238125"/>
                                    </a:cubicBezTo>
                                    <a:cubicBezTo>
                                      <a:pt x="64135" y="253047"/>
                                      <a:pt x="63817" y="283210"/>
                                      <a:pt x="60960" y="295275"/>
                                    </a:cubicBezTo>
                                    <a:cubicBezTo>
                                      <a:pt x="58103" y="307340"/>
                                      <a:pt x="57785" y="295593"/>
                                      <a:pt x="47625" y="310515"/>
                                    </a:cubicBezTo>
                                    <a:cubicBezTo>
                                      <a:pt x="37465" y="325437"/>
                                      <a:pt x="6032" y="372586"/>
                                      <a:pt x="0" y="38481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9" name="任意多边形 519"/>
                            <wps:cNvSpPr/>
                            <wps:spPr>
                              <a:xfrm>
                                <a:off x="973776" y="1549730"/>
                                <a:ext cx="139065" cy="384810"/>
                              </a:xfrm>
                              <a:custGeom>
                                <a:avLst/>
                                <a:gdLst>
                                  <a:gd name="connsiteX0" fmla="*/ 139065 w 139065"/>
                                  <a:gd name="connsiteY0" fmla="*/ 0 h 384810"/>
                                  <a:gd name="connsiteX1" fmla="*/ 131445 w 139065"/>
                                  <a:gd name="connsiteY1" fmla="*/ 70485 h 384810"/>
                                  <a:gd name="connsiteX2" fmla="*/ 120015 w 139065"/>
                                  <a:gd name="connsiteY2" fmla="*/ 97155 h 384810"/>
                                  <a:gd name="connsiteX3" fmla="*/ 97155 w 139065"/>
                                  <a:gd name="connsiteY3" fmla="*/ 133350 h 384810"/>
                                  <a:gd name="connsiteX4" fmla="*/ 78105 w 139065"/>
                                  <a:gd name="connsiteY4" fmla="*/ 175260 h 384810"/>
                                  <a:gd name="connsiteX5" fmla="*/ 64770 w 139065"/>
                                  <a:gd name="connsiteY5" fmla="*/ 205740 h 384810"/>
                                  <a:gd name="connsiteX6" fmla="*/ 64770 w 139065"/>
                                  <a:gd name="connsiteY6" fmla="*/ 238125 h 384810"/>
                                  <a:gd name="connsiteX7" fmla="*/ 60960 w 139065"/>
                                  <a:gd name="connsiteY7" fmla="*/ 295275 h 384810"/>
                                  <a:gd name="connsiteX8" fmla="*/ 47625 w 139065"/>
                                  <a:gd name="connsiteY8" fmla="*/ 310515 h 384810"/>
                                  <a:gd name="connsiteX9" fmla="*/ 0 w 139065"/>
                                  <a:gd name="connsiteY9" fmla="*/ 384810 h 3848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39065" h="384810">
                                    <a:moveTo>
                                      <a:pt x="139065" y="0"/>
                                    </a:moveTo>
                                    <a:cubicBezTo>
                                      <a:pt x="136842" y="21590"/>
                                      <a:pt x="134620" y="54293"/>
                                      <a:pt x="131445" y="70485"/>
                                    </a:cubicBezTo>
                                    <a:cubicBezTo>
                                      <a:pt x="128270" y="86677"/>
                                      <a:pt x="125730" y="86677"/>
                                      <a:pt x="120015" y="97155"/>
                                    </a:cubicBezTo>
                                    <a:cubicBezTo>
                                      <a:pt x="114300" y="107633"/>
                                      <a:pt x="104140" y="120333"/>
                                      <a:pt x="97155" y="133350"/>
                                    </a:cubicBezTo>
                                    <a:cubicBezTo>
                                      <a:pt x="90170" y="146367"/>
                                      <a:pt x="83502" y="163195"/>
                                      <a:pt x="78105" y="175260"/>
                                    </a:cubicBezTo>
                                    <a:cubicBezTo>
                                      <a:pt x="72708" y="187325"/>
                                      <a:pt x="66992" y="195263"/>
                                      <a:pt x="64770" y="205740"/>
                                    </a:cubicBezTo>
                                    <a:cubicBezTo>
                                      <a:pt x="62548" y="216217"/>
                                      <a:pt x="65405" y="223203"/>
                                      <a:pt x="64770" y="238125"/>
                                    </a:cubicBezTo>
                                    <a:cubicBezTo>
                                      <a:pt x="64135" y="253047"/>
                                      <a:pt x="63817" y="283210"/>
                                      <a:pt x="60960" y="295275"/>
                                    </a:cubicBezTo>
                                    <a:cubicBezTo>
                                      <a:pt x="58103" y="307340"/>
                                      <a:pt x="57785" y="295593"/>
                                      <a:pt x="47625" y="310515"/>
                                    </a:cubicBezTo>
                                    <a:cubicBezTo>
                                      <a:pt x="37465" y="325437"/>
                                      <a:pt x="6032" y="372586"/>
                                      <a:pt x="0" y="38481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2" name="任意多边形 492"/>
                            <wps:cNvSpPr/>
                            <wps:spPr>
                              <a:xfrm>
                                <a:off x="522514" y="1074717"/>
                                <a:ext cx="784860" cy="828675"/>
                              </a:xfrm>
                              <a:custGeom>
                                <a:avLst/>
                                <a:gdLst>
                                  <a:gd name="connsiteX0" fmla="*/ 785316 w 785316"/>
                                  <a:gd name="connsiteY0" fmla="*/ 0 h 829138"/>
                                  <a:gd name="connsiteX1" fmla="*/ 736817 w 785316"/>
                                  <a:gd name="connsiteY1" fmla="*/ 114396 h 829138"/>
                                  <a:gd name="connsiteX2" fmla="*/ 723474 w 785316"/>
                                  <a:gd name="connsiteY2" fmla="*/ 160141 h 829138"/>
                                  <a:gd name="connsiteX3" fmla="*/ 705260 w 785316"/>
                                  <a:gd name="connsiteY3" fmla="*/ 226854 h 829138"/>
                                  <a:gd name="connsiteX4" fmla="*/ 662479 w 785316"/>
                                  <a:gd name="connsiteY4" fmla="*/ 306876 h 829138"/>
                                  <a:gd name="connsiteX5" fmla="*/ 640452 w 785316"/>
                                  <a:gd name="connsiteY5" fmla="*/ 337405 h 829138"/>
                                  <a:gd name="connsiteX6" fmla="*/ 624568 w 785316"/>
                                  <a:gd name="connsiteY6" fmla="*/ 371683 h 829138"/>
                                  <a:gd name="connsiteX7" fmla="*/ 590047 w 785316"/>
                                  <a:gd name="connsiteY7" fmla="*/ 480360 h 829138"/>
                                  <a:gd name="connsiteX8" fmla="*/ 492549 w 785316"/>
                                  <a:gd name="connsiteY8" fmla="*/ 489617 h 829138"/>
                                  <a:gd name="connsiteX9" fmla="*/ 452544 w 785316"/>
                                  <a:gd name="connsiteY9" fmla="*/ 533432 h 829138"/>
                                  <a:gd name="connsiteX10" fmla="*/ 418254 w 785316"/>
                                  <a:gd name="connsiteY10" fmla="*/ 571532 h 829138"/>
                                  <a:gd name="connsiteX11" fmla="*/ 378249 w 785316"/>
                                  <a:gd name="connsiteY11" fmla="*/ 600107 h 829138"/>
                                  <a:gd name="connsiteX12" fmla="*/ 364914 w 785316"/>
                                  <a:gd name="connsiteY12" fmla="*/ 607727 h 829138"/>
                                  <a:gd name="connsiteX13" fmla="*/ 355389 w 785316"/>
                                  <a:gd name="connsiteY13" fmla="*/ 645827 h 829138"/>
                                  <a:gd name="connsiteX14" fmla="*/ 328719 w 785316"/>
                                  <a:gd name="connsiteY14" fmla="*/ 689642 h 829138"/>
                                  <a:gd name="connsiteX15" fmla="*/ 290619 w 785316"/>
                                  <a:gd name="connsiteY15" fmla="*/ 725837 h 829138"/>
                                  <a:gd name="connsiteX16" fmla="*/ 271569 w 785316"/>
                                  <a:gd name="connsiteY16" fmla="*/ 739172 h 829138"/>
                                  <a:gd name="connsiteX17" fmla="*/ 260139 w 785316"/>
                                  <a:gd name="connsiteY17" fmla="*/ 748697 h 829138"/>
                                  <a:gd name="connsiteX18" fmla="*/ 239184 w 785316"/>
                                  <a:gd name="connsiteY18" fmla="*/ 767747 h 829138"/>
                                  <a:gd name="connsiteX19" fmla="*/ 175362 w 785316"/>
                                  <a:gd name="connsiteY19" fmla="*/ 773799 h 829138"/>
                                  <a:gd name="connsiteX20" fmla="*/ 97211 w 785316"/>
                                  <a:gd name="connsiteY20" fmla="*/ 829069 h 829138"/>
                                  <a:gd name="connsiteX21" fmla="*/ 22873 w 785316"/>
                                  <a:gd name="connsiteY21" fmla="*/ 784944 h 829138"/>
                                  <a:gd name="connsiteX22" fmla="*/ 0 w 785316"/>
                                  <a:gd name="connsiteY22" fmla="*/ 769579 h 829138"/>
                                  <a:gd name="connsiteX23" fmla="*/ 0 w 785316"/>
                                  <a:gd name="connsiteY23" fmla="*/ 769579 h 829138"/>
                                  <a:gd name="connsiteX24" fmla="*/ 0 w 785316"/>
                                  <a:gd name="connsiteY24" fmla="*/ 769579 h 829138"/>
                                  <a:gd name="connsiteX25" fmla="*/ 0 w 785316"/>
                                  <a:gd name="connsiteY25" fmla="*/ 769579 h 829138"/>
                                  <a:gd name="connsiteX26" fmla="*/ 0 w 785316"/>
                                  <a:gd name="connsiteY26" fmla="*/ 769579 h 829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85316" h="829138">
                                    <a:moveTo>
                                      <a:pt x="785316" y="0"/>
                                    </a:moveTo>
                                    <a:cubicBezTo>
                                      <a:pt x="774679" y="20161"/>
                                      <a:pt x="747124" y="87706"/>
                                      <a:pt x="736817" y="114396"/>
                                    </a:cubicBezTo>
                                    <a:cubicBezTo>
                                      <a:pt x="726510" y="141086"/>
                                      <a:pt x="728733" y="141398"/>
                                      <a:pt x="723474" y="160141"/>
                                    </a:cubicBezTo>
                                    <a:cubicBezTo>
                                      <a:pt x="718215" y="178884"/>
                                      <a:pt x="715426" y="202398"/>
                                      <a:pt x="705260" y="226854"/>
                                    </a:cubicBezTo>
                                    <a:cubicBezTo>
                                      <a:pt x="695094" y="251310"/>
                                      <a:pt x="673280" y="288451"/>
                                      <a:pt x="662479" y="306876"/>
                                    </a:cubicBezTo>
                                    <a:cubicBezTo>
                                      <a:pt x="651678" y="325301"/>
                                      <a:pt x="646771" y="326604"/>
                                      <a:pt x="640452" y="337405"/>
                                    </a:cubicBezTo>
                                    <a:cubicBezTo>
                                      <a:pt x="634133" y="348206"/>
                                      <a:pt x="632969" y="347857"/>
                                      <a:pt x="624568" y="371683"/>
                                    </a:cubicBezTo>
                                    <a:cubicBezTo>
                                      <a:pt x="616167" y="395509"/>
                                      <a:pt x="612050" y="460704"/>
                                      <a:pt x="590047" y="480360"/>
                                    </a:cubicBezTo>
                                    <a:cubicBezTo>
                                      <a:pt x="568044" y="500016"/>
                                      <a:pt x="515466" y="480772"/>
                                      <a:pt x="492549" y="489617"/>
                                    </a:cubicBezTo>
                                    <a:cubicBezTo>
                                      <a:pt x="469632" y="498462"/>
                                      <a:pt x="452544" y="533432"/>
                                      <a:pt x="452544" y="533432"/>
                                    </a:cubicBezTo>
                                    <a:cubicBezTo>
                                      <a:pt x="440162" y="547084"/>
                                      <a:pt x="430636" y="560420"/>
                                      <a:pt x="418254" y="571532"/>
                                    </a:cubicBezTo>
                                    <a:cubicBezTo>
                                      <a:pt x="405872" y="582644"/>
                                      <a:pt x="387139" y="594074"/>
                                      <a:pt x="378249" y="600107"/>
                                    </a:cubicBezTo>
                                    <a:cubicBezTo>
                                      <a:pt x="369359" y="606140"/>
                                      <a:pt x="368724" y="600107"/>
                                      <a:pt x="364914" y="607727"/>
                                    </a:cubicBezTo>
                                    <a:cubicBezTo>
                                      <a:pt x="361104" y="615347"/>
                                      <a:pt x="361421" y="632175"/>
                                      <a:pt x="355389" y="645827"/>
                                    </a:cubicBezTo>
                                    <a:cubicBezTo>
                                      <a:pt x="349357" y="659479"/>
                                      <a:pt x="339514" y="676307"/>
                                      <a:pt x="328719" y="689642"/>
                                    </a:cubicBezTo>
                                    <a:cubicBezTo>
                                      <a:pt x="317924" y="702977"/>
                                      <a:pt x="300144" y="717582"/>
                                      <a:pt x="290619" y="725837"/>
                                    </a:cubicBezTo>
                                    <a:cubicBezTo>
                                      <a:pt x="281094" y="734092"/>
                                      <a:pt x="276649" y="735362"/>
                                      <a:pt x="271569" y="739172"/>
                                    </a:cubicBezTo>
                                    <a:cubicBezTo>
                                      <a:pt x="266489" y="742982"/>
                                      <a:pt x="265536" y="743935"/>
                                      <a:pt x="260139" y="748697"/>
                                    </a:cubicBezTo>
                                    <a:cubicBezTo>
                                      <a:pt x="254741" y="753460"/>
                                      <a:pt x="253314" y="763563"/>
                                      <a:pt x="239184" y="767747"/>
                                    </a:cubicBezTo>
                                    <a:cubicBezTo>
                                      <a:pt x="225055" y="771931"/>
                                      <a:pt x="199024" y="763579"/>
                                      <a:pt x="175362" y="773799"/>
                                    </a:cubicBezTo>
                                    <a:cubicBezTo>
                                      <a:pt x="151700" y="784019"/>
                                      <a:pt x="121673" y="827212"/>
                                      <a:pt x="97211" y="829069"/>
                                    </a:cubicBezTo>
                                    <a:cubicBezTo>
                                      <a:pt x="72749" y="830926"/>
                                      <a:pt x="39075" y="794859"/>
                                      <a:pt x="22873" y="784944"/>
                                    </a:cubicBezTo>
                                    <a:cubicBezTo>
                                      <a:pt x="6671" y="775029"/>
                                      <a:pt x="4765" y="772140"/>
                                      <a:pt x="0" y="769579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4" name="任意多边形 484"/>
                            <wps:cNvSpPr/>
                            <wps:spPr>
                              <a:xfrm>
                                <a:off x="540327" y="724395"/>
                                <a:ext cx="1104900" cy="432435"/>
                              </a:xfrm>
                              <a:custGeom>
                                <a:avLst/>
                                <a:gdLst>
                                  <a:gd name="connsiteX0" fmla="*/ 0 w 1104900"/>
                                  <a:gd name="connsiteY0" fmla="*/ 0 h 432762"/>
                                  <a:gd name="connsiteX1" fmla="*/ 81915 w 1104900"/>
                                  <a:gd name="connsiteY1" fmla="*/ 53340 h 432762"/>
                                  <a:gd name="connsiteX2" fmla="*/ 154305 w 1104900"/>
                                  <a:gd name="connsiteY2" fmla="*/ 66675 h 432762"/>
                                  <a:gd name="connsiteX3" fmla="*/ 224790 w 1104900"/>
                                  <a:gd name="connsiteY3" fmla="*/ 59055 h 432762"/>
                                  <a:gd name="connsiteX4" fmla="*/ 281940 w 1104900"/>
                                  <a:gd name="connsiteY4" fmla="*/ 45720 h 432762"/>
                                  <a:gd name="connsiteX5" fmla="*/ 325755 w 1104900"/>
                                  <a:gd name="connsiteY5" fmla="*/ 70485 h 432762"/>
                                  <a:gd name="connsiteX6" fmla="*/ 346710 w 1104900"/>
                                  <a:gd name="connsiteY6" fmla="*/ 76200 h 432762"/>
                                  <a:gd name="connsiteX7" fmla="*/ 373380 w 1104900"/>
                                  <a:gd name="connsiteY7" fmla="*/ 99060 h 432762"/>
                                  <a:gd name="connsiteX8" fmla="*/ 390525 w 1104900"/>
                                  <a:gd name="connsiteY8" fmla="*/ 110490 h 432762"/>
                                  <a:gd name="connsiteX9" fmla="*/ 419100 w 1104900"/>
                                  <a:gd name="connsiteY9" fmla="*/ 150495 h 432762"/>
                                  <a:gd name="connsiteX10" fmla="*/ 451485 w 1104900"/>
                                  <a:gd name="connsiteY10" fmla="*/ 200025 h 432762"/>
                                  <a:gd name="connsiteX11" fmla="*/ 480060 w 1104900"/>
                                  <a:gd name="connsiteY11" fmla="*/ 222885 h 432762"/>
                                  <a:gd name="connsiteX12" fmla="*/ 525780 w 1104900"/>
                                  <a:gd name="connsiteY12" fmla="*/ 230505 h 432762"/>
                                  <a:gd name="connsiteX13" fmla="*/ 561975 w 1104900"/>
                                  <a:gd name="connsiteY13" fmla="*/ 251460 h 432762"/>
                                  <a:gd name="connsiteX14" fmla="*/ 596265 w 1104900"/>
                                  <a:gd name="connsiteY14" fmla="*/ 272415 h 432762"/>
                                  <a:gd name="connsiteX15" fmla="*/ 674370 w 1104900"/>
                                  <a:gd name="connsiteY15" fmla="*/ 302895 h 432762"/>
                                  <a:gd name="connsiteX16" fmla="*/ 737235 w 1104900"/>
                                  <a:gd name="connsiteY16" fmla="*/ 348615 h 432762"/>
                                  <a:gd name="connsiteX17" fmla="*/ 790575 w 1104900"/>
                                  <a:gd name="connsiteY17" fmla="*/ 365760 h 432762"/>
                                  <a:gd name="connsiteX18" fmla="*/ 849630 w 1104900"/>
                                  <a:gd name="connsiteY18" fmla="*/ 392430 h 432762"/>
                                  <a:gd name="connsiteX19" fmla="*/ 891540 w 1104900"/>
                                  <a:gd name="connsiteY19" fmla="*/ 403860 h 432762"/>
                                  <a:gd name="connsiteX20" fmla="*/ 937260 w 1104900"/>
                                  <a:gd name="connsiteY20" fmla="*/ 413385 h 432762"/>
                                  <a:gd name="connsiteX21" fmla="*/ 942975 w 1104900"/>
                                  <a:gd name="connsiteY21" fmla="*/ 424815 h 432762"/>
                                  <a:gd name="connsiteX22" fmla="*/ 962025 w 1104900"/>
                                  <a:gd name="connsiteY22" fmla="*/ 432435 h 432762"/>
                                  <a:gd name="connsiteX23" fmla="*/ 988695 w 1104900"/>
                                  <a:gd name="connsiteY23" fmla="*/ 430530 h 432762"/>
                                  <a:gd name="connsiteX24" fmla="*/ 1040130 w 1104900"/>
                                  <a:gd name="connsiteY24" fmla="*/ 422910 h 432762"/>
                                  <a:gd name="connsiteX25" fmla="*/ 1055370 w 1104900"/>
                                  <a:gd name="connsiteY25" fmla="*/ 403860 h 432762"/>
                                  <a:gd name="connsiteX26" fmla="*/ 1085850 w 1104900"/>
                                  <a:gd name="connsiteY26" fmla="*/ 422910 h 432762"/>
                                  <a:gd name="connsiteX27" fmla="*/ 1104900 w 1104900"/>
                                  <a:gd name="connsiteY27" fmla="*/ 422910 h 4327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1104900" h="432762">
                                    <a:moveTo>
                                      <a:pt x="0" y="0"/>
                                    </a:moveTo>
                                    <a:cubicBezTo>
                                      <a:pt x="28099" y="21114"/>
                                      <a:pt x="56198" y="42228"/>
                                      <a:pt x="81915" y="53340"/>
                                    </a:cubicBezTo>
                                    <a:cubicBezTo>
                                      <a:pt x="107632" y="64452"/>
                                      <a:pt x="130493" y="65723"/>
                                      <a:pt x="154305" y="66675"/>
                                    </a:cubicBezTo>
                                    <a:cubicBezTo>
                                      <a:pt x="178117" y="67627"/>
                                      <a:pt x="203518" y="62547"/>
                                      <a:pt x="224790" y="59055"/>
                                    </a:cubicBezTo>
                                    <a:cubicBezTo>
                                      <a:pt x="246062" y="55563"/>
                                      <a:pt x="265113" y="43815"/>
                                      <a:pt x="281940" y="45720"/>
                                    </a:cubicBezTo>
                                    <a:cubicBezTo>
                                      <a:pt x="298767" y="47625"/>
                                      <a:pt x="314960" y="65405"/>
                                      <a:pt x="325755" y="70485"/>
                                    </a:cubicBezTo>
                                    <a:cubicBezTo>
                                      <a:pt x="336550" y="75565"/>
                                      <a:pt x="338773" y="71438"/>
                                      <a:pt x="346710" y="76200"/>
                                    </a:cubicBezTo>
                                    <a:cubicBezTo>
                                      <a:pt x="354648" y="80963"/>
                                      <a:pt x="366078" y="93345"/>
                                      <a:pt x="373380" y="99060"/>
                                    </a:cubicBezTo>
                                    <a:cubicBezTo>
                                      <a:pt x="380682" y="104775"/>
                                      <a:pt x="382905" y="101917"/>
                                      <a:pt x="390525" y="110490"/>
                                    </a:cubicBezTo>
                                    <a:cubicBezTo>
                                      <a:pt x="398145" y="119063"/>
                                      <a:pt x="408940" y="135573"/>
                                      <a:pt x="419100" y="150495"/>
                                    </a:cubicBezTo>
                                    <a:cubicBezTo>
                                      <a:pt x="429260" y="165417"/>
                                      <a:pt x="441325" y="187960"/>
                                      <a:pt x="451485" y="200025"/>
                                    </a:cubicBezTo>
                                    <a:cubicBezTo>
                                      <a:pt x="461645" y="212090"/>
                                      <a:pt x="467678" y="217805"/>
                                      <a:pt x="480060" y="222885"/>
                                    </a:cubicBezTo>
                                    <a:cubicBezTo>
                                      <a:pt x="492442" y="227965"/>
                                      <a:pt x="512128" y="225743"/>
                                      <a:pt x="525780" y="230505"/>
                                    </a:cubicBezTo>
                                    <a:cubicBezTo>
                                      <a:pt x="539433" y="235268"/>
                                      <a:pt x="550228" y="244475"/>
                                      <a:pt x="561975" y="251460"/>
                                    </a:cubicBezTo>
                                    <a:cubicBezTo>
                                      <a:pt x="573722" y="258445"/>
                                      <a:pt x="577533" y="263843"/>
                                      <a:pt x="596265" y="272415"/>
                                    </a:cubicBezTo>
                                    <a:cubicBezTo>
                                      <a:pt x="614997" y="280987"/>
                                      <a:pt x="650875" y="290195"/>
                                      <a:pt x="674370" y="302895"/>
                                    </a:cubicBezTo>
                                    <a:cubicBezTo>
                                      <a:pt x="697865" y="315595"/>
                                      <a:pt x="717867" y="338137"/>
                                      <a:pt x="737235" y="348615"/>
                                    </a:cubicBezTo>
                                    <a:cubicBezTo>
                                      <a:pt x="756603" y="359093"/>
                                      <a:pt x="771843" y="358458"/>
                                      <a:pt x="790575" y="365760"/>
                                    </a:cubicBezTo>
                                    <a:cubicBezTo>
                                      <a:pt x="809307" y="373062"/>
                                      <a:pt x="832802" y="386080"/>
                                      <a:pt x="849630" y="392430"/>
                                    </a:cubicBezTo>
                                    <a:cubicBezTo>
                                      <a:pt x="866458" y="398780"/>
                                      <a:pt x="876935" y="400368"/>
                                      <a:pt x="891540" y="403860"/>
                                    </a:cubicBezTo>
                                    <a:cubicBezTo>
                                      <a:pt x="906145" y="407353"/>
                                      <a:pt x="928688" y="409893"/>
                                      <a:pt x="937260" y="413385"/>
                                    </a:cubicBezTo>
                                    <a:cubicBezTo>
                                      <a:pt x="945832" y="416877"/>
                                      <a:pt x="938848" y="421640"/>
                                      <a:pt x="942975" y="424815"/>
                                    </a:cubicBezTo>
                                    <a:cubicBezTo>
                                      <a:pt x="947102" y="427990"/>
                                      <a:pt x="954405" y="431483"/>
                                      <a:pt x="962025" y="432435"/>
                                    </a:cubicBezTo>
                                    <a:cubicBezTo>
                                      <a:pt x="969645" y="433387"/>
                                      <a:pt x="975678" y="432117"/>
                                      <a:pt x="988695" y="430530"/>
                                    </a:cubicBezTo>
                                    <a:cubicBezTo>
                                      <a:pt x="1001712" y="428943"/>
                                      <a:pt x="1029018" y="427355"/>
                                      <a:pt x="1040130" y="422910"/>
                                    </a:cubicBezTo>
                                    <a:cubicBezTo>
                                      <a:pt x="1051242" y="418465"/>
                                      <a:pt x="1047750" y="403860"/>
                                      <a:pt x="1055370" y="403860"/>
                                    </a:cubicBezTo>
                                    <a:cubicBezTo>
                                      <a:pt x="1062990" y="403860"/>
                                      <a:pt x="1077595" y="419735"/>
                                      <a:pt x="1085850" y="422910"/>
                                    </a:cubicBezTo>
                                    <a:cubicBezTo>
                                      <a:pt x="1094105" y="426085"/>
                                      <a:pt x="1099502" y="424497"/>
                                      <a:pt x="1104900" y="42291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32" name="组合 493"/>
                            <wpg:cNvGrpSpPr/>
                            <wpg:grpSpPr>
                              <a:xfrm>
                                <a:off x="1258784" y="1045029"/>
                                <a:ext cx="75565" cy="75565"/>
                                <a:chOff x="0" y="0"/>
                                <a:chExt cx="75565" cy="75565"/>
                              </a:xfrm>
                            </wpg:grpSpPr>
                            <wps:wsp>
                              <wps:cNvPr id="494" name="椭圆 132"/>
                              <wps:cNvSpPr/>
                              <wps:spPr>
                                <a:xfrm>
                                  <a:off x="0" y="0"/>
                                  <a:ext cx="75565" cy="755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95" name="椭圆 133"/>
                              <wps:cNvSpPr/>
                              <wps:spPr>
                                <a:xfrm>
                                  <a:off x="12700" y="1270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33" name="组合 508"/>
                            <wpg:cNvGrpSpPr/>
                            <wpg:grpSpPr>
                              <a:xfrm>
                                <a:off x="1062841" y="1508166"/>
                                <a:ext cx="75565" cy="75565"/>
                                <a:chOff x="0" y="0"/>
                                <a:chExt cx="75565" cy="75565"/>
                              </a:xfrm>
                            </wpg:grpSpPr>
                            <wps:wsp>
                              <wps:cNvPr id="509" name="椭圆 129"/>
                              <wps:cNvSpPr/>
                              <wps:spPr>
                                <a:xfrm>
                                  <a:off x="0" y="0"/>
                                  <a:ext cx="75565" cy="755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0" name="椭圆 130"/>
                              <wps:cNvSpPr/>
                              <wps:spPr>
                                <a:xfrm>
                                  <a:off x="12700" y="1270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40" name="五角星 540"/>
                            <wps:cNvSpPr/>
                            <wps:spPr>
                              <a:xfrm>
                                <a:off x="469075" y="1816925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0" name="任意多边形 520"/>
                            <wps:cNvSpPr/>
                            <wps:spPr>
                              <a:xfrm>
                                <a:off x="647205" y="1668483"/>
                                <a:ext cx="621852" cy="368189"/>
                              </a:xfrm>
                              <a:custGeom>
                                <a:avLst/>
                                <a:gdLst>
                                  <a:gd name="connsiteX0" fmla="*/ 34626 w 621852"/>
                                  <a:gd name="connsiteY0" fmla="*/ 360564 h 368189"/>
                                  <a:gd name="connsiteX1" fmla="*/ 336 w 621852"/>
                                  <a:gd name="connsiteY1" fmla="*/ 316749 h 368189"/>
                                  <a:gd name="connsiteX2" fmla="*/ 17481 w 621852"/>
                                  <a:gd name="connsiteY2" fmla="*/ 274839 h 368189"/>
                                  <a:gd name="connsiteX3" fmla="*/ 23196 w 621852"/>
                                  <a:gd name="connsiteY3" fmla="*/ 248169 h 368189"/>
                                  <a:gd name="connsiteX4" fmla="*/ 49866 w 621852"/>
                                  <a:gd name="connsiteY4" fmla="*/ 244359 h 368189"/>
                                  <a:gd name="connsiteX5" fmla="*/ 57486 w 621852"/>
                                  <a:gd name="connsiteY5" fmla="*/ 259599 h 368189"/>
                                  <a:gd name="connsiteX6" fmla="*/ 74631 w 621852"/>
                                  <a:gd name="connsiteY6" fmla="*/ 259599 h 368189"/>
                                  <a:gd name="connsiteX7" fmla="*/ 91776 w 621852"/>
                                  <a:gd name="connsiteY7" fmla="*/ 246264 h 368189"/>
                                  <a:gd name="connsiteX8" fmla="*/ 114636 w 621852"/>
                                  <a:gd name="connsiteY8" fmla="*/ 248169 h 368189"/>
                                  <a:gd name="connsiteX9" fmla="*/ 129876 w 621852"/>
                                  <a:gd name="connsiteY9" fmla="*/ 238644 h 368189"/>
                                  <a:gd name="connsiteX10" fmla="*/ 133686 w 621852"/>
                                  <a:gd name="connsiteY10" fmla="*/ 211974 h 368189"/>
                                  <a:gd name="connsiteX11" fmla="*/ 152736 w 621852"/>
                                  <a:gd name="connsiteY11" fmla="*/ 177684 h 368189"/>
                                  <a:gd name="connsiteX12" fmla="*/ 158451 w 621852"/>
                                  <a:gd name="connsiteY12" fmla="*/ 158634 h 368189"/>
                                  <a:gd name="connsiteX13" fmla="*/ 187026 w 621852"/>
                                  <a:gd name="connsiteY13" fmla="*/ 137679 h 368189"/>
                                  <a:gd name="connsiteX14" fmla="*/ 219411 w 621852"/>
                                  <a:gd name="connsiteY14" fmla="*/ 118629 h 368189"/>
                                  <a:gd name="connsiteX15" fmla="*/ 251796 w 621852"/>
                                  <a:gd name="connsiteY15" fmla="*/ 95769 h 368189"/>
                                  <a:gd name="connsiteX16" fmla="*/ 263226 w 621852"/>
                                  <a:gd name="connsiteY16" fmla="*/ 57669 h 368189"/>
                                  <a:gd name="connsiteX17" fmla="*/ 278466 w 621852"/>
                                  <a:gd name="connsiteY17" fmla="*/ 44334 h 368189"/>
                                  <a:gd name="connsiteX18" fmla="*/ 278466 w 621852"/>
                                  <a:gd name="connsiteY18" fmla="*/ 30999 h 368189"/>
                                  <a:gd name="connsiteX19" fmla="*/ 327996 w 621852"/>
                                  <a:gd name="connsiteY19" fmla="*/ 11949 h 368189"/>
                                  <a:gd name="connsiteX20" fmla="*/ 345141 w 621852"/>
                                  <a:gd name="connsiteY20" fmla="*/ 4329 h 368189"/>
                                  <a:gd name="connsiteX21" fmla="*/ 360381 w 621852"/>
                                  <a:gd name="connsiteY21" fmla="*/ 519 h 368189"/>
                                  <a:gd name="connsiteX22" fmla="*/ 358476 w 621852"/>
                                  <a:gd name="connsiteY22" fmla="*/ 15759 h 368189"/>
                                  <a:gd name="connsiteX23" fmla="*/ 381336 w 621852"/>
                                  <a:gd name="connsiteY23" fmla="*/ 42429 h 368189"/>
                                  <a:gd name="connsiteX24" fmla="*/ 396576 w 621852"/>
                                  <a:gd name="connsiteY24" fmla="*/ 55764 h 368189"/>
                                  <a:gd name="connsiteX25" fmla="*/ 377526 w 621852"/>
                                  <a:gd name="connsiteY25" fmla="*/ 76719 h 368189"/>
                                  <a:gd name="connsiteX26" fmla="*/ 371811 w 621852"/>
                                  <a:gd name="connsiteY26" fmla="*/ 105294 h 368189"/>
                                  <a:gd name="connsiteX27" fmla="*/ 335616 w 621852"/>
                                  <a:gd name="connsiteY27" fmla="*/ 137679 h 368189"/>
                                  <a:gd name="connsiteX28" fmla="*/ 331806 w 621852"/>
                                  <a:gd name="connsiteY28" fmla="*/ 151014 h 368189"/>
                                  <a:gd name="connsiteX29" fmla="*/ 341331 w 621852"/>
                                  <a:gd name="connsiteY29" fmla="*/ 164349 h 368189"/>
                                  <a:gd name="connsiteX30" fmla="*/ 327996 w 621852"/>
                                  <a:gd name="connsiteY30" fmla="*/ 173874 h 368189"/>
                                  <a:gd name="connsiteX31" fmla="*/ 326091 w 621852"/>
                                  <a:gd name="connsiteY31" fmla="*/ 191019 h 368189"/>
                                  <a:gd name="connsiteX32" fmla="*/ 356571 w 621852"/>
                                  <a:gd name="connsiteY32" fmla="*/ 194829 h 368189"/>
                                  <a:gd name="connsiteX33" fmla="*/ 364191 w 621852"/>
                                  <a:gd name="connsiteY33" fmla="*/ 194829 h 368189"/>
                                  <a:gd name="connsiteX34" fmla="*/ 339426 w 621852"/>
                                  <a:gd name="connsiteY34" fmla="*/ 234834 h 368189"/>
                                  <a:gd name="connsiteX35" fmla="*/ 316566 w 621852"/>
                                  <a:gd name="connsiteY35" fmla="*/ 244359 h 368189"/>
                                  <a:gd name="connsiteX36" fmla="*/ 312756 w 621852"/>
                                  <a:gd name="connsiteY36" fmla="*/ 263409 h 368189"/>
                                  <a:gd name="connsiteX37" fmla="*/ 322281 w 621852"/>
                                  <a:gd name="connsiteY37" fmla="*/ 274839 h 368189"/>
                                  <a:gd name="connsiteX38" fmla="*/ 339426 w 621852"/>
                                  <a:gd name="connsiteY38" fmla="*/ 267219 h 368189"/>
                                  <a:gd name="connsiteX39" fmla="*/ 350856 w 621852"/>
                                  <a:gd name="connsiteY39" fmla="*/ 255789 h 368189"/>
                                  <a:gd name="connsiteX40" fmla="*/ 371811 w 621852"/>
                                  <a:gd name="connsiteY40" fmla="*/ 253884 h 368189"/>
                                  <a:gd name="connsiteX41" fmla="*/ 373716 w 621852"/>
                                  <a:gd name="connsiteY41" fmla="*/ 250074 h 368189"/>
                                  <a:gd name="connsiteX42" fmla="*/ 356571 w 621852"/>
                                  <a:gd name="connsiteY42" fmla="*/ 238644 h 368189"/>
                                  <a:gd name="connsiteX43" fmla="*/ 369906 w 621852"/>
                                  <a:gd name="connsiteY43" fmla="*/ 234834 h 368189"/>
                                  <a:gd name="connsiteX44" fmla="*/ 387051 w 621852"/>
                                  <a:gd name="connsiteY44" fmla="*/ 223404 h 368189"/>
                                  <a:gd name="connsiteX45" fmla="*/ 409911 w 621852"/>
                                  <a:gd name="connsiteY45" fmla="*/ 191019 h 368189"/>
                                  <a:gd name="connsiteX46" fmla="*/ 455631 w 621852"/>
                                  <a:gd name="connsiteY46" fmla="*/ 160539 h 368189"/>
                                  <a:gd name="connsiteX47" fmla="*/ 476586 w 621852"/>
                                  <a:gd name="connsiteY47" fmla="*/ 149109 h 368189"/>
                                  <a:gd name="connsiteX48" fmla="*/ 488016 w 621852"/>
                                  <a:gd name="connsiteY48" fmla="*/ 141489 h 368189"/>
                                  <a:gd name="connsiteX49" fmla="*/ 491826 w 621852"/>
                                  <a:gd name="connsiteY49" fmla="*/ 135774 h 368189"/>
                                  <a:gd name="connsiteX50" fmla="*/ 491826 w 621852"/>
                                  <a:gd name="connsiteY50" fmla="*/ 126249 h 368189"/>
                                  <a:gd name="connsiteX51" fmla="*/ 501351 w 621852"/>
                                  <a:gd name="connsiteY51" fmla="*/ 128154 h 368189"/>
                                  <a:gd name="connsiteX52" fmla="*/ 533736 w 621852"/>
                                  <a:gd name="connsiteY52" fmla="*/ 118629 h 368189"/>
                                  <a:gd name="connsiteX53" fmla="*/ 560406 w 621852"/>
                                  <a:gd name="connsiteY53" fmla="*/ 111009 h 368189"/>
                                  <a:gd name="connsiteX54" fmla="*/ 583266 w 621852"/>
                                  <a:gd name="connsiteY54" fmla="*/ 111009 h 368189"/>
                                  <a:gd name="connsiteX55" fmla="*/ 594696 w 621852"/>
                                  <a:gd name="connsiteY55" fmla="*/ 112914 h 368189"/>
                                  <a:gd name="connsiteX56" fmla="*/ 606126 w 621852"/>
                                  <a:gd name="connsiteY56" fmla="*/ 112914 h 368189"/>
                                  <a:gd name="connsiteX57" fmla="*/ 615651 w 621852"/>
                                  <a:gd name="connsiteY57" fmla="*/ 112914 h 368189"/>
                                  <a:gd name="connsiteX58" fmla="*/ 619461 w 621852"/>
                                  <a:gd name="connsiteY58" fmla="*/ 126249 h 368189"/>
                                  <a:gd name="connsiteX59" fmla="*/ 621366 w 621852"/>
                                  <a:gd name="connsiteY59" fmla="*/ 194829 h 368189"/>
                                  <a:gd name="connsiteX60" fmla="*/ 617556 w 621852"/>
                                  <a:gd name="connsiteY60" fmla="*/ 288174 h 368189"/>
                                  <a:gd name="connsiteX61" fmla="*/ 621366 w 621852"/>
                                  <a:gd name="connsiteY61" fmla="*/ 343419 h 368189"/>
                                  <a:gd name="connsiteX62" fmla="*/ 619461 w 621852"/>
                                  <a:gd name="connsiteY62" fmla="*/ 364374 h 368189"/>
                                  <a:gd name="connsiteX63" fmla="*/ 600411 w 621852"/>
                                  <a:gd name="connsiteY63" fmla="*/ 368184 h 368189"/>
                                  <a:gd name="connsiteX64" fmla="*/ 34626 w 621852"/>
                                  <a:gd name="connsiteY64" fmla="*/ 360564 h 36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</a:cxnLst>
                                <a:rect l="l" t="t" r="r" b="b"/>
                                <a:pathLst>
                                  <a:path w="621852" h="368189">
                                    <a:moveTo>
                                      <a:pt x="34626" y="360564"/>
                                    </a:moveTo>
                                    <a:cubicBezTo>
                                      <a:pt x="18910" y="345800"/>
                                      <a:pt x="3194" y="331037"/>
                                      <a:pt x="336" y="316749"/>
                                    </a:cubicBezTo>
                                    <a:cubicBezTo>
                                      <a:pt x="-2522" y="302461"/>
                                      <a:pt x="13671" y="286269"/>
                                      <a:pt x="17481" y="274839"/>
                                    </a:cubicBezTo>
                                    <a:cubicBezTo>
                                      <a:pt x="21291" y="263409"/>
                                      <a:pt x="17799" y="253249"/>
                                      <a:pt x="23196" y="248169"/>
                                    </a:cubicBezTo>
                                    <a:cubicBezTo>
                                      <a:pt x="28593" y="243089"/>
                                      <a:pt x="44151" y="242454"/>
                                      <a:pt x="49866" y="244359"/>
                                    </a:cubicBezTo>
                                    <a:cubicBezTo>
                                      <a:pt x="55581" y="246264"/>
                                      <a:pt x="53359" y="257059"/>
                                      <a:pt x="57486" y="259599"/>
                                    </a:cubicBezTo>
                                    <a:cubicBezTo>
                                      <a:pt x="61613" y="262139"/>
                                      <a:pt x="68916" y="261821"/>
                                      <a:pt x="74631" y="259599"/>
                                    </a:cubicBezTo>
                                    <a:cubicBezTo>
                                      <a:pt x="80346" y="257377"/>
                                      <a:pt x="85109" y="248169"/>
                                      <a:pt x="91776" y="246264"/>
                                    </a:cubicBezTo>
                                    <a:cubicBezTo>
                                      <a:pt x="98444" y="244359"/>
                                      <a:pt x="108286" y="249439"/>
                                      <a:pt x="114636" y="248169"/>
                                    </a:cubicBezTo>
                                    <a:cubicBezTo>
                                      <a:pt x="120986" y="246899"/>
                                      <a:pt x="126701" y="244676"/>
                                      <a:pt x="129876" y="238644"/>
                                    </a:cubicBezTo>
                                    <a:cubicBezTo>
                                      <a:pt x="133051" y="232612"/>
                                      <a:pt x="129876" y="222134"/>
                                      <a:pt x="133686" y="211974"/>
                                    </a:cubicBezTo>
                                    <a:cubicBezTo>
                                      <a:pt x="137496" y="201814"/>
                                      <a:pt x="148609" y="186574"/>
                                      <a:pt x="152736" y="177684"/>
                                    </a:cubicBezTo>
                                    <a:cubicBezTo>
                                      <a:pt x="156863" y="168794"/>
                                      <a:pt x="152736" y="165301"/>
                                      <a:pt x="158451" y="158634"/>
                                    </a:cubicBezTo>
                                    <a:cubicBezTo>
                                      <a:pt x="164166" y="151966"/>
                                      <a:pt x="176866" y="144347"/>
                                      <a:pt x="187026" y="137679"/>
                                    </a:cubicBezTo>
                                    <a:cubicBezTo>
                                      <a:pt x="197186" y="131011"/>
                                      <a:pt x="208616" y="125614"/>
                                      <a:pt x="219411" y="118629"/>
                                    </a:cubicBezTo>
                                    <a:cubicBezTo>
                                      <a:pt x="230206" y="111644"/>
                                      <a:pt x="244494" y="105929"/>
                                      <a:pt x="251796" y="95769"/>
                                    </a:cubicBezTo>
                                    <a:cubicBezTo>
                                      <a:pt x="259098" y="85609"/>
                                      <a:pt x="258781" y="66241"/>
                                      <a:pt x="263226" y="57669"/>
                                    </a:cubicBezTo>
                                    <a:cubicBezTo>
                                      <a:pt x="267671" y="49097"/>
                                      <a:pt x="275926" y="48779"/>
                                      <a:pt x="278466" y="44334"/>
                                    </a:cubicBezTo>
                                    <a:cubicBezTo>
                                      <a:pt x="281006" y="39889"/>
                                      <a:pt x="270211" y="36396"/>
                                      <a:pt x="278466" y="30999"/>
                                    </a:cubicBezTo>
                                    <a:cubicBezTo>
                                      <a:pt x="286721" y="25602"/>
                                      <a:pt x="316884" y="16394"/>
                                      <a:pt x="327996" y="11949"/>
                                    </a:cubicBezTo>
                                    <a:cubicBezTo>
                                      <a:pt x="339108" y="7504"/>
                                      <a:pt x="339744" y="6234"/>
                                      <a:pt x="345141" y="4329"/>
                                    </a:cubicBezTo>
                                    <a:cubicBezTo>
                                      <a:pt x="350538" y="2424"/>
                                      <a:pt x="358159" y="-1386"/>
                                      <a:pt x="360381" y="519"/>
                                    </a:cubicBezTo>
                                    <a:cubicBezTo>
                                      <a:pt x="362604" y="2424"/>
                                      <a:pt x="354984" y="8774"/>
                                      <a:pt x="358476" y="15759"/>
                                    </a:cubicBezTo>
                                    <a:cubicBezTo>
                                      <a:pt x="361968" y="22744"/>
                                      <a:pt x="374986" y="35762"/>
                                      <a:pt x="381336" y="42429"/>
                                    </a:cubicBezTo>
                                    <a:cubicBezTo>
                                      <a:pt x="387686" y="49096"/>
                                      <a:pt x="397211" y="50049"/>
                                      <a:pt x="396576" y="55764"/>
                                    </a:cubicBezTo>
                                    <a:cubicBezTo>
                                      <a:pt x="395941" y="61479"/>
                                      <a:pt x="381653" y="68464"/>
                                      <a:pt x="377526" y="76719"/>
                                    </a:cubicBezTo>
                                    <a:cubicBezTo>
                                      <a:pt x="373399" y="84974"/>
                                      <a:pt x="378796" y="95134"/>
                                      <a:pt x="371811" y="105294"/>
                                    </a:cubicBezTo>
                                    <a:cubicBezTo>
                                      <a:pt x="364826" y="115454"/>
                                      <a:pt x="342283" y="130059"/>
                                      <a:pt x="335616" y="137679"/>
                                    </a:cubicBezTo>
                                    <a:cubicBezTo>
                                      <a:pt x="328949" y="145299"/>
                                      <a:pt x="330854" y="146569"/>
                                      <a:pt x="331806" y="151014"/>
                                    </a:cubicBezTo>
                                    <a:cubicBezTo>
                                      <a:pt x="332759" y="155459"/>
                                      <a:pt x="341966" y="160539"/>
                                      <a:pt x="341331" y="164349"/>
                                    </a:cubicBezTo>
                                    <a:cubicBezTo>
                                      <a:pt x="340696" y="168159"/>
                                      <a:pt x="330536" y="169429"/>
                                      <a:pt x="327996" y="173874"/>
                                    </a:cubicBezTo>
                                    <a:cubicBezTo>
                                      <a:pt x="325456" y="178319"/>
                                      <a:pt x="321329" y="187527"/>
                                      <a:pt x="326091" y="191019"/>
                                    </a:cubicBezTo>
                                    <a:cubicBezTo>
                                      <a:pt x="330853" y="194511"/>
                                      <a:pt x="350221" y="194194"/>
                                      <a:pt x="356571" y="194829"/>
                                    </a:cubicBezTo>
                                    <a:cubicBezTo>
                                      <a:pt x="362921" y="195464"/>
                                      <a:pt x="367048" y="188162"/>
                                      <a:pt x="364191" y="194829"/>
                                    </a:cubicBezTo>
                                    <a:cubicBezTo>
                                      <a:pt x="361334" y="201496"/>
                                      <a:pt x="347364" y="226579"/>
                                      <a:pt x="339426" y="234834"/>
                                    </a:cubicBezTo>
                                    <a:cubicBezTo>
                                      <a:pt x="331489" y="243089"/>
                                      <a:pt x="321011" y="239596"/>
                                      <a:pt x="316566" y="244359"/>
                                    </a:cubicBezTo>
                                    <a:cubicBezTo>
                                      <a:pt x="312121" y="249122"/>
                                      <a:pt x="311804" y="258329"/>
                                      <a:pt x="312756" y="263409"/>
                                    </a:cubicBezTo>
                                    <a:cubicBezTo>
                                      <a:pt x="313708" y="268489"/>
                                      <a:pt x="317836" y="274204"/>
                                      <a:pt x="322281" y="274839"/>
                                    </a:cubicBezTo>
                                    <a:cubicBezTo>
                                      <a:pt x="326726" y="275474"/>
                                      <a:pt x="334664" y="270394"/>
                                      <a:pt x="339426" y="267219"/>
                                    </a:cubicBezTo>
                                    <a:cubicBezTo>
                                      <a:pt x="344188" y="264044"/>
                                      <a:pt x="345459" y="258011"/>
                                      <a:pt x="350856" y="255789"/>
                                    </a:cubicBezTo>
                                    <a:cubicBezTo>
                                      <a:pt x="356253" y="253567"/>
                                      <a:pt x="368001" y="254836"/>
                                      <a:pt x="371811" y="253884"/>
                                    </a:cubicBezTo>
                                    <a:cubicBezTo>
                                      <a:pt x="375621" y="252931"/>
                                      <a:pt x="376256" y="252614"/>
                                      <a:pt x="373716" y="250074"/>
                                    </a:cubicBezTo>
                                    <a:cubicBezTo>
                                      <a:pt x="371176" y="247534"/>
                                      <a:pt x="357206" y="241184"/>
                                      <a:pt x="356571" y="238644"/>
                                    </a:cubicBezTo>
                                    <a:cubicBezTo>
                                      <a:pt x="355936" y="236104"/>
                                      <a:pt x="364826" y="237374"/>
                                      <a:pt x="369906" y="234834"/>
                                    </a:cubicBezTo>
                                    <a:cubicBezTo>
                                      <a:pt x="374986" y="232294"/>
                                      <a:pt x="380384" y="230706"/>
                                      <a:pt x="387051" y="223404"/>
                                    </a:cubicBezTo>
                                    <a:cubicBezTo>
                                      <a:pt x="393718" y="216102"/>
                                      <a:pt x="398481" y="201496"/>
                                      <a:pt x="409911" y="191019"/>
                                    </a:cubicBezTo>
                                    <a:cubicBezTo>
                                      <a:pt x="421341" y="180542"/>
                                      <a:pt x="444519" y="167524"/>
                                      <a:pt x="455631" y="160539"/>
                                    </a:cubicBezTo>
                                    <a:cubicBezTo>
                                      <a:pt x="466743" y="153554"/>
                                      <a:pt x="471189" y="152284"/>
                                      <a:pt x="476586" y="149109"/>
                                    </a:cubicBezTo>
                                    <a:cubicBezTo>
                                      <a:pt x="481983" y="145934"/>
                                      <a:pt x="485476" y="143711"/>
                                      <a:pt x="488016" y="141489"/>
                                    </a:cubicBezTo>
                                    <a:cubicBezTo>
                                      <a:pt x="490556" y="139267"/>
                                      <a:pt x="491191" y="138314"/>
                                      <a:pt x="491826" y="135774"/>
                                    </a:cubicBezTo>
                                    <a:cubicBezTo>
                                      <a:pt x="492461" y="133234"/>
                                      <a:pt x="490239" y="127519"/>
                                      <a:pt x="491826" y="126249"/>
                                    </a:cubicBezTo>
                                    <a:cubicBezTo>
                                      <a:pt x="493413" y="124979"/>
                                      <a:pt x="494366" y="129424"/>
                                      <a:pt x="501351" y="128154"/>
                                    </a:cubicBezTo>
                                    <a:cubicBezTo>
                                      <a:pt x="508336" y="126884"/>
                                      <a:pt x="533736" y="118629"/>
                                      <a:pt x="533736" y="118629"/>
                                    </a:cubicBezTo>
                                    <a:cubicBezTo>
                                      <a:pt x="543579" y="115771"/>
                                      <a:pt x="552151" y="112279"/>
                                      <a:pt x="560406" y="111009"/>
                                    </a:cubicBezTo>
                                    <a:cubicBezTo>
                                      <a:pt x="568661" y="109739"/>
                                      <a:pt x="577551" y="110692"/>
                                      <a:pt x="583266" y="111009"/>
                                    </a:cubicBezTo>
                                    <a:cubicBezTo>
                                      <a:pt x="588981" y="111326"/>
                                      <a:pt x="590886" y="112597"/>
                                      <a:pt x="594696" y="112914"/>
                                    </a:cubicBezTo>
                                    <a:cubicBezTo>
                                      <a:pt x="598506" y="113231"/>
                                      <a:pt x="606126" y="112914"/>
                                      <a:pt x="606126" y="112914"/>
                                    </a:cubicBezTo>
                                    <a:cubicBezTo>
                                      <a:pt x="609618" y="112914"/>
                                      <a:pt x="613429" y="110692"/>
                                      <a:pt x="615651" y="112914"/>
                                    </a:cubicBezTo>
                                    <a:cubicBezTo>
                                      <a:pt x="617873" y="115136"/>
                                      <a:pt x="618509" y="112597"/>
                                      <a:pt x="619461" y="126249"/>
                                    </a:cubicBezTo>
                                    <a:cubicBezTo>
                                      <a:pt x="620413" y="139901"/>
                                      <a:pt x="621683" y="167842"/>
                                      <a:pt x="621366" y="194829"/>
                                    </a:cubicBezTo>
                                    <a:cubicBezTo>
                                      <a:pt x="621049" y="221816"/>
                                      <a:pt x="617556" y="263409"/>
                                      <a:pt x="617556" y="288174"/>
                                    </a:cubicBezTo>
                                    <a:cubicBezTo>
                                      <a:pt x="617556" y="312939"/>
                                      <a:pt x="621048" y="330719"/>
                                      <a:pt x="621366" y="343419"/>
                                    </a:cubicBezTo>
                                    <a:cubicBezTo>
                                      <a:pt x="621684" y="356119"/>
                                      <a:pt x="622953" y="360247"/>
                                      <a:pt x="619461" y="364374"/>
                                    </a:cubicBezTo>
                                    <a:cubicBezTo>
                                      <a:pt x="615969" y="368501"/>
                                      <a:pt x="600411" y="368184"/>
                                      <a:pt x="600411" y="368184"/>
                                    </a:cubicBezTo>
                                    <a:lnTo>
                                      <a:pt x="34626" y="3605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1" name="任意多边形 107"/>
                            <wps:cNvSpPr/>
                            <wps:spPr>
                              <a:xfrm>
                                <a:off x="1597231" y="1223159"/>
                                <a:ext cx="409674" cy="471526"/>
                              </a:xfrm>
                              <a:custGeom>
                                <a:avLst/>
                                <a:gdLst>
                                  <a:gd name="connsiteX0" fmla="*/ 403860 w 409674"/>
                                  <a:gd name="connsiteY0" fmla="*/ 442815 h 471526"/>
                                  <a:gd name="connsiteX1" fmla="*/ 403322 w 409674"/>
                                  <a:gd name="connsiteY1" fmla="*/ 439880 h 471526"/>
                                  <a:gd name="connsiteX2" fmla="*/ 381141 w 409674"/>
                                  <a:gd name="connsiteY2" fmla="*/ 449751 h 471526"/>
                                  <a:gd name="connsiteX3" fmla="*/ 300649 w 409674"/>
                                  <a:gd name="connsiteY3" fmla="*/ 450415 h 471526"/>
                                  <a:gd name="connsiteX4" fmla="*/ 45720 w 409674"/>
                                  <a:gd name="connsiteY4" fmla="*/ 448530 h 471526"/>
                                  <a:gd name="connsiteX5" fmla="*/ 22860 w 409674"/>
                                  <a:gd name="connsiteY5" fmla="*/ 446625 h 471526"/>
                                  <a:gd name="connsiteX6" fmla="*/ 3810 w 409674"/>
                                  <a:gd name="connsiteY6" fmla="*/ 446625 h 471526"/>
                                  <a:gd name="connsiteX7" fmla="*/ 0 w 409674"/>
                                  <a:gd name="connsiteY7" fmla="*/ 439005 h 471526"/>
                                  <a:gd name="connsiteX8" fmla="*/ 3810 w 409674"/>
                                  <a:gd name="connsiteY8" fmla="*/ 427575 h 471526"/>
                                  <a:gd name="connsiteX9" fmla="*/ 22860 w 409674"/>
                                  <a:gd name="connsiteY9" fmla="*/ 412335 h 471526"/>
                                  <a:gd name="connsiteX10" fmla="*/ 30480 w 409674"/>
                                  <a:gd name="connsiteY10" fmla="*/ 393285 h 471526"/>
                                  <a:gd name="connsiteX11" fmla="*/ 55245 w 409674"/>
                                  <a:gd name="connsiteY11" fmla="*/ 366615 h 471526"/>
                                  <a:gd name="connsiteX12" fmla="*/ 70485 w 409674"/>
                                  <a:gd name="connsiteY12" fmla="*/ 357090 h 471526"/>
                                  <a:gd name="connsiteX13" fmla="*/ 76200 w 409674"/>
                                  <a:gd name="connsiteY13" fmla="*/ 345660 h 471526"/>
                                  <a:gd name="connsiteX14" fmla="*/ 66675 w 409674"/>
                                  <a:gd name="connsiteY14" fmla="*/ 313275 h 471526"/>
                                  <a:gd name="connsiteX15" fmla="*/ 66675 w 409674"/>
                                  <a:gd name="connsiteY15" fmla="*/ 290415 h 471526"/>
                                  <a:gd name="connsiteX16" fmla="*/ 59055 w 409674"/>
                                  <a:gd name="connsiteY16" fmla="*/ 282795 h 471526"/>
                                  <a:gd name="connsiteX17" fmla="*/ 55245 w 409674"/>
                                  <a:gd name="connsiteY17" fmla="*/ 261840 h 471526"/>
                                  <a:gd name="connsiteX18" fmla="*/ 70485 w 409674"/>
                                  <a:gd name="connsiteY18" fmla="*/ 225645 h 471526"/>
                                  <a:gd name="connsiteX19" fmla="*/ 93345 w 409674"/>
                                  <a:gd name="connsiteY19" fmla="*/ 191355 h 471526"/>
                                  <a:gd name="connsiteX20" fmla="*/ 110490 w 409674"/>
                                  <a:gd name="connsiteY20" fmla="*/ 172305 h 471526"/>
                                  <a:gd name="connsiteX21" fmla="*/ 120015 w 409674"/>
                                  <a:gd name="connsiteY21" fmla="*/ 162780 h 471526"/>
                                  <a:gd name="connsiteX22" fmla="*/ 139065 w 409674"/>
                                  <a:gd name="connsiteY22" fmla="*/ 147540 h 471526"/>
                                  <a:gd name="connsiteX23" fmla="*/ 152400 w 409674"/>
                                  <a:gd name="connsiteY23" fmla="*/ 134205 h 471526"/>
                                  <a:gd name="connsiteX24" fmla="*/ 160020 w 409674"/>
                                  <a:gd name="connsiteY24" fmla="*/ 111345 h 471526"/>
                                  <a:gd name="connsiteX25" fmla="*/ 160020 w 409674"/>
                                  <a:gd name="connsiteY25" fmla="*/ 92295 h 471526"/>
                                  <a:gd name="connsiteX26" fmla="*/ 175260 w 409674"/>
                                  <a:gd name="connsiteY26" fmla="*/ 58005 h 471526"/>
                                  <a:gd name="connsiteX27" fmla="*/ 184785 w 409674"/>
                                  <a:gd name="connsiteY27" fmla="*/ 46575 h 471526"/>
                                  <a:gd name="connsiteX28" fmla="*/ 186690 w 409674"/>
                                  <a:gd name="connsiteY28" fmla="*/ 35145 h 471526"/>
                                  <a:gd name="connsiteX29" fmla="*/ 196215 w 409674"/>
                                  <a:gd name="connsiteY29" fmla="*/ 33240 h 471526"/>
                                  <a:gd name="connsiteX30" fmla="*/ 198120 w 409674"/>
                                  <a:gd name="connsiteY30" fmla="*/ 46575 h 471526"/>
                                  <a:gd name="connsiteX31" fmla="*/ 198120 w 409674"/>
                                  <a:gd name="connsiteY31" fmla="*/ 67530 h 471526"/>
                                  <a:gd name="connsiteX32" fmla="*/ 207645 w 409674"/>
                                  <a:gd name="connsiteY32" fmla="*/ 69435 h 471526"/>
                                  <a:gd name="connsiteX33" fmla="*/ 213360 w 409674"/>
                                  <a:gd name="connsiteY33" fmla="*/ 46575 h 471526"/>
                                  <a:gd name="connsiteX34" fmla="*/ 224790 w 409674"/>
                                  <a:gd name="connsiteY34" fmla="*/ 33240 h 471526"/>
                                  <a:gd name="connsiteX35" fmla="*/ 241935 w 409674"/>
                                  <a:gd name="connsiteY35" fmla="*/ 29430 h 471526"/>
                                  <a:gd name="connsiteX36" fmla="*/ 241935 w 409674"/>
                                  <a:gd name="connsiteY36" fmla="*/ 46575 h 471526"/>
                                  <a:gd name="connsiteX37" fmla="*/ 245745 w 409674"/>
                                  <a:gd name="connsiteY37" fmla="*/ 65625 h 471526"/>
                                  <a:gd name="connsiteX38" fmla="*/ 259080 w 409674"/>
                                  <a:gd name="connsiteY38" fmla="*/ 73245 h 471526"/>
                                  <a:gd name="connsiteX39" fmla="*/ 272415 w 409674"/>
                                  <a:gd name="connsiteY39" fmla="*/ 71340 h 471526"/>
                                  <a:gd name="connsiteX40" fmla="*/ 278130 w 409674"/>
                                  <a:gd name="connsiteY40" fmla="*/ 65625 h 471526"/>
                                  <a:gd name="connsiteX41" fmla="*/ 291465 w 409674"/>
                                  <a:gd name="connsiteY41" fmla="*/ 69435 h 471526"/>
                                  <a:gd name="connsiteX42" fmla="*/ 300990 w 409674"/>
                                  <a:gd name="connsiteY42" fmla="*/ 67530 h 471526"/>
                                  <a:gd name="connsiteX43" fmla="*/ 321945 w 409674"/>
                                  <a:gd name="connsiteY43" fmla="*/ 75150 h 471526"/>
                                  <a:gd name="connsiteX44" fmla="*/ 346710 w 409674"/>
                                  <a:gd name="connsiteY44" fmla="*/ 56100 h 471526"/>
                                  <a:gd name="connsiteX45" fmla="*/ 367665 w 409674"/>
                                  <a:gd name="connsiteY45" fmla="*/ 46575 h 471526"/>
                                  <a:gd name="connsiteX46" fmla="*/ 379095 w 409674"/>
                                  <a:gd name="connsiteY46" fmla="*/ 38955 h 471526"/>
                                  <a:gd name="connsiteX47" fmla="*/ 390525 w 409674"/>
                                  <a:gd name="connsiteY47" fmla="*/ 18000 h 471526"/>
                                  <a:gd name="connsiteX48" fmla="*/ 398145 w 409674"/>
                                  <a:gd name="connsiteY48" fmla="*/ 12285 h 471526"/>
                                  <a:gd name="connsiteX49" fmla="*/ 405765 w 409674"/>
                                  <a:gd name="connsiteY49" fmla="*/ 12285 h 471526"/>
                                  <a:gd name="connsiteX50" fmla="*/ 409575 w 409674"/>
                                  <a:gd name="connsiteY50" fmla="*/ 38955 h 471526"/>
                                  <a:gd name="connsiteX51" fmla="*/ 403860 w 409674"/>
                                  <a:gd name="connsiteY51" fmla="*/ 442815 h 4715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409674" h="471526">
                                    <a:moveTo>
                                      <a:pt x="403860" y="442815"/>
                                    </a:moveTo>
                                    <a:cubicBezTo>
                                      <a:pt x="402818" y="509636"/>
                                      <a:pt x="407108" y="438724"/>
                                      <a:pt x="403322" y="439880"/>
                                    </a:cubicBezTo>
                                    <a:cubicBezTo>
                                      <a:pt x="399536" y="441036"/>
                                      <a:pt x="397406" y="453186"/>
                                      <a:pt x="381141" y="449751"/>
                                    </a:cubicBezTo>
                                    <a:cubicBezTo>
                                      <a:pt x="362033" y="443390"/>
                                      <a:pt x="356552" y="454430"/>
                                      <a:pt x="300649" y="450415"/>
                                    </a:cubicBezTo>
                                    <a:lnTo>
                                      <a:pt x="45720" y="448530"/>
                                    </a:lnTo>
                                    <a:cubicBezTo>
                                      <a:pt x="-578" y="447898"/>
                                      <a:pt x="29845" y="446942"/>
                                      <a:pt x="22860" y="446625"/>
                                    </a:cubicBezTo>
                                    <a:cubicBezTo>
                                      <a:pt x="15875" y="446308"/>
                                      <a:pt x="7620" y="447895"/>
                                      <a:pt x="3810" y="446625"/>
                                    </a:cubicBezTo>
                                    <a:cubicBezTo>
                                      <a:pt x="0" y="445355"/>
                                      <a:pt x="0" y="442180"/>
                                      <a:pt x="0" y="439005"/>
                                    </a:cubicBezTo>
                                    <a:cubicBezTo>
                                      <a:pt x="0" y="435830"/>
                                      <a:pt x="0" y="432020"/>
                                      <a:pt x="3810" y="427575"/>
                                    </a:cubicBezTo>
                                    <a:cubicBezTo>
                                      <a:pt x="7620" y="423130"/>
                                      <a:pt x="18415" y="418050"/>
                                      <a:pt x="22860" y="412335"/>
                                    </a:cubicBezTo>
                                    <a:cubicBezTo>
                                      <a:pt x="27305" y="406620"/>
                                      <a:pt x="25083" y="400905"/>
                                      <a:pt x="30480" y="393285"/>
                                    </a:cubicBezTo>
                                    <a:cubicBezTo>
                                      <a:pt x="35877" y="385665"/>
                                      <a:pt x="48578" y="372647"/>
                                      <a:pt x="55245" y="366615"/>
                                    </a:cubicBezTo>
                                    <a:cubicBezTo>
                                      <a:pt x="61912" y="360583"/>
                                      <a:pt x="66993" y="360582"/>
                                      <a:pt x="70485" y="357090"/>
                                    </a:cubicBezTo>
                                    <a:cubicBezTo>
                                      <a:pt x="73977" y="353598"/>
                                      <a:pt x="76835" y="352962"/>
                                      <a:pt x="76200" y="345660"/>
                                    </a:cubicBezTo>
                                    <a:cubicBezTo>
                                      <a:pt x="75565" y="338357"/>
                                      <a:pt x="68262" y="322482"/>
                                      <a:pt x="66675" y="313275"/>
                                    </a:cubicBezTo>
                                    <a:cubicBezTo>
                                      <a:pt x="65088" y="304068"/>
                                      <a:pt x="67945" y="295495"/>
                                      <a:pt x="66675" y="290415"/>
                                    </a:cubicBezTo>
                                    <a:cubicBezTo>
                                      <a:pt x="65405" y="285335"/>
                                      <a:pt x="60960" y="287557"/>
                                      <a:pt x="59055" y="282795"/>
                                    </a:cubicBezTo>
                                    <a:cubicBezTo>
                                      <a:pt x="57150" y="278033"/>
                                      <a:pt x="53340" y="271365"/>
                                      <a:pt x="55245" y="261840"/>
                                    </a:cubicBezTo>
                                    <a:cubicBezTo>
                                      <a:pt x="57150" y="252315"/>
                                      <a:pt x="64135" y="237392"/>
                                      <a:pt x="70485" y="225645"/>
                                    </a:cubicBezTo>
                                    <a:cubicBezTo>
                                      <a:pt x="76835" y="213898"/>
                                      <a:pt x="86677" y="200245"/>
                                      <a:pt x="93345" y="191355"/>
                                    </a:cubicBezTo>
                                    <a:cubicBezTo>
                                      <a:pt x="100012" y="182465"/>
                                      <a:pt x="106045" y="177068"/>
                                      <a:pt x="110490" y="172305"/>
                                    </a:cubicBezTo>
                                    <a:cubicBezTo>
                                      <a:pt x="114935" y="167542"/>
                                      <a:pt x="115252" y="166907"/>
                                      <a:pt x="120015" y="162780"/>
                                    </a:cubicBezTo>
                                    <a:cubicBezTo>
                                      <a:pt x="124777" y="158652"/>
                                      <a:pt x="133667" y="152302"/>
                                      <a:pt x="139065" y="147540"/>
                                    </a:cubicBezTo>
                                    <a:cubicBezTo>
                                      <a:pt x="144462" y="142777"/>
                                      <a:pt x="148907" y="140237"/>
                                      <a:pt x="152400" y="134205"/>
                                    </a:cubicBezTo>
                                    <a:cubicBezTo>
                                      <a:pt x="155892" y="128172"/>
                                      <a:pt x="158750" y="118330"/>
                                      <a:pt x="160020" y="111345"/>
                                    </a:cubicBezTo>
                                    <a:cubicBezTo>
                                      <a:pt x="161290" y="104360"/>
                                      <a:pt x="157480" y="101185"/>
                                      <a:pt x="160020" y="92295"/>
                                    </a:cubicBezTo>
                                    <a:cubicBezTo>
                                      <a:pt x="162560" y="83405"/>
                                      <a:pt x="171133" y="65625"/>
                                      <a:pt x="175260" y="58005"/>
                                    </a:cubicBezTo>
                                    <a:cubicBezTo>
                                      <a:pt x="179387" y="50385"/>
                                      <a:pt x="182880" y="50385"/>
                                      <a:pt x="184785" y="46575"/>
                                    </a:cubicBezTo>
                                    <a:cubicBezTo>
                                      <a:pt x="186690" y="42765"/>
                                      <a:pt x="184785" y="37367"/>
                                      <a:pt x="186690" y="35145"/>
                                    </a:cubicBezTo>
                                    <a:cubicBezTo>
                                      <a:pt x="188595" y="32922"/>
                                      <a:pt x="194310" y="31335"/>
                                      <a:pt x="196215" y="33240"/>
                                    </a:cubicBezTo>
                                    <a:cubicBezTo>
                                      <a:pt x="198120" y="35145"/>
                                      <a:pt x="197803" y="40860"/>
                                      <a:pt x="198120" y="46575"/>
                                    </a:cubicBezTo>
                                    <a:cubicBezTo>
                                      <a:pt x="198437" y="52290"/>
                                      <a:pt x="196532" y="63720"/>
                                      <a:pt x="198120" y="67530"/>
                                    </a:cubicBezTo>
                                    <a:cubicBezTo>
                                      <a:pt x="199708" y="71340"/>
                                      <a:pt x="205105" y="72928"/>
                                      <a:pt x="207645" y="69435"/>
                                    </a:cubicBezTo>
                                    <a:cubicBezTo>
                                      <a:pt x="210185" y="65942"/>
                                      <a:pt x="210503" y="52607"/>
                                      <a:pt x="213360" y="46575"/>
                                    </a:cubicBezTo>
                                    <a:cubicBezTo>
                                      <a:pt x="216217" y="40543"/>
                                      <a:pt x="220028" y="36097"/>
                                      <a:pt x="224790" y="33240"/>
                                    </a:cubicBezTo>
                                    <a:cubicBezTo>
                                      <a:pt x="229552" y="30383"/>
                                      <a:pt x="239077" y="27207"/>
                                      <a:pt x="241935" y="29430"/>
                                    </a:cubicBezTo>
                                    <a:cubicBezTo>
                                      <a:pt x="244792" y="31652"/>
                                      <a:pt x="241300" y="40543"/>
                                      <a:pt x="241935" y="46575"/>
                                    </a:cubicBezTo>
                                    <a:cubicBezTo>
                                      <a:pt x="242570" y="52607"/>
                                      <a:pt x="242888" y="61180"/>
                                      <a:pt x="245745" y="65625"/>
                                    </a:cubicBezTo>
                                    <a:cubicBezTo>
                                      <a:pt x="248602" y="70070"/>
                                      <a:pt x="254635" y="72292"/>
                                      <a:pt x="259080" y="73245"/>
                                    </a:cubicBezTo>
                                    <a:cubicBezTo>
                                      <a:pt x="263525" y="74197"/>
                                      <a:pt x="269240" y="72610"/>
                                      <a:pt x="272415" y="71340"/>
                                    </a:cubicBezTo>
                                    <a:cubicBezTo>
                                      <a:pt x="275590" y="70070"/>
                                      <a:pt x="274955" y="65942"/>
                                      <a:pt x="278130" y="65625"/>
                                    </a:cubicBezTo>
                                    <a:cubicBezTo>
                                      <a:pt x="281305" y="65308"/>
                                      <a:pt x="287655" y="69118"/>
                                      <a:pt x="291465" y="69435"/>
                                    </a:cubicBezTo>
                                    <a:cubicBezTo>
                                      <a:pt x="295275" y="69752"/>
                                      <a:pt x="295910" y="66578"/>
                                      <a:pt x="300990" y="67530"/>
                                    </a:cubicBezTo>
                                    <a:cubicBezTo>
                                      <a:pt x="306070" y="68482"/>
                                      <a:pt x="314325" y="77055"/>
                                      <a:pt x="321945" y="75150"/>
                                    </a:cubicBezTo>
                                    <a:cubicBezTo>
                                      <a:pt x="329565" y="73245"/>
                                      <a:pt x="339090" y="60862"/>
                                      <a:pt x="346710" y="56100"/>
                                    </a:cubicBezTo>
                                    <a:cubicBezTo>
                                      <a:pt x="354330" y="51338"/>
                                      <a:pt x="362267" y="49432"/>
                                      <a:pt x="367665" y="46575"/>
                                    </a:cubicBezTo>
                                    <a:cubicBezTo>
                                      <a:pt x="373062" y="43717"/>
                                      <a:pt x="375285" y="43717"/>
                                      <a:pt x="379095" y="38955"/>
                                    </a:cubicBezTo>
                                    <a:cubicBezTo>
                                      <a:pt x="382905" y="34192"/>
                                      <a:pt x="387350" y="22445"/>
                                      <a:pt x="390525" y="18000"/>
                                    </a:cubicBezTo>
                                    <a:cubicBezTo>
                                      <a:pt x="393700" y="13555"/>
                                      <a:pt x="395605" y="13237"/>
                                      <a:pt x="398145" y="12285"/>
                                    </a:cubicBezTo>
                                    <a:cubicBezTo>
                                      <a:pt x="400685" y="11333"/>
                                      <a:pt x="403860" y="7840"/>
                                      <a:pt x="405765" y="12285"/>
                                    </a:cubicBezTo>
                                    <a:cubicBezTo>
                                      <a:pt x="407670" y="16730"/>
                                      <a:pt x="410210" y="-32165"/>
                                      <a:pt x="409575" y="38955"/>
                                    </a:cubicBezTo>
                                    <a:cubicBezTo>
                                      <a:pt x="408940" y="110075"/>
                                      <a:pt x="404902" y="375994"/>
                                      <a:pt x="403860" y="442815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8" name="直接连接符 468"/>
                            <wps:cNvCnPr/>
                            <wps:spPr>
                              <a:xfrm>
                                <a:off x="676893" y="207818"/>
                                <a:ext cx="194058" cy="181308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直接连接符 467"/>
                            <wps:cNvCnPr/>
                            <wps:spPr>
                              <a:xfrm>
                                <a:off x="1407226" y="207818"/>
                                <a:ext cx="310811" cy="14860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3" name="任意多边形 473"/>
                            <wps:cNvSpPr/>
                            <wps:spPr>
                              <a:xfrm>
                                <a:off x="273132" y="397823"/>
                                <a:ext cx="1733488" cy="279979"/>
                              </a:xfrm>
                              <a:custGeom>
                                <a:avLst/>
                                <a:gdLst>
                                  <a:gd name="connsiteX0" fmla="*/ 0 w 1733488"/>
                                  <a:gd name="connsiteY0" fmla="*/ 279979 h 279979"/>
                                  <a:gd name="connsiteX1" fmla="*/ 425926 w 1733488"/>
                                  <a:gd name="connsiteY1" fmla="*/ 256151 h 279979"/>
                                  <a:gd name="connsiteX2" fmla="*/ 1108003 w 1733488"/>
                                  <a:gd name="connsiteY2" fmla="*/ 154882 h 279979"/>
                                  <a:gd name="connsiteX3" fmla="*/ 1733488 w 1733488"/>
                                  <a:gd name="connsiteY3" fmla="*/ 0 h 2799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33488" h="279979">
                                    <a:moveTo>
                                      <a:pt x="0" y="279979"/>
                                    </a:moveTo>
                                    <a:cubicBezTo>
                                      <a:pt x="120629" y="278489"/>
                                      <a:pt x="241259" y="277000"/>
                                      <a:pt x="425926" y="256151"/>
                                    </a:cubicBezTo>
                                    <a:cubicBezTo>
                                      <a:pt x="610593" y="235301"/>
                                      <a:pt x="890076" y="197574"/>
                                      <a:pt x="1108003" y="154882"/>
                                    </a:cubicBezTo>
                                    <a:cubicBezTo>
                                      <a:pt x="1325930" y="112190"/>
                                      <a:pt x="1529709" y="56095"/>
                                      <a:pt x="173348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1" name="任意多边形 521"/>
                            <wps:cNvSpPr/>
                            <wps:spPr>
                              <a:xfrm>
                                <a:off x="267194" y="1567543"/>
                                <a:ext cx="1732915" cy="279400"/>
                              </a:xfrm>
                              <a:custGeom>
                                <a:avLst/>
                                <a:gdLst>
                                  <a:gd name="connsiteX0" fmla="*/ 0 w 1733488"/>
                                  <a:gd name="connsiteY0" fmla="*/ 279979 h 279979"/>
                                  <a:gd name="connsiteX1" fmla="*/ 425926 w 1733488"/>
                                  <a:gd name="connsiteY1" fmla="*/ 256151 h 279979"/>
                                  <a:gd name="connsiteX2" fmla="*/ 1108003 w 1733488"/>
                                  <a:gd name="connsiteY2" fmla="*/ 154882 h 279979"/>
                                  <a:gd name="connsiteX3" fmla="*/ 1733488 w 1733488"/>
                                  <a:gd name="connsiteY3" fmla="*/ 0 h 2799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33488" h="279979">
                                    <a:moveTo>
                                      <a:pt x="0" y="279979"/>
                                    </a:moveTo>
                                    <a:cubicBezTo>
                                      <a:pt x="120629" y="278489"/>
                                      <a:pt x="241259" y="277000"/>
                                      <a:pt x="425926" y="256151"/>
                                    </a:cubicBezTo>
                                    <a:cubicBezTo>
                                      <a:pt x="610593" y="235301"/>
                                      <a:pt x="890076" y="197574"/>
                                      <a:pt x="1108003" y="154882"/>
                                    </a:cubicBezTo>
                                    <a:cubicBezTo>
                                      <a:pt x="1325930" y="112190"/>
                                      <a:pt x="1529709" y="56095"/>
                                      <a:pt x="173348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7" name="矩形 109"/>
                            <wps:cNvSpPr/>
                            <wps:spPr>
                              <a:xfrm>
                                <a:off x="1258784" y="1674421"/>
                                <a:ext cx="749501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3" name="文本框 463"/>
                            <wps:cNvSpPr txBox="1"/>
                            <wps:spPr>
                              <a:xfrm>
                                <a:off x="552191" y="0"/>
                                <a:ext cx="34226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120°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62" name="文本框 462"/>
                            <wps:cNvSpPr txBox="1"/>
                            <wps:spPr>
                              <a:xfrm>
                                <a:off x="1300322" y="0"/>
                                <a:ext cx="34226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</w:rPr>
                                    <w:t>130°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75" name="文本框 475"/>
                            <wps:cNvSpPr txBox="1"/>
                            <wps:spPr>
                              <a:xfrm>
                                <a:off x="0" y="569880"/>
                                <a:ext cx="27495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39" name="文本框 539"/>
                            <wps:cNvSpPr txBox="1"/>
                            <wps:spPr>
                              <a:xfrm>
                                <a:off x="5936" y="1733605"/>
                                <a:ext cx="27495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87" name="矩形 487"/>
                            <wps:cNvSpPr/>
                            <wps:spPr>
                              <a:xfrm rot="17148379">
                                <a:off x="730332" y="997527"/>
                                <a:ext cx="196659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85" name="文本框 485"/>
                            <wps:cNvSpPr txBox="1"/>
                            <wps:spPr>
                              <a:xfrm rot="17321430">
                                <a:off x="724379" y="931992"/>
                                <a:ext cx="199381" cy="2044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98" name="矩形 498"/>
                            <wps:cNvSpPr/>
                            <wps:spPr>
                              <a:xfrm rot="17148379">
                                <a:off x="911432" y="1119249"/>
                                <a:ext cx="125730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7" name="文本框 497"/>
                            <wps:cNvSpPr txBox="1"/>
                            <wps:spPr>
                              <a:xfrm rot="16979753">
                                <a:off x="905359" y="1053684"/>
                                <a:ext cx="13144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77" name="文本框 477"/>
                            <wps:cNvSpPr txBox="1"/>
                            <wps:spPr>
                              <a:xfrm>
                                <a:off x="1083864" y="819203"/>
                                <a:ext cx="12128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79" name="文本框 479"/>
                            <wps:cNvSpPr txBox="1"/>
                            <wps:spPr>
                              <a:xfrm>
                                <a:off x="555606" y="727743"/>
                                <a:ext cx="12128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69" name="文本框 469"/>
                            <wps:cNvSpPr txBox="1"/>
                            <wps:spPr>
                              <a:xfrm rot="20633511">
                                <a:off x="896569" y="498645"/>
                                <a:ext cx="12128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78" name="文本框 478"/>
                            <wps:cNvSpPr txBox="1"/>
                            <wps:spPr>
                              <a:xfrm rot="20633511">
                                <a:off x="849068" y="807330"/>
                                <a:ext cx="121285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兴</w:t>
                                  </w:r>
                                </w:p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86" name="文本框 486"/>
                            <wps:cNvSpPr txBox="1"/>
                            <wps:spPr>
                              <a:xfrm rot="20633511">
                                <a:off x="765943" y="1098206"/>
                                <a:ext cx="12128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99" name="文本框 499"/>
                            <wps:cNvSpPr txBox="1"/>
                            <wps:spPr>
                              <a:xfrm rot="20633511">
                                <a:off x="670856" y="1270357"/>
                                <a:ext cx="12128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16" name="任意多边形 516"/>
                            <wps:cNvSpPr/>
                            <wps:spPr>
                              <a:xfrm>
                                <a:off x="1300348" y="1692234"/>
                                <a:ext cx="185420" cy="46990"/>
                              </a:xfrm>
                              <a:custGeom>
                                <a:avLst/>
                                <a:gdLst>
                                  <a:gd name="connsiteX0" fmla="*/ 0 w 152022"/>
                                  <a:gd name="connsiteY0" fmla="*/ 31821 h 38651"/>
                                  <a:gd name="connsiteX1" fmla="*/ 52187 w 152022"/>
                                  <a:gd name="connsiteY1" fmla="*/ 55 h 38651"/>
                                  <a:gd name="connsiteX2" fmla="*/ 102104 w 152022"/>
                                  <a:gd name="connsiteY2" fmla="*/ 38628 h 38651"/>
                                  <a:gd name="connsiteX3" fmla="*/ 152022 w 152022"/>
                                  <a:gd name="connsiteY3" fmla="*/ 4593 h 38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52022" h="38651">
                                    <a:moveTo>
                                      <a:pt x="0" y="31821"/>
                                    </a:moveTo>
                                    <a:cubicBezTo>
                                      <a:pt x="17585" y="15371"/>
                                      <a:pt x="35170" y="-1079"/>
                                      <a:pt x="52187" y="55"/>
                                    </a:cubicBezTo>
                                    <a:cubicBezTo>
                                      <a:pt x="69204" y="1189"/>
                                      <a:pt x="85465" y="37872"/>
                                      <a:pt x="102104" y="38628"/>
                                    </a:cubicBezTo>
                                    <a:cubicBezTo>
                                      <a:pt x="118743" y="39384"/>
                                      <a:pt x="135382" y="21988"/>
                                      <a:pt x="152022" y="4593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3" name="文本框 513"/>
                            <wps:cNvSpPr txBox="1"/>
                            <wps:spPr>
                              <a:xfrm>
                                <a:off x="1276408" y="1691831"/>
                                <a:ext cx="25527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等高线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15" name="任意多边形 515"/>
                            <wps:cNvSpPr/>
                            <wps:spPr>
                              <a:xfrm>
                                <a:off x="1710046" y="1710047"/>
                                <a:ext cx="133350" cy="33655"/>
                              </a:xfrm>
                              <a:custGeom>
                                <a:avLst/>
                                <a:gdLst>
                                  <a:gd name="connsiteX0" fmla="*/ 0 w 133870"/>
                                  <a:gd name="connsiteY0" fmla="*/ 34040 h 34040"/>
                                  <a:gd name="connsiteX1" fmla="*/ 79415 w 133870"/>
                                  <a:gd name="connsiteY1" fmla="*/ 6 h 34040"/>
                                  <a:gd name="connsiteX2" fmla="*/ 133870 w 133870"/>
                                  <a:gd name="connsiteY2" fmla="*/ 31771 h 340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3870" h="34040">
                                    <a:moveTo>
                                      <a:pt x="0" y="34040"/>
                                    </a:moveTo>
                                    <a:cubicBezTo>
                                      <a:pt x="28551" y="17212"/>
                                      <a:pt x="57103" y="384"/>
                                      <a:pt x="79415" y="6"/>
                                    </a:cubicBezTo>
                                    <a:cubicBezTo>
                                      <a:pt x="101727" y="-372"/>
                                      <a:pt x="117798" y="15699"/>
                                      <a:pt x="133870" y="31771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4" name="文本框 514"/>
                            <wps:cNvSpPr txBox="1"/>
                            <wps:spPr>
                              <a:xfrm>
                                <a:off x="1691982" y="1691831"/>
                                <a:ext cx="17272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河流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34" name="组合 530"/>
                            <wpg:cNvGrpSpPr/>
                            <wpg:grpSpPr>
                              <a:xfrm>
                                <a:off x="1300348" y="1888177"/>
                                <a:ext cx="183515" cy="1905"/>
                                <a:chOff x="0" y="0"/>
                                <a:chExt cx="183980" cy="1905"/>
                              </a:xfrm>
                            </wpg:grpSpPr>
                            <wps:wsp>
                              <wps:cNvPr id="531" name="任意多边形 531"/>
                              <wps:cNvSpPr/>
                              <wps:spPr>
                                <a:xfrm>
                                  <a:off x="22690" y="0"/>
                                  <a:ext cx="161290" cy="1905"/>
                                </a:xfrm>
                                <a:custGeom>
                                  <a:avLst/>
                                  <a:gdLst>
                                    <a:gd name="connsiteX0" fmla="*/ 0 w 161610"/>
                                    <a:gd name="connsiteY0" fmla="*/ 2487 h 2487"/>
                                    <a:gd name="connsiteX1" fmla="*/ 145215 w 161610"/>
                                    <a:gd name="connsiteY1" fmla="*/ 218 h 2487"/>
                                    <a:gd name="connsiteX2" fmla="*/ 152022 w 161610"/>
                                    <a:gd name="connsiteY2" fmla="*/ 218 h 24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1610" h="2487">
                                      <a:moveTo>
                                        <a:pt x="0" y="2487"/>
                                      </a:moveTo>
                                      <a:lnTo>
                                        <a:pt x="145215" y="218"/>
                                      </a:lnTo>
                                      <a:cubicBezTo>
                                        <a:pt x="170552" y="-160"/>
                                        <a:pt x="161287" y="29"/>
                                        <a:pt x="152022" y="2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32" name="任意多边形 532"/>
                              <wps:cNvSpPr/>
                              <wps:spPr>
                                <a:xfrm>
                                  <a:off x="0" y="0"/>
                                  <a:ext cx="161290" cy="1905"/>
                                </a:xfrm>
                                <a:custGeom>
                                  <a:avLst/>
                                  <a:gdLst>
                                    <a:gd name="connsiteX0" fmla="*/ 0 w 161610"/>
                                    <a:gd name="connsiteY0" fmla="*/ 2487 h 2487"/>
                                    <a:gd name="connsiteX1" fmla="*/ 145215 w 161610"/>
                                    <a:gd name="connsiteY1" fmla="*/ 218 h 2487"/>
                                    <a:gd name="connsiteX2" fmla="*/ 152022 w 161610"/>
                                    <a:gd name="connsiteY2" fmla="*/ 218 h 24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1610" h="2487">
                                      <a:moveTo>
                                        <a:pt x="0" y="2487"/>
                                      </a:moveTo>
                                      <a:lnTo>
                                        <a:pt x="145215" y="218"/>
                                      </a:lnTo>
                                      <a:cubicBezTo>
                                        <a:pt x="170552" y="-160"/>
                                        <a:pt x="161287" y="29"/>
                                        <a:pt x="152022" y="2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38" name="文本框 538"/>
                            <wps:cNvSpPr txBox="1"/>
                            <wps:spPr>
                              <a:xfrm>
                                <a:off x="1317966" y="1882029"/>
                                <a:ext cx="17272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铁路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36" name="五角星 536"/>
                            <wps:cNvSpPr/>
                            <wps:spPr>
                              <a:xfrm>
                                <a:off x="1680358" y="1870364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35" name="组合 533"/>
                            <wpg:cNvGrpSpPr/>
                            <wpg:grpSpPr>
                              <a:xfrm>
                                <a:off x="1816924" y="1858488"/>
                                <a:ext cx="75565" cy="75565"/>
                                <a:chOff x="0" y="0"/>
                                <a:chExt cx="75565" cy="75565"/>
                              </a:xfrm>
                            </wpg:grpSpPr>
                            <wps:wsp>
                              <wps:cNvPr id="534" name="椭圆 129"/>
                              <wps:cNvSpPr/>
                              <wps:spPr>
                                <a:xfrm>
                                  <a:off x="0" y="0"/>
                                  <a:ext cx="75565" cy="755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35" name="椭圆 130"/>
                              <wps:cNvSpPr/>
                              <wps:spPr>
                                <a:xfrm>
                                  <a:off x="12700" y="1270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37" name="文本框 537"/>
                            <wps:cNvSpPr txBox="1"/>
                            <wps:spPr>
                              <a:xfrm>
                                <a:off x="1692090" y="1887769"/>
                                <a:ext cx="322545" cy="148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城市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28" name="矩形 528"/>
                            <wps:cNvSpPr/>
                            <wps:spPr>
                              <a:xfrm>
                                <a:off x="860961" y="1805049"/>
                                <a:ext cx="90170" cy="819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41" name="矩形 541"/>
                            <wps:cNvSpPr/>
                            <wps:spPr>
                              <a:xfrm>
                                <a:off x="724394" y="1929740"/>
                                <a:ext cx="95250" cy="85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7" name="文本框 527"/>
                            <wps:cNvSpPr txBox="1"/>
                            <wps:spPr>
                              <a:xfrm>
                                <a:off x="837086" y="1751193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25" name="矩形 525"/>
                            <wps:cNvSpPr/>
                            <wps:spPr>
                              <a:xfrm>
                                <a:off x="1021278" y="1905990"/>
                                <a:ext cx="95250" cy="85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6" name="矩形 526"/>
                            <wps:cNvSpPr/>
                            <wps:spPr>
                              <a:xfrm>
                                <a:off x="1128155" y="1852551"/>
                                <a:ext cx="95250" cy="85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9" name="文本框 529"/>
                            <wps:cNvSpPr txBox="1"/>
                            <wps:spPr>
                              <a:xfrm>
                                <a:off x="712413" y="1864218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24" name="文本框 524"/>
                            <wps:cNvSpPr txBox="1"/>
                            <wps:spPr>
                              <a:xfrm>
                                <a:off x="1116115" y="1786810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04" name="矩形 504"/>
                            <wps:cNvSpPr/>
                            <wps:spPr>
                              <a:xfrm>
                                <a:off x="1900052" y="1324099"/>
                                <a:ext cx="95250" cy="85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3" name="矩形 503"/>
                            <wps:cNvSpPr/>
                            <wps:spPr>
                              <a:xfrm>
                                <a:off x="1781298" y="1460665"/>
                                <a:ext cx="95250" cy="85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2" name="矩形 512"/>
                            <wps:cNvSpPr/>
                            <wps:spPr>
                              <a:xfrm>
                                <a:off x="1686296" y="1585356"/>
                                <a:ext cx="95250" cy="85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11" name="文本框 511"/>
                            <wps:cNvSpPr txBox="1"/>
                            <wps:spPr>
                              <a:xfrm>
                                <a:off x="1674172" y="1531552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23" name="文本框 523"/>
                            <wps:cNvSpPr txBox="1"/>
                            <wps:spPr>
                              <a:xfrm>
                                <a:off x="1003316" y="1840236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96" name="文本框 496"/>
                            <wps:cNvSpPr txBox="1"/>
                            <wps:spPr>
                              <a:xfrm>
                                <a:off x="1887896" y="1264421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02" name="文本框 502"/>
                            <wps:cNvSpPr txBox="1"/>
                            <wps:spPr>
                              <a:xfrm>
                                <a:off x="1769161" y="1395018"/>
                                <a:ext cx="10160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i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522" name="文本框 522"/>
                            <wps:cNvSpPr txBox="1"/>
                            <wps:spPr>
                              <a:xfrm>
                                <a:off x="374017" y="1816492"/>
                                <a:ext cx="19812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74" name="文本框 474"/>
                            <wps:cNvSpPr txBox="1"/>
                            <wps:spPr>
                              <a:xfrm>
                                <a:off x="273127" y="712350"/>
                                <a:ext cx="121285" cy="402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蒙</w:t>
                                  </w:r>
                                </w:p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464" name="文本框 464"/>
                            <wps:cNvSpPr txBox="1"/>
                            <wps:spPr>
                              <a:xfrm>
                                <a:off x="475003" y="172151"/>
                                <a:ext cx="14617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俄          罗         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</wpg:grpSp>
                        <wps:wsp>
                          <wps:cNvPr id="1" name="椭圆 1"/>
                          <wps:cNvSpPr/>
                          <wps:spPr>
                            <a:xfrm>
                              <a:off x="507442" y="813917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椭圆 2"/>
                          <wps:cNvSpPr/>
                          <wps:spPr>
                            <a:xfrm>
                              <a:off x="1040005" y="874207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文本框 3"/>
                          <wps:cNvSpPr txBox="1"/>
                          <wps:spPr>
                            <a:xfrm>
                              <a:off x="974670" y="2064916"/>
                              <a:ext cx="240665" cy="230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楷体_GB2312" w:eastAsia="楷体_GB2312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" name="文本框 8"/>
                        <wps:cNvSpPr txBox="1"/>
                        <wps:spPr>
                          <a:xfrm>
                            <a:off x="1308100" y="1612900"/>
                            <a:ext cx="131442" cy="204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b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000000" w:themeColor="text1"/>
                                  <w:sz w:val="13"/>
                                  <w:szCs w:val="13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9pt;margin-top:97.8pt;height:180.75pt;width:158.65pt;z-index:-251658240;mso-width-relative:page;mso-height-relative:page;" coordsize="2014635,2295421" o:gfxdata="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">
                <o:lock v:ext="edit" aspectratio="f"/>
                <v:group id="组合 5" o:spid="_x0000_s1026" o:spt="203" style="position:absolute;left:0;top:0;height:2295421;width:2014635;" coordsize="2014635,2295421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2" o:spid="_x0000_s1026" o:spt="203" style="position:absolute;left:0;top:0;height:2068688;width:2014635;" coordsize="2014635,2068688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273132;top:201881;height:1828800;width:1731234;v-text-anchor:middle;" filled="f" stroked="t" coordsize="21600,21600" o:gfxdata="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h2C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  <v:shape id="_x0000_s1026" o:spid="_x0000_s1026" o:spt="100" style="position:absolute;left:279070;top:682831;height:594908;width:481677;v-text-anchor:middle;" filled="f" stroked="t" coordsize="481677,594908" o:gfxdata="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nGnS/&#10;AAAA3AAAAA8AAAAAAAAAAQAgAAAAIgAAAGRycy9kb3ducmV2LnhtbFBLAQIUABQAAAAIAIdO4kAz&#10;LwWeOwAAADkAAAAQAAAAAAAAAAEAIAAAAA4BAABkcnMvc2hhcGV4bWwueG1sUEsFBgAAAAAGAAYA&#10;WwEAALgDAAAAAA==&#10;" path="m0,594908c17585,583185,35170,571462,43111,563142c51053,554822,44246,550662,47649,544990c51052,539318,58993,533268,63531,529108c68069,524948,71094,521545,74876,520032c78658,518519,82439,519654,86221,520032c90003,520410,91137,522301,97566,522301c103995,522301,118365,521166,124794,520032c131223,518898,129332,517007,136139,515494c142946,513981,159585,515116,165636,510956c171687,506796,169418,496964,172443,490535c175468,484106,179249,479568,183787,472383c188325,465198,195132,455744,199670,447424c204208,439104,206855,428894,211015,422465c215175,416036,220469,412255,224629,408852c228789,405449,228789,403558,235974,402045c243159,400532,261311,400154,267740,399776c274169,399398,271900,402423,274547,399776c277194,397129,282110,388431,283623,383893c285136,379355,280598,375195,283623,372548c286648,369901,301775,368010,301775,368010l349423,354396c361902,350614,367575,346833,376651,345320c385727,343807,395181,343807,403879,345320c412577,346833,422031,351749,428838,354396c435645,357043,438670,360069,444720,361203c450770,362337,459847,363472,465141,361203c470435,358934,473839,353640,476486,347589c479133,341538,483293,332084,481024,324899c478755,317714,468166,311285,462872,304478c457578,297671,454930,290486,449258,284057c443586,277628,433754,270822,428838,265906c423922,260990,422409,258721,419762,254561c417115,250401,417115,243972,412955,240947c408795,237922,400097,238300,394803,236409c389509,234518,386483,233384,381189,229602c375895,225820,370222,218257,363037,213719c355852,209181,346398,204265,338078,202374c329758,200483,319169,201240,313119,202374c307069,203508,304422,206534,301775,209181c299128,211828,298750,214854,297237,218257c295724,221660,294590,225820,292699,229602c290808,233384,288917,238300,285892,240947c282867,243594,278329,244729,274547,245485c270765,246241,268496,247754,263202,245485c257908,243216,248832,234896,242781,231871c236730,228846,234083,228089,226898,227333c219713,226577,206099,226199,199670,227333c193241,228467,191728,231871,188325,234140c184922,236409,183788,238300,179250,240947c174712,243594,165636,248510,161098,250023c156560,251536,155425,249645,152022,250023c148619,250401,143702,253805,140677,252292c137652,250779,137652,248132,133870,240947c130088,233762,120634,216744,117987,209181c115340,201618,116853,197458,117987,195567c119121,193676,121769,199349,124794,197836c127819,196323,133870,191407,136139,186491c138408,181575,138030,173633,138408,168339c138786,163045,137652,160019,138408,154725c139164,149431,139921,142246,142946,136574c145971,130902,150888,133549,156560,120691c162232,107833,172443,73798,176981,59428c181519,45058,180762,42032,183787,34469c186812,26906,193241,19721,195132,14049c197023,8377,192863,1948,195132,435c197401,-1078,201939,1570,208746,4973c215553,8376,228789,17831,235974,20856c243159,23881,245806,21233,251857,23124c257908,25015,266984,32956,272278,32200c277572,31444,280597,25015,283623,18587e">
                      <v:path o:connectlocs="0,594908;43111,563142;47649,544990;63531,529108;74876,520032;86221,520032;97566,522301;124794,520032;136139,515494;165636,510956;172443,490535;183787,472383;199670,447424;211015,422465;224629,408852;235974,402045;267740,399776;274547,399776;283623,383893;283623,372548;301775,368010;349423,354396;376651,345320;403879,345320;428838,354396;444720,361203;465141,361203;476486,347589;481024,324899;462872,304478;449258,284057;428838,265906;419762,254561;412955,240947;394803,236409;381189,229602;363037,213719;338078,202374;313119,202374;301775,209181;297237,218257;292699,229602;285892,240947;274547,245485;263202,245485;242781,231871;226898,227333;199670,227333;188325,234140;179250,240947;161098,250023;152022,250023;140677,252292;133870,240947;117987,209181;117987,195567;124794,197836;136139,186491;138408,168339;138408,154725;142946,136574;156560,120691;176981,59428;183787,34469;195132,14049;195132,435;208746,4973;235974,20856;251857,23124;272278,32200;283623,18587" o:connectangles="0,0,0,0,0,0,0,0,0,0,0,0,0,0,0,0,0,0,0,0,0,0,0,0,0,0,0,0,0,0,0,0,0,0,0,0,0,0,0,0,0,0,0,0,0,0,0,0,0,0,0,0,0,0,0,0,0,0,0,0,0,0,0,0,0,0,0,0,0,0,0"/>
                      <v:fill on="f" focussize="0,0"/>
                      <v:stroke weight="1pt" color="#000000" joinstyle="bevel"/>
                      <v:imagedata o:title=""/>
                      <o:lock v:ext="edit" aspectratio="f"/>
                    </v:shape>
                    <v:shape id="_x0000_s1026" o:spid="_x0000_s1026" o:spt="100" style="position:absolute;left:1692233;top:1021278;height:358140;width:152400;v-text-anchor:middle;" filled="f" stroked="t" coordsize="152567,358639" o:gfxdata="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SFdrsAAADc&#10;AAAADwAAAAAAAAABACAAAAAiAAAAZHJzL2Rvd25yZXYueG1sUEsBAhQAFAAAAAgAh07iQDMvBZ47&#10;AAAAOQAAABAAAAAAAAAAAQAgAAAACgEAAGRycy9zaGFwZXhtbC54bWxQSwUGAAAAAAYABgBbAQAA&#10;tAMAAAAA&#10;" path="m152567,12588c127041,10697,80633,13443,63977,11345c47321,9247,56035,0,52632,0c49229,0,46581,5672,43556,11345c40531,17018,35993,27984,34480,34035c32967,40086,37883,44246,34480,47649c31077,51052,19353,51809,14059,54456c8765,57103,4983,60129,2714,63532c445,66935,-690,67314,445,74877c1580,82440,6496,101726,9521,108911c12546,116096,15193,112693,18597,117987c22001,123281,27673,133870,29942,140677c32211,147484,31833,152022,32211,158829c32589,165636,30698,175090,32211,181519c33724,187948,39018,192108,41287,197402c43556,202696,44312,206477,45825,213284c47338,220091,49607,231058,50363,238243c51119,245428,50741,250723,50363,256395c49985,262067,49228,268118,48094,272278c46960,276438,45069,277572,43556,281354c42043,285136,42043,290052,39018,294968c35993,299884,29186,306691,25404,310851c21622,315011,17841,316145,16328,319927c14815,323709,13681,330516,16328,333541c18975,336566,29564,335809,32211,338078c34858,340347,32967,344885,32211,347154c31455,349423,27673,351692,27673,351692c25782,353583,25026,359633,20866,358499c16706,357365,9710,351125,2714,344885e">
                      <v:path o:connectlocs="152400,12570;63906,11329;52574,0;43508,11329;34442,33987;34442,47582;14043,54380;2711,63443;444,74772;9510,108759;18576,117822;29909,140481;32175,158608;32175,181266;41241,197127;45774,212987;50307,237911;50307,256038;48041,271899;43508,280962;38975,294557;25376,310418;16310,319481;16310,333076;32175,337607;32175,346670;27642,351202;20843,358000;2711,344405" o:connectangles="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575953;top:207818;height:824865;width:1327150;v-text-anchor:middle;" filled="f" stroked="t" coordsize="1327387,825101" o:gfxdata="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/7Ldq8AAAA&#10;3AAAAA8AAAAAAAAAAQAgAAAAIgAAAGRycy9kb3ducmV2LnhtbFBLAQIUABQAAAAIAIdO4kAzLwWe&#10;OwAAADkAAAAQAAAAAAAAAAEAIAAAAAsBAABkcnMvc2hhcGV4bWwueG1sUEsFBgAAAAAGAAYAWwEA&#10;ALUDAAAAAA==&#10;" path="m0,491464c27416,468774,54833,446084,68069,437008c81305,427932,74876,438521,79414,437008c83952,435495,92272,433983,95297,427932c98322,421881,98700,405620,97566,400704c96432,395788,89246,402595,88490,398435c87734,394275,91137,382174,93028,375745c94919,369316,97566,363266,99835,359863c102104,356460,105129,359107,106642,355325c108155,351543,108533,342467,108911,337173c109289,331879,105886,327341,108911,323559c111936,319777,123660,319021,127063,314483c130467,309945,129332,296331,129332,296331c130088,290280,130466,285364,131601,278179c132736,270994,133114,260027,136139,253220c139164,246413,142946,243766,149753,237337c156560,230908,170930,222589,176980,214648c183030,206707,184543,195740,186056,189689c187569,183638,187569,181747,186056,178344c184543,174941,179249,174940,176980,169268c174711,163596,174711,149225,172442,144309c170173,139393,168282,140527,163366,139771c158450,139015,142946,139771,142946,139771c135761,139771,122147,143174,120256,139771c118365,136368,127819,125779,131601,119350c135383,112921,135383,109896,142946,101198c150509,92500,170173,74727,176980,67164c183787,59601,179627,58088,183787,55819c187947,53550,195510,55063,201939,53550c208368,52037,216309,49012,222360,46743c228411,44474,232949,42583,238243,39936c243537,37289,249210,32373,254126,30860c259042,29347,263958,32373,267740,30860c271522,29347,273413,22540,276816,21784c280219,21028,279841,27078,288160,26322c296479,25566,316901,21406,326733,17246c336565,13086,340347,4010,347154,1363c353961,-1284,361146,607,367575,1363c374004,2119,380433,4388,385727,5901c391021,7414,396316,9683,399341,10439c402366,11195,403879,10439,403879,10439c407282,10439,415223,8170,419761,10439c424299,12708,425055,19893,431106,24053c437157,28213,450393,35020,456065,35398c461737,35776,463628,26700,465141,26322c466654,25944,460225,33129,465141,33129c470057,33129,483671,25187,494638,26322c505605,27456,524135,36154,530942,39936c537749,43718,534724,46365,535480,49012c536236,51659,533968,55819,535480,55819c536992,55819,542286,48256,544555,49012c546824,49768,546068,57332,549093,60357c552118,63382,561194,64139,562707,67164c564220,70189,557035,76618,558169,78509c559303,80400,565354,76240,569514,78509c573674,80778,579724,88341,583128,92123c586532,95905,588800,97795,589935,101198c591070,104601,589557,109140,589935,112543c590313,115946,589557,119728,592204,121619c594851,123510,603171,121241,605818,123888c608465,126535,607331,133342,608087,137502c608843,141662,608465,145065,610356,148847c612247,152629,615650,155654,619432,160192c623214,164730,629264,171537,633046,176075c636828,180613,639097,183260,642122,187420c645147,191580,649685,196496,651198,201034c652711,205572,650064,212757,651198,214648c652332,216539,656871,210110,658005,212379c659139,214648,657249,222968,658005,228262c658761,233556,659896,238850,662543,244144c665190,249438,670485,254355,673888,260027c677291,265699,678803,271750,682963,278179c687123,284608,690905,291415,698846,298600c706788,305785,726074,314861,730612,321290c735150,327719,726452,330366,726074,337173c725696,343980,725696,354568,728343,362131c730990,369694,737041,378014,741957,382552c746873,387090,753680,388225,757840,389359c762000,390493,763891,388603,766916,389359c769941,390115,771454,394275,775992,393897c780530,393519,789606,388224,794144,387090c798682,385956,803220,387090,803220,387090c806623,387090,811161,386334,814564,387090c817967,387846,819480,390494,823640,391628c827800,392762,833094,393519,839523,393897c845952,394275,856919,394275,862213,393897c867507,393519,867507,393897,871289,391628c875071,389359,881121,379905,884903,380283c888685,380661,889441,390493,893979,393897c898517,397300,906458,397679,912131,400704c917804,403729,923854,408267,928014,412049c932174,415831,934064,419990,937089,423394c940114,426797,941627,430579,946165,432470c950703,434361,959023,435495,964317,434739c969611,433983,973771,427554,977931,427932c982091,428310,987763,432848,989276,437008c990789,441168,988141,448353,987007,452891c985873,457429,981713,460832,982469,464236c983225,467639,987763,471799,991545,473312c995327,474825,1002134,471421,1005159,473312c1008184,475203,1008184,480497,1009697,484657c1011210,488817,1014991,493732,1014235,498270c1013479,502808,1005159,506968,1005159,511884c1005159,516800,1011210,523985,1014235,527767c1017260,531549,1019908,531927,1023311,534574c1026715,537221,1032009,540625,1034656,543650c1037303,546675,1037303,550079,1039194,552726c1041085,555373,1041085,559911,1046001,559533c1050917,559155,1061127,551970,1068690,550457c1076253,548944,1083439,551213,1091380,550457c1099321,549701,1109154,549323,1116339,545919c1123524,542515,1129575,533061,1134491,530036c1139407,527011,1141676,528523,1145836,527767c1149996,527011,1156047,528523,1159450,525498c1162853,522473,1164366,514909,1166257,509615c1168148,504321,1167013,499404,1170795,493732c1174577,488060,1184031,479362,1188947,475581c1193863,471799,1196888,471799,1200291,471043c1203694,470287,1205585,472934,1209367,471043c1213149,469152,1218443,463858,1222981,459698c1227519,455538,1230544,450622,1236595,446084c1242646,441546,1249075,438142,1259285,432470c1269496,426797,1287648,416965,1297858,412049c1308068,407133,1315632,404107,1320548,402973c1325464,401839,1326977,402973,1327355,405242c1327733,407511,1324708,413184,1322817,416587c1320926,419990,1317523,421125,1316010,425663c1314497,430201,1314875,437008,1313741,443815c1312607,450622,1307312,459320,1309203,466505c1311094,473690,1322439,481632,1325086,486926c1327733,492220,1327733,492976,1325086,498270c1322439,503564,1312606,513775,1309203,518691c1305800,523607,1306178,524364,1304665,527767c1303152,531170,1300883,533818,1300127,539112c1299371,544406,1300127,559533,1300127,559533c1300127,565962,1300883,571634,1300127,577685c1299371,583736,1296345,590543,1295589,595837c1294833,601131,1295211,603022,1295589,609451c1295967,615880,1297480,628737,1297858,634409c1298236,640081,1296724,637434,1297858,643485c1298992,649536,1303909,663150,1304665,670713c1305421,678276,1304665,682814,1302396,688865c1300127,694916,1294454,702101,1291051,707017c1287648,711933,1283109,713446,1281975,718362c1280841,723278,1283866,730464,1284244,736514c1284622,742564,1285757,750127,1284244,754665c1282731,759203,1276681,759203,1275168,763741c1273655,768279,1275546,776599,1275168,781893c1274790,787187,1273655,791347,1272899,795507c1272143,799667,1271008,804205,1270630,806852c1270252,809499,1269874,811012,1270630,811390c1271386,811768,1275168,807230,1275168,809121c1275168,811012,1274034,820088,1270630,822735c1267227,825382,1260987,825193,1254747,825004e">
                      <v:path o:connectlocs="0,491323;68056,436883;79399,436883;95279,427809;97548,400589;88474,398321;93011,375637;99817,359760;106622,355223;108891,337076;108891,323466;127040,314393;129308,296246;131577,278099;136114,253147;149726,237269;176948,214586;186022,189634;186022,178292;176948,169219;172411,144267;163336,139731;142920,139731;120234,139731;131577,119315;142920,101169;176948,67144;183754,55803;201902,53534;222320,46729;238200,39924;254080,30851;267692,30851;276766,21777;288108,26314;326674,17241;347092,1362;367509,1362;385658,5899;399269,10436;403806,10436;419686,10436;431029,24046;455983,35387;465057,26314;465057,33119;494549,26314;530847,39924;535384,48997;535384,55803;544457,48997;548994,60339;562606,67144;558069,78486;569412,78486;583023,92096;589829,101169;589829,112510;592098,121584;605709,123852;607978,137462;610247,148804;619321,160146;632932,176024;642007,187366;651081,200976;651081,214586;657887,212318;657887,228196;662424,244074;673767,259952;682841,278099;698721,298514;730481,321198;725944,337076;728212,362027;741824,382442;757704,389247;766779,389247;775853,393784;794002,386979;803076,386979;814418,386979;823492,391515;839373,393784;862059,393784;871133,391515;884745,380174;893819,393784;911968,400589;927848,411931;936921,423272;945996,432346;964144,434614;977756,427809;989099,436883;986830,452761;982293,464103;991367,473176;1004979,473176;1009516,484518;1014053,498127;1004979,511737;1014053,527616;1023128,534421;1034471,543494;1039008,552567;1045814,559372;1068499,550299;1091185,550299;1116139,545762;1134288,529884;1145631,527616;1159242,525347;1166048,509469;1170585,493590;1188734,475444;1200076,470908;1209151,470908;1222762,459566;1236374,445956;1259060,432346;1297626,411931;1320312,402857;1327118,405126;1322580,416467;1315775,425541;1313506,443688;1308969,466371;1324849,486786;1324849,498127;1308969,518542;1304432,527616;1299894,538957;1299894,559372;1299894,577519;1295357,595666;1295357,609276;1297626,634227;1297626,643300;1304432,670521;1302163,688667;1290820,706814;1281746,718156;1284014,736303;1284014,754449;1274940,763522;1274940,781669;1272671,795279;1270403,806621;1270403,811157;1274940,808889;1270403,822499;1254522,82476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223158;top:1324099;height:461190;width:470267;v-text-anchor:middle;" filled="f" stroked="t" coordsize="470267,461190" o:gfxdata="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Qa2/vQAA&#10;ANwAAAAPAAAAAAAAAAEAIAAAACIAAABkcnMvZG93bnJldi54bWxQSwECFAAUAAAACACHTuJAMy8F&#10;njsAAAA5AAAAEAAAAAAAAAABACAAAAAMAQAAZHJzL3NoYXBleG1sLnhtbFBLBQYAAAAABgAGAFsB&#10;AAC2AwAAAAA=&#10;" path="m470267,43697c452304,27814,434341,11932,424887,5125c415433,-1682,416189,-926,413542,2856c410895,6638,409382,19117,409004,27815c408626,36513,411273,47479,411273,55042c411273,62605,410138,69412,409004,73194c407870,76976,406736,75841,404467,77732c402198,79623,397660,84161,395391,84539c393122,84917,392744,80757,390853,80001c388962,79245,387828,76976,384046,80001c380264,83026,370810,92859,368163,98153c365516,103447,371188,106094,368163,111767c365138,117440,355305,128784,350011,132188c344717,135592,343582,131810,336397,132188c329212,132566,313707,131810,306900,134457c300093,137104,299337,145424,295555,148071c291773,150718,282697,146937,284210,150340c285723,153743,300471,161306,304631,168491c308791,175676,308413,187021,309169,193450c309925,199879,309925,203282,309169,207064c308413,210846,306522,214627,304631,216140c302740,217653,297824,216140,297824,216140c295555,216140,293286,215762,291017,216140c288748,216518,287235,217275,284210,218409c281185,219544,276647,221813,272866,222947c269085,224081,264924,225216,261521,225216c258118,225216,260008,224082,252445,222947c244882,221812,224082,221056,216141,218409c208199,215762,207821,210846,204796,207064c201771,203282,201392,197232,197989,195719c194586,194206,188913,195341,184375,197988c179837,200635,174164,207820,170761,211602c167358,215384,165089,217274,163954,220678c162819,224082,164710,227863,163954,232023c163198,236183,162819,238830,159416,245637c156013,252444,148072,264545,143534,272865c138996,281185,135214,289883,132189,295555c129164,301227,127273,303874,125382,306899c123491,309924,127273,309168,120844,313706c114415,318244,95129,328455,86809,334127c78489,339799,77733,340934,70926,347741c64119,354548,54665,365137,45967,374969c37269,384801,25924,399928,18739,406735c11554,413542,5882,410139,2857,415811c-168,421483,-547,433206,588,440769c1723,448332,5693,454761,9664,461190e">
                      <v:path o:connectlocs="470267,43697;424887,5125;413542,2856;409004,27815;411273,55042;409004,73194;404467,77732;395391,84539;390853,80001;384046,80001;368163,98153;368163,111767;350011,132188;336397,132188;306900,134457;295555,148071;284210,150340;304631,168491;309169,193450;309169,207064;304631,216140;297824,216140;291017,216140;284210,218409;272866,222947;261521,225216;252445,222947;216141,218409;204796,207064;197989,195719;184375,197988;170761,211602;163954,220678;163954,232023;159416,245637;143534,272865;132189,295555;125382,306899;120844,313706;86809,334127;70926,347741;45967,374969;18739,406735;2857,415811;588,440769;9664,461190" o:connectangles="0,0,0,0,0,0,0,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79070;top:765959;height:1263479;width:1029335;v-text-anchor:middle;" filled="f" stroked="t" coordsize="1029981,1263694" o:gfxdata="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C0YW8AAAA&#10;3AAAAA8AAAAAAAAAAQAgAAAAIgAAAGRycy9kb3ducmV2LnhtbFBLAQIUABQAAAAIAIdO4kAzLwWe&#10;OwAAADkAAAAQAAAAAAAAAAEAIAAAAAsBAABkcnMvc2hhcGV4bWwueG1sUEsFBgAAAAAGAAYAWwEA&#10;ALUDAAAAAA==&#10;" path="m0,1263694c20002,1261312,40005,1258931,55245,1257979c70485,1257026,84773,1259884,91440,1257979c98108,1256074,94615,1251312,95250,1246549c95885,1241786,92393,1233531,95250,1229404c98107,1225277,105728,1224959,112395,1221784c119063,1218609,127953,1215751,135255,1210354c142558,1204956,150177,1198289,156210,1189399c162243,1180509,165100,1166539,171450,1157014c177800,1147489,185420,1141457,194310,1132249c203200,1123041,218123,1109071,224790,1101769c231457,1094467,233045,1093196,234315,1088434c235585,1083672,233045,1079226,232410,1073194c231775,1067162,228918,1057954,230505,1052239c232093,1046524,235585,1043032,241935,1038904c248285,1034776,262890,1030014,268605,1027474c274320,1024934,273685,1028426,276225,1023664c278765,1018901,280353,1003344,283845,998899c287338,994454,293053,993184,297180,996994c301308,1000804,306705,1015409,308610,1021759c310515,1028109,303847,1030649,308610,1035094c313373,1039539,327660,1046207,337185,1048429c346710,1050651,356552,1051287,365760,1048429c374968,1045571,386080,1033824,392430,1031284c398780,1028744,400685,1030014,403860,1033189c407035,1036364,407988,1046524,411480,1050334c414972,1054144,419100,1057954,424815,1056049c430530,1054144,440373,1043031,445770,1038904c451167,1034777,451803,1034459,457200,1031284c462597,1028109,470218,1020489,478155,1019854c486092,1019219,495938,1031919,504825,1027474c513712,1023029,521740,1003025,531476,993182c541212,983339,555301,976038,563242,968418c571183,960798,574647,958587,579120,947464c583593,936341,584364,910900,590078,901682c595792,892464,603485,900083,613406,892156c623327,884229,642937,863951,649605,854119c656273,844287,651193,837926,653415,833164c655637,828402,661035,829354,662940,825544c664845,821734,663258,814749,664845,810304c666432,805859,669925,803001,672465,798874c675005,794747,676593,788714,680085,785539c683577,782364,686435,787762,693420,779824c700405,771887,717868,748392,721995,737914c726123,727437,718820,721722,718185,716959c717550,712196,714375,710609,718185,709339c721995,708069,735648,710926,741045,709339c746443,707751,750570,699814,750570,699814c754062,696322,758508,693781,762000,688384c765492,682987,768668,674414,771525,667429c774382,660444,779462,653141,779145,646474c778828,639807,776288,633139,769620,627424c762953,621709,748983,614089,739140,612184c729297,610279,717550,615359,710565,615994c703580,616629,697230,615994,697230,615994c693738,615994,691515,618216,689610,615994c687705,613771,688657,614089,685800,602659c682943,591229,677863,560749,672465,547414c667068,534079,656272,531221,653415,522649c650558,514077,653733,506139,655320,495979c656907,485819,661353,472166,662940,461689c664527,451212,663893,441686,664845,433114c665797,424542,663893,418826,668655,410254c673418,401681,690563,391521,693420,381679c696278,371836,681038,359771,685800,351199c690563,342626,714375,338181,721995,330244c729615,322307,730885,311511,731520,303574c732155,295637,726440,290239,725805,282619c725170,274999,728345,267696,727710,257854c727075,248012,721360,232136,721995,223564c722630,214992,728345,210546,731520,206419c734695,202292,741998,203244,741045,198799c740093,194354,727710,186099,725805,179749c723900,173399,728345,166731,729615,160699c730885,154667,730250,150221,733425,143554c736600,136886,745808,127996,748665,120694c751523,113391,748348,106724,750570,99739c752792,92754,759460,83864,762000,78784c764540,73704,761683,70846,765810,69259c769937,67672,782955,75291,786765,69259c790575,63227,787718,41954,788670,33064c789623,24174,788988,20681,792480,15919c795972,11157,803592,6712,809625,4489c815658,2266,820462,-3225,828675,2584c836888,8393,849696,28230,858903,39342c868110,50454,878163,62050,883920,69259c889677,76468,891223,75609,893445,82594c895667,89579,893445,102596,897255,111169c901065,119741,910273,125774,916305,134029c922337,142284,929005,154349,933450,160699c937895,167049,942975,172129,942975,172129c946150,175939,950913,178479,952500,183559c954087,188639,952500,202609,952500,202609c952500,207371,949325,210547,952500,212134c955675,213721,971550,212134,971550,212134c976630,212134,981075,214039,982980,212134c984885,210229,984250,205149,982980,200704c981710,196259,977265,191497,975360,185464c973455,179431,972185,171176,971550,164509c970915,157842,968058,147364,971550,145459c975042,143554,989013,148952,992505,153079c995997,157206,991553,165144,992505,170224c993457,175304,995045,181654,998220,183559c1001395,185464,1007110,183559,1011555,181654c1016000,179749,1021819,171314,1024890,172129c1027961,172944,1026806,187734,1029981,186543e">
                      <v:path o:connectlocs="0,1263479;55210,1257764;91382,1257764;95190,1246336;95190,1229194;112324,1221576;135170,1210148;156112,1189196;171342,1156817;194188,1132056;224649,1101581;234168,1088248;232264,1073011;230360,1052059;241783,1038727;268436,1027299;276051,1023489;283666,998729;296993,996824;308416,1021585;308416,1034917;336973,1048250;365530,1048250;392183,1031108;403606,1033013;411221,1050155;424548,1055869;445490,1038727;456913,1031108;477855,1019680;504508,1027299;531142,993013;562888,968253;578756,947302;589707,901528;613021,892004;649197,853973;653005,833022;662524,825403;664428,810166;672043,798738;679658,785405;692985,779691;721542,737788;717734,716837;717734,709218;740580,709218;750099,699694;761522,688266;771041,667315;778656,646364;769137,627317;738676,612079;710119,615889;696792,615889;689177,615889;685369,602556;672043,547320;653005,522560;654908,495894;662524,461610;664428,433040;668235,410184;692985,381614;685369,351139;721542,330187;731061,303522;725349,282570;727253,257810;721542,223525;731061,206383;740580,198765;725349,179718;729157,160671;732964,143529;748195,120673;750099,99722;761522,78770;765329,69247;786271,69247;788175,33058;791982,15916;809117,4488;828155,2583;858364,39335;883365,69247;892884,82579;896692,111150;915730,134006;932864,160671;942383,172099;951902,183527;951902,202574;951902,212097;970940,212097;982363,212097;982363,200669;974748,185432;970940,164481;970940,145434;991882,153052;991882,170195;997593,183527;1010920,181623;1024247,172099;1029335,186511" o:connectangles="0,0,0,0,0,0,0,0,0,0,0,0,0,0,0,0,0,0,0,0,0,0,0,0,0,0,0,0,0,0,0,0,0,0,0,0,0,0,0,0,0,0,0,0,0,0,0,0,0,0,0,0,0,0,0,0,0,0,0,0,0,0,0,0,0,0,0,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300348;top:748146;height:251460;width:297180;v-text-anchor:middle;" filled="f" stroked="t" coordsize="297520,252127" o:gfxdata="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X5WO/&#10;AAAA3AAAAA8AAAAAAAAAAQAgAAAAIgAAAGRycy9kb3ducmV2LnhtbFBLAQIUABQAAAAIAIdO4kAz&#10;LwWeOwAAADkAAAAQAAAAAAAAAAEAIAAAAA4BAABkcnMvc2hhcGV4bWwueG1sUEsFBgAAAAAGAAYA&#10;WwEAALgDAAAAAA==&#10;" path="m2736,198119c-4567,210819,4232,237197,11770,245775c19308,254353,38123,252760,47965,249585c57808,246410,62888,231170,70825,226725c78762,222280,90827,222280,95590,222915c100353,223550,87561,228577,99400,230535c111239,232493,150751,239109,166626,234664c182501,230219,189662,210903,194650,203865c199638,196827,195603,196245,196555,192435c197508,188625,197508,182275,200365,181005c203222,179735,210843,186085,213700,184815c216557,183545,217193,180052,217510,173385c217827,166718,214018,150208,215605,144810c217193,139413,221955,142905,227035,141000c232115,139095,242593,138460,246085,133380c249577,128300,246085,117505,247990,110520c249895,103535,254340,98137,257515,91470c260690,84802,266405,75595,267040,70515c267675,65435,262277,66705,261325,60990c260373,55275,259737,40035,261325,36225c262913,32415,266723,39082,270850,38130c274978,37177,281963,33367,286090,30510c290217,27653,293710,24160,295615,20985c297520,17810,297520,3175,297520,0e">
                      <v:path o:connectlocs="2732,197594;11756,245124;47910,248924;70744,226125;95480,222325;99286,229925;166435,234043;194427,203325;196330,191925;200136,180526;213455,184326;217261,172926;215358,144426;226775,140626;245803,133027;247706,110227;257220,91228;266734,70328;261026,60828;261026,36129;270540,38029;285763,30429;295277,20929;297180,0" o:connectangles="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068779;top:1074717;height:718030;width:303431;v-text-anchor:middle;" filled="f" stroked="t" coordsize="303946,718662" o:gfxdata="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KI4s&#10;wAAAANwAAAAPAAAAAAAAAAEAIAAAACIAAABkcnMvZG93bnJldi54bWxQSwECFAAUAAAACACHTuJA&#10;My8FnjsAAAA5AAAAEAAAAAAAAAABACAAAAAPAQAAZHJzL3NoYXBleG1sLnhtbFBLBQYAAAAABgAG&#10;AFsBAAC5AwAAAAA=&#10;" path="m169516,653547c145386,632877,108768,648357,92427,649605c76086,650853,75599,655320,71472,661035c67345,666750,70202,678498,67662,683895c65122,689292,61629,688340,56232,693420c50835,698500,40992,710565,35277,714375c29562,718185,25435,715645,21942,716280c18449,716915,17838,719782,14322,718185c10806,716588,2908,713050,846,706700c-1215,700350,1930,687696,1953,680085c1976,672474,-1709,668973,987,661035c3684,653098,13370,641033,18132,632460c22895,623888,24800,616585,29562,609600c34324,602615,43850,592773,46707,590550c49565,588328,43532,598805,46707,596265c49882,593725,61947,580390,65757,575310c69567,570230,66075,567055,69567,565785c73059,564515,81949,568325,86712,567690c91475,567055,96555,567055,98142,561975c99729,556895,97824,546417,96237,537210c94650,528003,85124,516255,88617,506730c92110,497205,114017,488315,117192,480060c120367,471805,112747,462915,107667,457200c102587,451485,86395,451167,86712,445770c87029,440373,106397,431165,109572,424815c112747,418465,106397,413068,105762,407670c105127,402273,105762,399097,105762,392430c105762,385763,92163,386102,105762,367665c119361,349228,150092,293520,187354,281805c224616,270090,211486,218976,220062,201930c228638,184884,229294,175716,238811,179528c248328,183340,255610,202139,262474,202139c269338,202139,273620,221756,279994,179528c286368,137300,271326,128664,273402,112395c275478,96126,287372,89853,292452,81915c297532,73978,303247,70802,303882,64770c304517,58738,300390,50800,296262,45720c292135,40640,281339,41910,279117,34290c276895,26670,282133,7144,282927,0e">
                      <v:path o:connectlocs="169228,652972;92270,649033;71350,660453;67547,683293;56136,692810;35217,713746;21904,715650;14297,717553;844,706078;1949,679486;985,660453;18101,631903;29511,609063;46627,590030;46627,595740;65645,574804;69449,565287;86565,567190;97975,561480;96073,536737;88466,506284;116993,479637;107484,456797;86565,445377;109386,424441;105582,407311;105582,392084;105582,367341;187036,281557;219689,201752;238406,179370;262029,201961;279519,179370;272938,112296;291956,81842;303367,64713;295760,45679;278644,34259;282447,0" o:connectangles="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347849;top:932213;height:160511;width:296895;v-text-anchor:middle;" filled="f" stroked="t" coordsize="296942,160528" o:gfxdata="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jjOFi2AAAA3AAAAA8A&#10;AAAAAAAAAQAgAAAAIgAAAGRycy9kb3ducmV2LnhtbFBLAQIUABQAAAAIAIdO4kAzLwWeOwAAADkA&#10;AAAQAAAAAAAAAAEAIAAAAAUBAABkcnMvc2hhcGV4bWwueG1sUEsFBgAAAAAGAAYAWwEAAK8DAAAA&#10;AA==&#10;" path="m0,141418c20479,139195,42548,117550,53343,114300c64138,111050,60963,116840,64773,121920c68583,127000,72076,142240,76203,144780c80330,147320,86363,139382,89538,137160c92713,134938,91761,131762,95253,131445c98745,131128,106683,135255,110493,135255c114303,135255,115256,131128,118113,131445c120971,131763,124463,133033,127638,137160c130813,141287,133353,152718,137163,156210c140973,159702,147958,162878,150498,158115c153038,153353,152086,136525,152403,127635c152721,118745,151768,111442,152403,104775c153038,98108,152086,92710,156213,87630c160341,82550,171453,76835,177168,74295c182883,71755,186693,71755,190503,72390c194313,73025,197806,74930,200028,78105c202250,81280,203203,86360,203838,91440c204473,96520,200346,106363,203838,108585c207330,110807,221936,107315,224793,104775c227650,102235,221300,97155,220983,93345c220666,89535,223205,85090,222888,81915c222571,78740,222253,77787,219078,74295c215903,70803,203521,64770,203838,60960c204155,57150,212411,52070,220983,51435c229555,50800,243208,55880,255273,57150c267338,58420,287023,61278,293373,59055c299723,56833,296230,46990,293373,43815c290516,40640,280355,42545,276228,40005c272101,37465,267338,33655,268608,28575c269878,23495,279721,14287,283848,9525c287976,4762,290674,2381,293373,0e">
                      <v:path o:connectlocs="0,141403;53334,114287;64762,121907;76190,144764;89523,137145;95237,131431;110475,135240;118094,131431;127617,137145;137141,156193;150474,158098;152378,127621;152378,104763;156188,87620;177139,74287;190472,72382;199996,78096;203805,91430;203805,108573;224757,104763;220948,93335;222852,81906;219043,74287;203805,60953;220948,51429;255232,57143;293326,59048;293326,43810;276184,40000;268565,28571;283803,9523;293326,0" o:connectangles="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567542;top:878774;height:181610;width:209550;v-text-anchor:middle;" filled="f" stroked="t" coordsize="210114,182177" o:gfxdata="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xhOC8AAAA&#10;3AAAAA8AAAAAAAAAAQAgAAAAIgAAAGRycy9kb3ducmV2LnhtbFBLAQIUABQAAAAIAIdO4kAzLwWe&#10;OwAAADkAAAAQAAAAAAAAAAEAIAAAAAsBAABkcnMvc2hhcGV4bWwueG1sUEsFBgAAAAAGAAYAWwEA&#10;ALUDAAAAAA==&#10;" path="m70250,54468l7385,52563c-4045,49388,1035,41450,1670,35418c2305,29386,6433,22083,11195,16368c15957,10653,23578,3668,30245,1128c36912,-1412,51200,1128,51200,1128l70250,1128c77870,1128,90570,493,96920,1128c103270,1763,104223,1446,108350,4938c112477,8430,119780,17321,121685,22083c123590,26845,115335,34148,119780,33513c124225,32878,140735,18590,148355,18273c155975,17956,163913,26528,165500,31608c167087,36688,161055,43673,157880,48753c154705,53833,150578,57643,146450,62088c142322,66533,130575,73836,133115,75423c135655,77011,153118,75105,161690,71613c170262,68121,177248,58596,184550,54468c191853,50340,201378,43991,205505,46848c209632,49705,211220,64628,209315,71613c207410,78598,198520,83678,194075,88758c189630,93838,188995,99553,182645,102093c176295,104633,158198,101141,155975,103998c153753,106856,167405,114793,169310,119238c171215,123683,171532,126541,167405,130668c163278,134795,150577,141146,144545,144003c138513,146860,136290,146226,131210,147813c126130,149400,118828,149083,114065,153528c109302,157973,102952,169721,102635,174483c102318,179245,105175,182738,112160,182103c119145,181468,136608,174800,144545,170673c152482,166546,154388,160830,159785,157338c165182,153846,171056,151782,176930,149718e">
                      <v:path o:connectlocs="70061,54298;7365,52399;1665,35307;11164,16317;30163,1124;51062,1124;70061,1124;96659,1124;108059,4922;121358,22014;119458,33408;147956,18216;165055,31509;157456,48601;146056,61894;132757,75188;161255,71390;184054,54298;204953,46702;208753,71390;193554,88481;182154,101775;155556,103674;168855,118866;166955,130261;144157,143554;130857,147352;113758,153050;102359,173939;111858,181536;144157,170141;159356,156848;176455,149252" o:connectangles="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676893;top:344385;height:977265;width:263875;v-text-anchor:middle;" filled="f" stroked="t" coordsize="264723,978261" o:gfxdata="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7H87vQAA&#10;ANwAAAAPAAAAAAAAAAEAIAAAACIAAABkcnMvZG93bnJldi54bWxQSwECFAAUAAAACACHTuJAMy8F&#10;njsAAAA5AAAAEAAAAAAAAAABACAAAAAMAQAAZHJzL3NoYXBleG1sLnhtbFBLBQYAAAAABgAGAFsB&#10;AAC2AwAAAAA=&#10;" path="m117621,3653c136512,-7460,138304,10029,146628,13208c154953,16387,163761,17329,167568,22725c171375,28121,160901,40823,169473,45585c178046,50348,207573,48443,219003,51300c230433,54157,234635,57651,238053,62730c241472,67809,238244,69709,239514,81774c240784,93839,241471,118926,245673,135120c249875,151314,264723,167823,264723,178935c264723,190047,249483,193540,245673,201795c241863,210050,247578,219258,241863,228465c236148,237672,213605,246563,211383,257040c209161,267517,224083,282758,228528,291330c232973,299902,236466,300220,238053,308475c239641,316730,240593,327525,238053,340860c235513,354195,229163,377690,222813,388485c216463,399280,205668,392930,199953,405630c194238,418330,189158,450398,188523,464685c187888,478972,193921,483735,196143,491355c198365,498975,206620,503738,201858,510405c197096,517072,172648,522470,167568,531360c162488,540250,173918,557078,171378,563745c168838,570412,155186,565968,152328,571365c149471,576763,153916,587875,154233,596130c154551,604385,157090,612005,154233,620895c151376,629785,138358,639310,137088,649470c135818,659630,145661,673918,146613,681855c147565,689792,146930,690110,142803,697095c138676,704080,126928,713923,121848,723765c116768,733608,113593,746625,112323,756150c111053,765675,116133,773612,114228,780915c112323,788218,100893,790123,100893,799965c100893,809807,112958,829493,114228,839970c115498,850447,112323,857433,108513,862830c104703,868227,97718,866322,91368,872355c85018,878388,77080,889183,70413,899025c63746,908867,54538,923155,51363,931410c48188,939665,56443,943793,51363,948555c46283,953318,29138,955223,20883,959985c12628,964747,5008,974590,1833,977130c-1342,979670,245,977447,1833,975225e">
                      <v:path o:connectlocs="117244,3649;146158,13194;167031,22701;168930,45538;218301,51247;237290,62666;238746,81690;244886,134982;263875,178752;244886,201589;241088,228232;210705,256778;227795,291033;237290,308160;237290,340512;222099,388089;199312,405217;187919,464211;195514,490854;201211,509885;167031,530819;170829,563171;151840,570783;153738,595523;153738,620262;136648,648808;146143,681160;142345,696385;121457,723028;111963,755380;113862,780119;100569,799150;113862,839114;108165,861951;91075,871466;70187,898109;51198,930461;51198,947589;20816,959007;1827,976135;1827,974232" o:connectangles="0,0,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73132;top:1324099;height:666750;width:466090;v-text-anchor:middle;" filled="f" stroked="t" coordsize="466748,666750" o:gfxdata="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EW3a/&#10;AAAA3AAAAA8AAAAAAAAAAQAgAAAAIgAAAGRycy9kb3ducmV2LnhtbFBLAQIUABQAAAAIAIdO4kAz&#10;LwWeOwAAADkAAAAQAAAAAAAAAAEAIAAAAA4BAABkcnMvc2hhcGV4bWwueG1sUEsFBgAAAAAGAAYA&#10;WwEAALgDAAAAAA==&#10;" path="m400050,0c383222,18891,366395,37783,365760,49530c365125,61277,396073,59872,396240,70485c396407,81098,362000,99873,366763,113208c371526,126543,414822,140153,424815,150495c434808,160837,429260,167323,426720,175260c424180,183197,416877,191453,409575,198120c402273,204787,383222,207963,382905,215265c382588,222567,402907,237490,407670,241935c412433,246380,405130,238443,411480,241935c417830,245427,436562,256540,445770,262890c454978,269240,467360,273368,466725,280035c466090,286702,452755,296228,441960,302895c431165,309562,412750,320040,401955,320040c391160,320040,385763,307023,377190,302895c368618,298768,359410,297815,350520,295275c341630,292735,331152,285433,323850,287655c316548,289877,309562,300355,306705,308610c303848,316865,307340,329565,306705,337185c306070,344805,308610,351790,302895,354330c297180,356870,278447,349568,272415,352425c266383,355282,269875,362585,266700,371475c263525,380365,260032,394970,253365,405765c246698,416560,237490,427990,226695,436245c215900,444500,199390,455295,188595,455295c177800,455295,167005,440055,161925,436245c156845,432435,162560,431800,158115,432435c153670,433070,143193,438467,135255,440055c127317,441643,118745,442595,110490,441960c102235,441325,94615,433705,85725,436245c76835,438785,58420,450850,57150,457200c55880,463550,77153,467043,78105,474345c79057,481647,64452,494030,62865,501015c61278,508000,65088,511493,68580,516255c72072,521017,80962,523240,83820,529590c86677,535940,85090,544513,85725,554355c86360,564197,89535,579755,87630,588645c85725,597535,80327,602298,74295,607695c68262,613093,58420,617538,51435,621030c44450,624522,39052,624840,32385,628650c25718,632460,15875,638493,11430,643890c6985,649288,6985,658178,5715,661035c4445,663892,4762,660083,3810,661035c2858,661987,1429,664368,0,666750e">
                      <v:path o:connectlocs="399486,0;365244,49530;395681,70485;366245,113208;424216,150495;426118,175260;408997,198120;382365,215265;407095,241935;410899,241935;445141,262890;466067,280035;441336,302895;401388,320040;376658,302895;350025,295275;323393,287655;306272,308610;306272,337185;302467,354330;272030,352425;266324,371475;253007,405765;226375,436245;188329,455295;161696,436245;157892,432435;135064,440055;110334,441960;85604,436245;57069,457200;77994,474345;62776,501015;68483,516255;83701,529590;85604,554355;87506,588645;74190,607695;51362,621030;32339,628650;11413,643890;5706,661035;3804,661035;0,666750" o:connectangles="0,0,0,0,0,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任意多边形 106" o:spid="_x0000_s1026" o:spt="100" style="position:absolute;left:433449;top:344385;height:983615;width:462280;v-text-anchor:middle;" filled="f" stroked="t" coordsize="462990,984365" o:gfxdata="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iBFb4A&#10;AADcAAAADwAAAAAAAAABACAAAAAiAAAAZHJzL2Rvd25yZXYueG1sUEsBAhQAFAAAAAgAh07iQDMv&#10;BZ47AAAAOQAAABAAAAAAAAAAAQAgAAAADQEAAGRycy9zaGFwZXhtbC54bWxQSwUGAAAAAAYABgBb&#10;AQAAtwMAAAAA&#10;" path="m370900,0c348992,12065,338040,22234,337821,26681c337602,31128,362068,24140,369585,26681c377102,29222,381441,35897,382926,41927c384411,47957,377075,64449,380404,70484c383733,76519,395280,78454,402900,78137c410520,77820,420983,66997,426124,68579c431265,70161,430569,81279,433744,87629c436919,93979,440412,99694,445174,106679c449936,113664,460414,123189,462319,129539c464224,135889,462001,139382,456604,144779c451207,150176,435649,154622,429934,161924c424219,169226,423266,180657,422314,188594c421362,196531,428664,201612,424219,209549c419774,217486,402629,226694,395644,236219c388659,245744,381357,259397,382309,266699c383261,274001,396914,274319,401359,280034c405804,285749,404217,294957,408979,300989c413742,307022,425807,311149,429934,316229c434062,321309,436919,324484,433744,331469c430569,338454,413424,347344,410884,358139c408344,368934,417234,387032,418504,396239c419774,405446,422632,406082,418504,413384c414377,420687,406121,432434,393739,440054c381357,447674,348337,451802,344209,459104c340082,466407,364529,478154,368974,483869c373419,489584,372784,482917,370879,493394c368974,503871,368657,534987,357544,546734c346432,558482,313094,555942,304204,563879c295314,571817,299124,588644,304204,594359c309284,600074,330557,594677,334684,598169c338811,601661,329240,606028,328969,615314c328698,624600,332377,641887,333059,653884c333741,665881,335709,672469,333059,687294c330409,702119,291780,722079,287923,740562c284066,759045,309428,781921,309919,798194c310410,814467,297536,827722,290869,838199c284202,848676,276581,855344,269914,861059c263246,866774,256896,868362,250864,872489c244832,876616,244196,883284,233719,885824c223242,888364,200381,882649,187999,887729c175617,892809,169266,913447,159424,916304c149581,919162,138093,902587,128944,904874c119795,907161,112151,919550,104531,930027c96911,940505,91879,958737,83224,967739c74569,976741,65616,986262,52598,984039c39581,981817,13667,964741,5119,954404c-3429,944067,1309,933449,1309,922019c1309,910589,3214,895667,5119,885824c7024,875981,11469,870901,12739,862964c14009,855027,12739,838199,12739,838199l12739,832484,12739,832484e">
                      <v:path o:connectlocs="370331,0;337302,26660;369018,26660;382338,41895;379820,70430;402282,78077;425470,68526;433078,87562;444491,106597;461610,129440;455903,144668;429274,161800;421666,188450;423568,209389;395037,236039;381722,266495;400743,279820;408351,300759;429274,315988;433078,331216;410253,357866;417862,395937;417862,413069;393135,439718;343681,458754;368408,483500;370310,493018;356995,546317;303737,563449;303737,593906;334170,597713;328464,614845;332548,653385;332548,686770;287481,739997;309443,797585;290422,837560;269500,860402;250479,871824;233360,885149;187710,887052;159179,915605;128746,904184;104370,929318;83096,967001;52517,983289;5111,953676;1306,921316;5111,885149;12719,862306;12719,837560;12719,831849;12719,831849" o:connectangles="0,0,0,0,0,0,0,0,0,0,0,0,0,0,0,0,0,0,0,0,0,0,0,0,0,0,0,0,0,0,0,0,0,0,0,0,0,0,0,0,0,0,0,0,0,0,0,0,0,0,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540327;top:1330036;height:341997;width:603414;v-text-anchor:middle;" filled="f" stroked="t" coordsize="603414,341997" o:gfxdata="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GNx6/&#10;AAAA3AAAAA8AAAAAAAAAAQAgAAAAIgAAAGRycy9kb3ducmV2LnhtbFBLAQIUABQAAAAIAIdO4kAz&#10;LwWeOwAAADkAAAAQAAAAAAAAAAEAIAAAAA4BAABkcnMvc2hhcGV4bWwueG1sUEsFBgAAAAAGAAYA&#10;WwEAALgDAAAAAA==&#10;" path="m0,159041c16669,154437,33338,149833,47625,141896c61912,133959,68580,117131,85725,111416c102870,105701,128905,109511,150495,107606c172085,105701,197802,102209,215265,99986c232728,97763,243840,97763,255270,94271c266700,90779,273685,82841,283845,79031c294005,75221,303213,74903,316230,71411c329247,67919,347662,60934,361950,58076c376238,55218,392748,54901,401955,54266c411162,53631,411480,56171,417195,54266c422910,52361,426085,50773,436245,42836c446405,34899,466408,13626,478155,6641c489902,-344,494983,-979,506730,926c518477,2831,538480,12356,548640,18071c558800,23786,564198,27914,567690,35216c571182,42518,569912,53949,569595,61886c569278,69823,565785,75856,565785,82841c565785,89826,568008,98716,569595,103796c571182,108876,573405,107606,575310,113321c577215,119036,576897,131736,581025,138086c585153,144436,596583,147611,600075,151421c603567,155231,604520,157771,601980,160946c599440,164121,588645,167931,584835,170471c581025,173011,582295,174281,579120,176186c575945,178091,565785,181901,565785,181901l552450,187616c548005,189521,543242,190156,539115,193331c534988,196506,531495,199681,527685,206666c523875,213651,517842,227939,516255,235241c514668,242543,519089,241694,518160,250481c517231,259268,516372,276631,510679,287964c504986,299297,487836,305658,478285,314663c468734,323668,458477,338077,453372,341997e">
                      <v:path o:connectlocs="0,159041;47625,141896;85725,111416;150495,107606;215265,99986;255270,94271;283845,79031;316230,71411;361950,58076;401955,54266;417195,54266;436245,42836;478155,6641;506730,926;548640,18071;567690,35216;569595,61886;565785,82841;569595,103796;575310,113321;581025,138086;600075,151421;601980,160946;584835,170471;579120,176186;565785,181901;552450,187616;539115,193331;527685,206666;516255,235241;518160,250481;510679,287964;478285,314663;453372,341997" o:connectangles="0,0,0,0,0,0,0,0,0,0,0,0,0,0,0,0,0,0,0,0,0,0,0,0,0,0,0,0,0,0,0,0,0,0"/>
                      <v:fill on="f" focussize="0,0"/>
                      <v:stroke weight="1.5pt" color="#000000" linestyle="thinThin" joinstyle="round"/>
                      <v:imagedata o:title=""/>
                      <o:lock v:ext="edit" aspectratio="f"/>
                    </v:shape>
                    <v:shape id="_x0000_s1026" o:spid="_x0000_s1026" o:spt="100" style="position:absolute;left:1033153;top:445325;height:678190;width:687142;v-text-anchor:middle;" filled="f" stroked="t" coordsize="687142,678190" o:gfxdata="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H8EvQAA&#10;ANwAAAAPAAAAAAAAAAEAIAAAACIAAABkcnMvZG93bnJldi54bWxQSwECFAAUAAAACACHTuJAMy8F&#10;njsAAAA5AAAAEAAAAAAAAAABACAAAAAMAQAAZHJzL3NoYXBleG1sLnhtbFBLBQYAAAAABgAGAFsB&#10;AAC2AwAAAAA=&#10;" path="m105271,0c114796,24924,124321,49848,126226,62865c128131,75882,120194,68263,116701,78105c113209,87948,110351,110807,105271,121920c100191,133033,89078,138113,86221,144780c83364,151447,86221,153670,88126,161925c90031,170180,96063,184785,97651,194310c99238,203835,97651,219075,97651,219075c97651,227012,101778,236855,97651,241935c93523,247015,78601,243840,72886,249555c67171,255270,63996,267018,63361,276225c62726,285432,68123,295910,69076,304800c70028,313690,69711,318453,69076,329565c68441,340677,69076,360045,65266,371475c61456,382905,50343,389573,46216,398145c42088,406718,43993,411163,40501,422910c37009,434657,30658,456248,25261,468630c19863,481013,12243,488950,8116,497205c3989,505460,-1726,513398,496,518160c2718,522922,16053,521018,21451,525780c26848,530543,30341,539750,32881,546735c35421,553720,33198,561023,36691,567690c40183,574358,50344,578803,53836,586740c57328,594677,56376,606742,57646,615315c58916,623888,57646,629920,61456,638175c65266,646430,71616,658178,80506,664845c89396,671513,104001,678498,114796,678180c125591,677863,137021,665480,145276,662940c153531,660400,164326,662940,164326,662940c170041,662940,167184,668338,179566,662940c191949,657543,238621,630555,238621,630555c254814,621665,267831,617220,276721,609600c285611,601980,289104,590233,291961,584835c294819,579438,289421,578168,293866,577215c298311,576263,309424,579755,318631,579120c327838,578485,342126,575945,349111,573405c356096,570865,352921,565150,360541,563880c368161,562610,381496,565468,394831,565785c408166,566103,430709,567055,440551,565785c450393,564515,450076,560705,453886,558165c457696,555625,456743,558800,463411,550545c470079,542290,488176,519430,493891,508635c499606,497840,494526,493395,497701,485775c500876,478155,510401,468947,512941,462915c515481,456883,511353,453390,512941,449580c514529,445770,519291,442912,522466,440055c525641,437198,528181,434340,531991,432435c535801,430530,540881,433070,545326,428625c549771,424180,552946,413703,558661,405765c564376,397828,571996,387032,579616,381000c587236,374968,595809,372427,604381,369570c612953,366713,622478,366395,631051,363855c639624,361315,648514,358140,655816,354330c663118,350520,669786,347980,674866,340995c679946,334010,684391,321310,686296,312420c688201,303530,686296,287655,686296,287655e">
                      <v:path o:connectlocs="105271,0;126226,62865;116701,78105;105271,121920;86221,144780;88126,161925;97651,194310;97651,219075;97651,241935;72886,249555;63361,276225;69076,304800;69076,329565;65266,371475;46216,398145;40501,422910;25261,468630;8116,497205;496,518160;21451,525780;32881,546735;36691,567690;53836,586740;57646,615315;61456,638175;80506,664845;114796,678180;145276,662940;164326,662940;179566,662940;238621,630555;276721,609600;291961,584835;293866,577215;318631,579120;349111,573405;360541,563880;394831,565785;440551,565785;453886,558165;463411,550545;493891,508635;497701,485775;512941,462915;512941,449580;522466,440055;531991,432435;545326,428625;558661,405765;579616,381000;604381,369570;631051,363855;655816,354330;674866,340995;686296,312420;686296,287655" o:connectangles="0,0,0,0,0,0,0,0,0,0,0,0,0,0,0,0,0,0,0,0,0,0,0,0,0,0,0,0,0,0,0,0,0,0,0,0,0,0,0,0,0,0,0,0,0,0,0,0,0,0,0,0,0,0,0,0"/>
                      <v:fill on="f" focussize="0,0"/>
                      <v:stroke weight="1.5pt" color="#000000" linestyle="thinThin" joinstyle="round"/>
                      <v:imagedata o:title=""/>
                      <o:lock v:ext="edit" aspectratio="f"/>
                    </v:shape>
                    <v:shape id="_x0000_s1026" o:spid="_x0000_s1026" o:spt="100" style="position:absolute;left:1163781;top:1116281;height:350520;width:346710;v-text-anchor:middle;" filled="f" stroked="t" coordsize="346710,351078" o:gfxdata="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HjJHvQAA&#10;ANwAAAAPAAAAAAAAAAEAIAAAACIAAABkcnMvZG93bnJldi54bWxQSwECFAAUAAAACACHTuJAMy8F&#10;njsAAAA5AAAAEAAAAAAAAAABACAAAAAMAQAAZHJzL3NoYXBleG1sLnhtbFBLBQYAAAAABgAGAFsB&#10;AAC2AwAAAAA=&#10;" path="m346710,351078c341630,332186,336550,290606,329565,276225c322580,261845,313373,263525,304800,264795c296227,266065,285115,280035,278130,283845c271145,287655,268287,291782,262890,287655c257493,283528,250507,265747,245745,259080c240983,252413,237490,254317,234315,247650c231140,240982,228917,226060,226695,219075c224473,212090,221932,212725,220980,205740c220028,198755,227647,184785,220980,177165c214313,169545,189547,166052,180975,160020c172402,153987,171767,148590,169545,140970c167323,133350,170497,126365,167640,114300c164783,102235,159702,79692,152400,68580c145097,57467,136842,49847,123825,47625c110807,45402,86360,54610,74295,55245c62230,55880,61595,55562,51435,51435c41275,47308,20955,37147,13335,30480c5715,23813,7937,16510,5715,11430c3493,6350,1746,3175,0,0e">
                      <v:path o:connectlocs="346710,350520;329565,275785;304800,264374;278130,283393;262890,287197;245745,258668;234315,247256;226695,218726;220980,205412;220980,176883;180975,159765;169545,140745;167640,114118;152400,68470;123825,47549;74295,55157;51435,51353;13335,30431;5715,11411;0,0" o:connectangles="0,0,0,0,0,0,0,0,0,0,0,0,0,0,0,0,0,0,0,0"/>
                      <v:fill on="f" focussize="0,0"/>
                      <v:stroke weight="1.5pt" color="#000000" linestyle="thinThin" joinstyle="round"/>
                      <v:imagedata o:title=""/>
                      <o:lock v:ext="edit" aspectratio="f"/>
                    </v:shape>
                    <v:shape id="_x0000_s1026" o:spid="_x0000_s1026" o:spt="100" style="position:absolute;left:522514;top:1074717;height:828675;width:784860;v-text-anchor:middle;" filled="f" stroked="t" coordsize="785316,829138" o:gfxdata="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hFU74A&#10;AADcAAAADwAAAAAAAAABACAAAAAiAAAAZHJzL2Rvd25yZXYueG1sUEsBAhQAFAAAAAgAh07iQDMv&#10;BZ47AAAAOQAAABAAAAAAAAAAAQAgAAAADQEAAGRycy9zaGFwZXhtbC54bWxQSwUGAAAAAAYABgBb&#10;AQAAtwMAAAAA&#10;" path="m785316,0c774679,20161,747124,87706,736817,114396c726510,141086,728733,141398,723474,160141c718215,178884,715426,202398,705260,226854c695094,251310,673280,288451,662479,306876c651678,325301,646771,326604,640452,337405c634133,348206,632969,347857,624568,371683c616167,395509,612050,460704,590047,480360c568044,500016,515466,480772,492549,489617c469632,498462,452544,533432,452544,533432c440162,547084,430636,560420,418254,571532c405872,582644,387139,594074,378249,600107c369359,606140,368724,600107,364914,607727c361104,615347,361421,632175,355389,645827c349357,659479,339514,676307,328719,689642c317924,702977,300144,717582,290619,725837c281094,734092,276649,735362,271569,739172c266489,742982,265536,743935,260139,748697c254741,753460,253314,763563,239184,767747c225055,771931,199024,763579,175362,773799c151700,784019,121673,827212,97211,829069c72749,830926,39075,794859,22873,784944c6671,775029,4765,772140,0,769579e">
                      <v:path o:connectlocs="784860,0;736389,114332;723053,160051;704850,226727;662094,306704;640080,337216;624205,371475;589704,480091;492262,489343;452281,533134;418011,571212;378029,599771;364702,607387;355182,645466;328528,689256;290450,725431;271411,738759;259987,748278;239045,767318;175260,773366;97154,828606;22859,784505;0,769149" o:connectangles="0,0,0,0,0,0,0,0,0,0,0,0,0,0,0,0,0,0,0,0,0,0,0"/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540327;top:724395;height:432435;width:1104900;v-text-anchor:middle;" filled="f" stroked="t" coordsize="1104900,432762" o:gfxdata="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uM3+/&#10;AAAA3AAAAA8AAAAAAAAAAQAgAAAAIgAAAGRycy9kb3ducmV2LnhtbFBLAQIUABQAAAAIAIdO4kAz&#10;LwWeOwAAADkAAAAQAAAAAAAAAAEAIAAAAA4BAABkcnMvc2hhcGV4bWwueG1sUEsFBgAAAAAGAAYA&#10;WwEAALgDAAAAAA==&#10;" path="m0,0c28099,21114,56198,42228,81915,53340c107632,64452,130493,65723,154305,66675c178117,67627,203518,62547,224790,59055c246062,55563,265113,43815,281940,45720c298767,47625,314960,65405,325755,70485c336550,75565,338773,71438,346710,76200c354648,80963,366078,93345,373380,99060c380682,104775,382905,101917,390525,110490c398145,119063,408940,135573,419100,150495c429260,165417,441325,187960,451485,200025c461645,212090,467678,217805,480060,222885c492442,227965,512128,225743,525780,230505c539433,235268,550228,244475,561975,251460c573722,258445,577533,263843,596265,272415c614997,280987,650875,290195,674370,302895c697865,315595,717867,338137,737235,348615c756603,359093,771843,358458,790575,365760c809307,373062,832802,386080,849630,392430c866458,398780,876935,400368,891540,403860c906145,407353,928688,409893,937260,413385c945832,416877,938848,421640,942975,424815c947102,427990,954405,431483,962025,432435c969645,433387,975678,432117,988695,430530c1001712,428943,1029018,427355,1040130,422910c1051242,418465,1047750,403860,1055370,403860c1062990,403860,1077595,419735,1085850,422910c1094105,426085,1099502,424497,1104900,422910e">
                      <v:path o:connectlocs="0,0;81915,53299;154305,66624;224790,59010;281940,45685;325755,70431;346710,76142;373380,98985;390525,110406;419100,150381;451485,199873;480060,222716;525780,230330;561975,251269;596265,272209;674370,302666;737235,348351;790575,365483;849630,392133;891540,403554;937260,413072;942975,424494;962025,432108;988695,430204;1040130,422590;1055370,403554;1085850,422590;1104900,422590" o:connectangles="0,0,0,0,0,0,0,0,0,0,0,0,0,0,0,0,0,0,0,0,0,0,0,0,0,0,0,0"/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973776;top:1543792;height:384810;width:139065;v-text-anchor:middle;" filled="f" stroked="t" coordsize="139065,384810" o:gfxdata="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VLGNtwAAANwAAAAP&#10;AAAAAAAAAAEAIAAAACIAAABkcnMvZG93bnJldi54bWxQSwECFAAUAAAACACHTuJAMy8FnjsAAAA5&#10;AAAAEAAAAAAAAAABACAAAAAGAQAAZHJzL3NoYXBleG1sLnhtbFBLBQYAAAAABgAGAFsBAACwAwAA&#10;AAA=&#10;" path="m139065,0c136842,21590,134620,54293,131445,70485c128270,86677,125730,86677,120015,97155c114300,107633,104140,120333,97155,133350c90170,146367,83502,163195,78105,175260c72708,187325,66992,195263,64770,205740c62548,216217,65405,223203,64770,238125c64135,253047,63817,283210,60960,295275c58103,307340,57785,295593,47625,310515c37465,325437,6032,372586,0,384810e">
                      <v:path o:connectlocs="139065,0;131445,70485;120015,97155;97155,133350;78105,175260;64770,205740;64770,238125;60960,295275;47625,310515;0,384810" o:connectangles="0,0,0,0,0,0,0,0,0,0"/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973776;top:1549730;height:384810;width:139065;v-text-anchor:middle;" filled="f" stroked="t" coordsize="139065,384810" o:gfxdata="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kpsb4A&#10;AADcAAAADwAAAAAAAAABACAAAAAiAAAAZHJzL2Rvd25yZXYueG1sUEsBAhQAFAAAAAgAh07iQDMv&#10;BZ47AAAAOQAAABAAAAAAAAAAAQAgAAAADQEAAGRycy9zaGFwZXhtbC54bWxQSwUGAAAAAAYABgBb&#10;AQAAtwMAAAAA&#10;" path="m139065,0c136842,21590,134620,54293,131445,70485c128270,86677,125730,86677,120015,97155c114300,107633,104140,120333,97155,133350c90170,146367,83502,163195,78105,175260c72708,187325,66992,195263,64770,205740c62548,216217,65405,223203,64770,238125c64135,253047,63817,283210,60960,295275c58103,307340,57785,295593,47625,310515c37465,325437,6032,372586,0,384810e">
                      <v:path o:connectlocs="139065,0;131445,70485;120015,97155;97155,133350;78105,175260;64770,205740;64770,238125;60960,295275;47625,310515;0,384810" o:connectangles="0,0,0,0,0,0,0,0,0,0"/>
                      <v:fill on="f" focussize="0,0"/>
                      <v:stroke weight="1pt" color="#FFFFFF" joinstyle="round" dashstyle="dash"/>
                      <v:imagedata o:title=""/>
                      <o:lock v:ext="edit" aspectratio="f"/>
                    </v:shape>
                    <v:shape id="_x0000_s1026" o:spid="_x0000_s1026" o:spt="100" style="position:absolute;left:522514;top:1074717;height:828675;width:784860;v-text-anchor:middle;" filled="f" stroked="t" coordsize="785316,829138" o:gfxdata="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e/20vQAA&#10;ANwAAAAPAAAAAAAAAAEAIAAAACIAAABkcnMvZG93bnJldi54bWxQSwECFAAUAAAACACHTuJAMy8F&#10;njsAAAA5AAAAEAAAAAAAAAABACAAAAAMAQAAZHJzL3NoYXBleG1sLnhtbFBLBQYAAAAABgAGAFsB&#10;AAC2AwAAAAA=&#10;" path="m785316,0c774679,20161,747124,87706,736817,114396c726510,141086,728733,141398,723474,160141c718215,178884,715426,202398,705260,226854c695094,251310,673280,288451,662479,306876c651678,325301,646771,326604,640452,337405c634133,348206,632969,347857,624568,371683c616167,395509,612050,460704,590047,480360c568044,500016,515466,480772,492549,489617c469632,498462,452544,533432,452544,533432c440162,547084,430636,560420,418254,571532c405872,582644,387139,594074,378249,600107c369359,606140,368724,600107,364914,607727c361104,615347,361421,632175,355389,645827c349357,659479,339514,676307,328719,689642c317924,702977,300144,717582,290619,725837c281094,734092,276649,735362,271569,739172c266489,742982,265536,743935,260139,748697c254741,753460,253314,763563,239184,767747c225055,771931,199024,763579,175362,773799c151700,784019,121673,827212,97211,829069c72749,830926,39075,794859,22873,784944c6671,775029,4765,772140,0,769579e">
                      <v:path o:connectlocs="784860,0;736389,114332;723053,160051;704850,226727;662094,306704;640080,337216;624205,371475;589704,480091;492262,489343;452281,533134;418011,571212;378029,599771;364702,607387;355182,645466;328528,689256;290450,725431;271411,738759;259987,748278;239045,767318;175260,773366;97154,828606;22859,784505;0,769149" o:connectangles="0,0,0,0,0,0,0,0,0,0,0,0,0,0,0,0,0,0,0,0,0,0,0"/>
                      <v:fill on="f" focussize="0,0"/>
                      <v:stroke weight="1pt" color="#FFFFFF" joinstyle="round" dashstyle="dash"/>
                      <v:imagedata o:title=""/>
                      <o:lock v:ext="edit" aspectratio="f"/>
                    </v:shape>
                    <v:shape id="_x0000_s1026" o:spid="_x0000_s1026" o:spt="100" style="position:absolute;left:540327;top:724395;height:432435;width:1104900;v-text-anchor:middle;" filled="f" stroked="t" coordsize="1104900,432762" o:gfxdata="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PPhr4A&#10;AADcAAAADwAAAAAAAAABACAAAAAiAAAAZHJzL2Rvd25yZXYueG1sUEsBAhQAFAAAAAgAh07iQDMv&#10;BZ47AAAAOQAAABAAAAAAAAAAAQAgAAAADQEAAGRycy9zaGFwZXhtbC54bWxQSwUGAAAAAAYABgBb&#10;AQAAtwMAAAAA&#10;" path="m0,0c28099,21114,56198,42228,81915,53340c107632,64452,130493,65723,154305,66675c178117,67627,203518,62547,224790,59055c246062,55563,265113,43815,281940,45720c298767,47625,314960,65405,325755,70485c336550,75565,338773,71438,346710,76200c354648,80963,366078,93345,373380,99060c380682,104775,382905,101917,390525,110490c398145,119063,408940,135573,419100,150495c429260,165417,441325,187960,451485,200025c461645,212090,467678,217805,480060,222885c492442,227965,512128,225743,525780,230505c539433,235268,550228,244475,561975,251460c573722,258445,577533,263843,596265,272415c614997,280987,650875,290195,674370,302895c697865,315595,717867,338137,737235,348615c756603,359093,771843,358458,790575,365760c809307,373062,832802,386080,849630,392430c866458,398780,876935,400368,891540,403860c906145,407353,928688,409893,937260,413385c945832,416877,938848,421640,942975,424815c947102,427990,954405,431483,962025,432435c969645,433387,975678,432117,988695,430530c1001712,428943,1029018,427355,1040130,422910c1051242,418465,1047750,403860,1055370,403860c1062990,403860,1077595,419735,1085850,422910c1094105,426085,1099502,424497,1104900,422910e">
                      <v:path o:connectlocs="0,0;81915,53299;154305,66624;224790,59010;281940,45685;325755,70431;346710,76142;373380,98985;390525,110406;419100,150381;451485,199873;480060,222716;525780,230330;561975,251269;596265,272209;674370,302666;737235,348351;790575,365483;849630,392133;891540,403554;937260,413072;942975,424494;962025,432108;988695,430204;1040130,422590;1055370,403554;1085850,422590;1104900,422590" o:connectangles="0,0,0,0,0,0,0,0,0,0,0,0,0,0,0,0,0,0,0,0,0,0,0,0,0,0,0,0"/>
                      <v:fill on="f" focussize="0,0"/>
                      <v:stroke weight="1pt" color="#FFFFFF" joinstyle="round" dashstyle="dash"/>
                      <v:imagedata o:title=""/>
                      <o:lock v:ext="edit" aspectratio="f"/>
                    </v:shape>
                    <v:group id="组合 493" o:spid="_x0000_s1026" o:spt="203" style="position:absolute;left:1258784;top:1045029;height:75565;width:75565;" coordsize="75565,7556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椭圆 132" o:spid="_x0000_s1026" o:spt="3" type="#_x0000_t3" style="position:absolute;left:0;top:0;height:75565;width:75565;v-text-anchor:middle;" filled="f" stroked="t" coordsize="21600,21600" o:gfxdata="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CDW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椭圆 133" o:spid="_x0000_s1026" o:spt="3" type="#_x0000_t3" style="position:absolute;left:12700;top:12700;height:45085;width:45085;v-text-anchor:middle;" fillcolor="#000000" filled="t" stroked="t" coordsize="21600,21600" o:gfxdata="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siO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</v:group>
                    <v:group id="组合 508" o:spid="_x0000_s1026" o:spt="203" style="position:absolute;left:1062841;top:1508166;height:75565;width:75565;" coordsize="75565,75565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椭圆 129" o:spid="_x0000_s1026" o:spt="3" type="#_x0000_t3" style="position:absolute;left:0;top:0;height:75565;width:75565;v-text-anchor:middle;" filled="f" stroked="t" coordsize="21600,21600" o:gfxdata="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iAB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椭圆 130" o:spid="_x0000_s1026" o:spt="3" type="#_x0000_t3" style="position:absolute;left:12700;top:12700;height:45085;width:45085;v-text-anchor:middle;" fillcolor="#000000" filled="t" stroked="t" coordsize="21600,21600" o:gfxdata="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Xo1m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</v:group>
                    <v:shape id="_x0000_s1026" o:spid="_x0000_s1026" style="position:absolute;left:469075;top:1816925;height:45085;width:45085;v-text-anchor:middle;" fillcolor="#000000" filled="t" stroked="t" coordsize="45085,45085" o:gfxdata="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1BLiugAAANwA&#10;AAAPAAAAAAAAAAEAIAAAACIAAABkcnMvZG93bnJldi54bWxQSwECFAAUAAAACACHTuJAMy8FnjsA&#10;AAA5AAAAEAAAAAAAAAABACAAAAAJAQAAZHJzL3NoYXBleG1sLnhtbFBLBQYAAAAABgAGAFsBAACz&#10;AwAAAAA=&#10;" path="m0,17220l17221,17221,22542,0,27863,17221,45084,17220,31152,27863,36474,45084,22542,34441,8610,45084,13932,27863xe">
                      <v:path o:connectlocs="22542,0;0,17220;8610,45084;36474,45084;45084,17220" o:connectangles="247,164,82,82,0"/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647205;top:1668483;height:368189;width:621852;v-text-anchor:middle;" fillcolor="#000000" filled="t" stroked="t" coordsize="621852,368189" o:gfxdata="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682q5AAAA3AAA&#10;AA8AAAAAAAAAAQAgAAAAIgAAAGRycy9kb3ducmV2LnhtbFBLAQIUABQAAAAIAIdO4kAzLwWeOwAA&#10;ADkAAAAQAAAAAAAAAAEAIAAAAAgBAABkcnMvc2hhcGV4bWwueG1sUEsFBgAAAAAGAAYAWwEAALID&#10;AAAAAA==&#10;" path="m34626,360564c18910,345800,3194,331037,336,316749c-2522,302461,13671,286269,17481,274839c21291,263409,17799,253249,23196,248169c28593,243089,44151,242454,49866,244359c55581,246264,53359,257059,57486,259599c61613,262139,68916,261821,74631,259599c80346,257377,85109,248169,91776,246264c98444,244359,108286,249439,114636,248169c120986,246899,126701,244676,129876,238644c133051,232612,129876,222134,133686,211974c137496,201814,148609,186574,152736,177684c156863,168794,152736,165301,158451,158634c164166,151966,176866,144347,187026,137679c197186,131011,208616,125614,219411,118629c230206,111644,244494,105929,251796,95769c259098,85609,258781,66241,263226,57669c267671,49097,275926,48779,278466,44334c281006,39889,270211,36396,278466,30999c286721,25602,316884,16394,327996,11949c339108,7504,339744,6234,345141,4329c350538,2424,358159,-1386,360381,519c362604,2424,354984,8774,358476,15759c361968,22744,374986,35762,381336,42429c387686,49096,397211,50049,396576,55764c395941,61479,381653,68464,377526,76719c373399,84974,378796,95134,371811,105294c364826,115454,342283,130059,335616,137679c328949,145299,330854,146569,331806,151014c332759,155459,341966,160539,341331,164349c340696,168159,330536,169429,327996,173874c325456,178319,321329,187527,326091,191019c330853,194511,350221,194194,356571,194829c362921,195464,367048,188162,364191,194829c361334,201496,347364,226579,339426,234834c331489,243089,321011,239596,316566,244359c312121,249122,311804,258329,312756,263409c313708,268489,317836,274204,322281,274839c326726,275474,334664,270394,339426,267219c344188,264044,345459,258011,350856,255789c356253,253567,368001,254836,371811,253884c375621,252931,376256,252614,373716,250074c371176,247534,357206,241184,356571,238644c355936,236104,364826,237374,369906,234834c374986,232294,380384,230706,387051,223404c393718,216102,398481,201496,409911,191019c421341,180542,444519,167524,455631,160539c466743,153554,471189,152284,476586,149109c481983,145934,485476,143711,488016,141489c490556,139267,491191,138314,491826,135774c492461,133234,490239,127519,491826,126249c493413,124979,494366,129424,501351,128154c508336,126884,533736,118629,533736,118629c543579,115771,552151,112279,560406,111009c568661,109739,577551,110692,583266,111009c588981,111326,590886,112597,594696,112914c598506,113231,606126,112914,606126,112914c609618,112914,613429,110692,615651,112914c617873,115136,618509,112597,619461,126249c620413,139901,621683,167842,621366,194829c621049,221816,617556,263409,617556,288174c617556,312939,621048,330719,621366,343419c621684,356119,622953,360247,619461,364374c615969,368501,600411,368184,600411,368184l34626,360564xe">
                      <v:path o:connectlocs="34626,360564;336,316749;17481,274839;23196,248169;49866,244359;57486,259599;74631,259599;91776,246264;114636,248169;129876,238644;133686,211974;152736,177684;158451,158634;187026,137679;219411,118629;251796,95769;263226,57669;278466,44334;278466,30999;327996,11949;345141,4329;360381,519;358476,15759;381336,42429;396576,55764;377526,76719;371811,105294;335616,137679;331806,151014;341331,164349;327996,173874;326091,191019;356571,194829;364191,194829;339426,234834;316566,244359;312756,263409;322281,274839;339426,267219;350856,255789;371811,253884;373716,250074;356571,238644;369906,234834;387051,223404;409911,191019;455631,160539;476586,149109;488016,141489;491826,135774;491826,126249;501351,128154;533736,118629;560406,111009;583266,111009;594696,112914;606126,112914;615651,112914;619461,126249;621366,194829;617556,288174;621366,343419;619461,364374;600411,368184;34626,360564" o:connectangles="0,0,0,0,0,0,0,0,0,0,0,0,0,0,0,0,0,0,0,0,0,0,0,0,0,0,0,0,0,0,0,0,0,0,0,0,0,0,0,0,0,0,0,0,0,0,0,0,0,0,0,0,0,0,0,0,0,0,0,0,0,0,0,0,0"/>
                      <v:fill type="pattern" on="t" color2="#FFFFFF" focussize="0,0" r:id="rId5"/>
                      <v:stroke weight="1pt" color="#000000" joinstyle="round"/>
                      <v:imagedata o:title=""/>
                      <o:lock v:ext="edit" aspectratio="f"/>
                    </v:shape>
                    <v:shape id="任意多边形 107" o:spid="_x0000_s1026" o:spt="100" style="position:absolute;left:1597231;top:1223159;height:471526;width:409674;v-text-anchor:middle;" fillcolor="#000000" filled="t" stroked="t" coordsize="409674,471526" o:gfxdata="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Wr9u8AAAA&#10;3AAAAA8AAAAAAAAAAQAgAAAAIgAAAGRycy9kb3ducmV2LnhtbFBLAQIUABQAAAAIAIdO4kAzLwWe&#10;OwAAADkAAAAQAAAAAAAAAAEAIAAAAAsBAABkcnMvc2hhcGV4bWwueG1sUEsFBgAAAAAGAAYAWwEA&#10;ALUDAAAAAA==&#10;" path="m403860,442815c402818,509636,407108,438724,403322,439880c399536,441036,397406,453186,381141,449751c362033,443390,356552,454430,300649,450415l45720,448530c-578,447898,29845,446942,22860,446625c15875,446308,7620,447895,3810,446625c0,445355,0,442180,0,439005c0,435830,0,432020,3810,427575c7620,423130,18415,418050,22860,412335c27305,406620,25083,400905,30480,393285c35877,385665,48578,372647,55245,366615c61912,360583,66993,360582,70485,357090c73977,353598,76835,352962,76200,345660c75565,338357,68262,322482,66675,313275c65088,304068,67945,295495,66675,290415c65405,285335,60960,287557,59055,282795c57150,278033,53340,271365,55245,261840c57150,252315,64135,237392,70485,225645c76835,213898,86677,200245,93345,191355c100012,182465,106045,177068,110490,172305c114935,167542,115252,166907,120015,162780c124777,158652,133667,152302,139065,147540c144462,142777,148907,140237,152400,134205c155892,128172,158750,118330,160020,111345c161290,104360,157480,101185,160020,92295c162560,83405,171133,65625,175260,58005c179387,50385,182880,50385,184785,46575c186690,42765,184785,37367,186690,35145c188595,32922,194310,31335,196215,33240c198120,35145,197803,40860,198120,46575c198437,52290,196532,63720,198120,67530c199708,71340,205105,72928,207645,69435c210185,65942,210503,52607,213360,46575c216217,40543,220028,36097,224790,33240c229552,30383,239077,27207,241935,29430c244792,31652,241300,40543,241935,46575c242570,52607,242888,61180,245745,65625c248602,70070,254635,72292,259080,73245c263525,74197,269240,72610,272415,71340c275590,70070,274955,65942,278130,65625c281305,65308,287655,69118,291465,69435c295275,69752,295910,66578,300990,67530c306070,68482,314325,77055,321945,75150c329565,73245,339090,60862,346710,56100c354330,51338,362267,49432,367665,46575c373062,43717,375285,43717,379095,38955c382905,34192,387350,22445,390525,18000c393700,13555,395605,13237,398145,12285c400685,11333,403860,7840,405765,12285c407670,16730,410210,-32165,409575,38955c408940,110075,404902,375994,403860,442815xe">
                      <v:path o:connectlocs="403860,442815;403322,439880;381141,449751;300649,450415;45720,448530;22860,446625;3810,446625;0,439005;3810,427575;22860,412335;30480,393285;55245,366615;70485,357090;76200,345660;66675,313275;66675,290415;59055,282795;55245,261840;70485,225645;93345,191355;110490,172305;120015,162780;139065,147540;152400,134205;160020,111345;160020,92295;175260,58005;184785,46575;186690,35145;196215,33240;198120,46575;198120,67530;207645,69435;213360,46575;224790,33240;241935,29430;241935,46575;245745,65625;259080,73245;272415,71340;278130,65625;291465,69435;300990,67530;321945,75150;346710,56100;367665,46575;379095,38955;390525,18000;398145,12285;405765,12285;409575,38955;403860,442815" o:connectangles="0,0,0,0,0,0,0,0,0,0,0,0,0,0,0,0,0,0,0,0,0,0,0,0,0,0,0,0,0,0,0,0,0,0,0,0,0,0,0,0,0,0,0,0,0,0,0,0,0,0,0,0"/>
                      <v:fill type="pattern" on="t" color2="#FFFFFF" focussize="0,0" r:id="rId5"/>
                      <v:stroke weight="1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676893;top:207818;height:1813084;width:194058;" filled="f" stroked="t" coordsize="21600,21600" o:gfxdata="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rTB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407226;top:207818;height:1486099;width:310811;" filled="f" stroked="t" coordsize="21600,21600" o:gfxdata="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lR3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73132;top:397823;height:279979;width:1733488;v-text-anchor:middle;" filled="f" stroked="t" coordsize="1733488,279979" o:gfxdata="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FtxR&#10;wAAAANwAAAAPAAAAAAAAAAEAIAAAACIAAABkcnMvZG93bnJldi54bWxQSwECFAAUAAAACACHTuJA&#10;My8FnjsAAAA5AAAAEAAAAAAAAAABACAAAAAPAQAAZHJzL3NoYXBleG1sLnhtbFBLBQYAAAAABgAG&#10;AFsBAAC5AwAAAAA=&#10;" path="m0,279979c120629,278489,241259,277000,425926,256151c610593,235301,890076,197574,1108003,154882c1325930,112190,1529709,56095,1733488,0e">
                      <v:path o:connectlocs="0,279979;425926,256151;1108003,154882;1733488,0" o:connectangles="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67194;top:1567543;height:279400;width:1732915;v-text-anchor:middle;" filled="f" stroked="t" coordsize="1733488,279979" o:gfxdata="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2sc9&#10;wAAAANwAAAAPAAAAAAAAAAEAIAAAACIAAABkcnMvZG93bnJldi54bWxQSwECFAAUAAAACACHTuJA&#10;My8FnjsAAAA5AAAAEAAAAAAAAAABACAAAAAPAQAAZHJzL3NoYXBleG1sLnhtbFBLBQYAAAAABgAG&#10;AFsBAAC5AwAAAAA=&#10;" path="m0,279979c120629,278489,241259,277000,425926,256151c610593,235301,890076,197574,1108003,154882c1325930,112190,1529709,56095,1733488,0e">
                      <v:path o:connectlocs="0,279400;425785,255621;1107636,154561;1732915,0" o:connectangles="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rect id="矩形 109" o:spid="_x0000_s1026" o:spt="1" style="position:absolute;left:1258784;top:1674421;height:358775;width:749501;v-text-anchor:middle;" fillcolor="#FFFFFF" filled="t" stroked="t" coordsize="21600,21600" o:gfxdata="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HgL3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joinstyle="round"/>
                      <v:imagedata o:title=""/>
                      <o:lock v:ext="edit" aspectratio="f"/>
                    </v:rect>
                    <v:shape id="_x0000_s1026" o:spid="_x0000_s1026" o:spt="202" type="#_x0000_t202" style="position:absolute;left:552191;top:0;height:204470;width:342265;mso-wrap-style:none;" filled="f" stroked="f" coordsize="21600,21600" o:gfxdata="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zCR+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120°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300322;top:0;height:204470;width:342265;mso-wrap-style:none;" filled="f" stroked="f" coordsize="21600,21600" o:gfxdata="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Age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130°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0;top:569880;height:204470;width:274955;mso-wrap-style:none;" filled="f" stroked="f" coordsize="21600,21600" o:gfxdata="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sI9M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50°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936;top:1733605;height:204470;width:274955;mso-wrap-style:none;" filled="f" stroked="f" coordsize="21600,21600" o:gfxdata="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3YzF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40°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30332;top:997527;height:90170;width:196659;rotation:-4862357f;v-text-anchor:middle;" fillcolor="#FFFFFF" filled="t" stroked="f" coordsize="21600,21600" o:gfxdata="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sKKb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202" type="#_x0000_t202" style="position:absolute;left:724379;top:931992;height:204448;width:199381;mso-wrap-style:none;rotation:-4673339f;" filled="f" stroked="f" coordsize="21600,21600" o:gfxdata="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kNy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1000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911432;top:1119249;height:90170;width:125730;rotation:-4862357f;v-text-anchor:middle;" fillcolor="#FFFFFF" filled="t" stroked="f" coordsize="21600,21600" o:gfxdata="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tCI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202" type="#_x0000_t202" style="position:absolute;left:905359;top:1053684;height:204470;width:131445;mso-wrap-style:none;rotation:-5046542f;" filled="f" stroked="f" coordsize="21600,21600" o:gfxdata="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klw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83864;top:819203;height:204470;width:121285;mso-wrap-style:none;" filled="f" stroked="f" coordsize="21600,21600" o:gfxdata="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LrSg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55606;top:727743;height:204470;width:121285;mso-wrap-style:none;" filled="f" stroked="f" coordsize="21600,21600" o:gfxdata="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/2FS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96569;top:498645;height:204470;width:121285;mso-wrap-style:none;rotation:-1055664f;" filled="f" stroked="f" coordsize="21600,21600" o:gfxdata="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W/4T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49068;top:807330;height:402590;width:121285;mso-wrap-style:none;rotation:-1055664f;" filled="f" stroked="f" coordsize="21600,21600" o:gfxdata="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zs1V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兴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202" type="#_x0000_t202" style="position:absolute;left:765943;top:1098206;height:204470;width:121285;mso-wrap-style:none;rotation:-1055664f;" filled="f" stroked="f" coordsize="21600,21600" o:gfxdata="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IjJ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70856;top:1270357;height:204470;width:121285;mso-wrap-style:none;rotation:-1055664f;" filled="f" stroked="f" coordsize="21600,21600" o:gfxdata="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Ojj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岭</w:t>
                            </w:r>
                          </w:p>
                        </w:txbxContent>
                      </v:textbox>
                    </v:shape>
                    <v:shape id="_x0000_s1026" o:spid="_x0000_s1026" o:spt="100" style="position:absolute;left:1300348;top:1692234;height:46990;width:185420;v-text-anchor:middle;" filled="f" stroked="t" coordsize="152022,38651" o:gfxdata="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iGDvQAA&#10;ANwAAAAPAAAAAAAAAAEAIAAAACIAAABkcnMvZG93bnJldi54bWxQSwECFAAUAAAACACHTuJAMy8F&#10;njsAAAA5AAAAEAAAAAAAAAABACAAAAAMAQAAZHJzL3NoYXBleG1sLnhtbFBLBQYAAAAABgAGAFsB&#10;AAC2AwAAAAA=&#10;" path="m0,31821c17585,15371,35170,-1079,52187,55c69204,1189,85465,37872,102104,38628c118743,39384,135382,21988,152022,4593e">
                      <v:path o:connectlocs="0,38686;63652,66;124535,46962;185420,5583" o:connectangles="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202" type="#_x0000_t202" style="position:absolute;left:1276408;top:1691831;height:148590;width:255270;mso-wrap-style:none;" filled="f" stroked="f" coordsize="21600,21600" o:gfxdata="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d1/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等高线</w:t>
                            </w:r>
                          </w:p>
                        </w:txbxContent>
                      </v:textbox>
                    </v:shape>
                    <v:shape id="_x0000_s1026" o:spid="_x0000_s1026" o:spt="100" style="position:absolute;left:1710046;top:1710047;height:33655;width:133350;v-text-anchor:middle;" filled="f" stroked="t" coordsize="133870,34040" o:gfxdata="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4pxLsAAADc&#10;AAAADwAAAAAAAAABACAAAAAiAAAAZHJzL2Rvd25yZXYueG1sUEsBAhQAFAAAAAgAh07iQDMvBZ47&#10;AAAAOQAAABAAAAAAAAAAAQAgAAAACgEAAGRycy9zaGFwZXhtbC54bWxQSwUGAAAAAAYABgBbAQAA&#10;tAMAAAAA&#10;" path="m0,34040c28551,17212,57103,384,79415,6c101727,-372,117798,15699,133870,31771e">
                      <v:path o:connectlocs="0,33655;79106,5;133350,31411" o:connectangles="0,0,0"/>
                      <v:fill on="f" focussize="0,0"/>
                      <v:stroke weight="1.25pt" color="#000000" linestyle="thinThin" joinstyle="round"/>
                      <v:imagedata o:title=""/>
                      <o:lock v:ext="edit" aspectratio="f"/>
                    </v:shape>
                    <v:shape id="_x0000_s1026" o:spid="_x0000_s1026" o:spt="202" type="#_x0000_t202" style="position:absolute;left:1691982;top:1691831;height:148590;width:172720;mso-wrap-style:none;" filled="f" stroked="f" coordsize="21600,21600" o:gfxdata="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RPj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河流</w:t>
                            </w:r>
                          </w:p>
                        </w:txbxContent>
                      </v:textbox>
                    </v:shape>
                    <v:group id="组合 530" o:spid="_x0000_s1026" o:spt="203" style="position:absolute;left:1300348;top:1888177;height:1905;width:183515;" coordsize="183980,1905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100" style="position:absolute;left:22690;top:0;height:1905;width:161290;v-text-anchor:middle;" filled="f" stroked="t" coordsize="161610,2487" o:gfxdata="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NX9+/&#10;AAAA3AAAAA8AAAAAAAAAAQAgAAAAIgAAAGRycy9kb3ducmV2LnhtbFBLAQIUABQAAAAIAIdO4kAz&#10;LwWeOwAAADkAAAAQAAAAAAAAAAEAIAAAAA4BAABkcnMvc2hhcGV4bWwueG1sUEsFBgAAAAAGAAYA&#10;WwEAALgDAAAAAA==&#10;" path="m0,2487l145215,218c170552,-160,161287,29,152022,218e">
                        <v:path o:connectlocs="0,1905;144927,166;151720,166" o:connectangles="0,0,0"/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0;top:0;height:1905;width:161290;v-text-anchor:middle;" filled="f" stroked="t" coordsize="161610,2487" o:gfxdata="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7sZObsAAADc&#10;AAAADwAAAAAAAAABACAAAAAiAAAAZHJzL2Rvd25yZXYueG1sUEsBAhQAFAAAAAgAh07iQDMvBZ47&#10;AAAAOQAAABAAAAAAAAAAAQAgAAAACgEAAGRycy9zaGFwZXhtbC54bWxQSwUGAAAAAAYABgBbAQAA&#10;tAMAAAAA&#10;" path="m0,2487l145215,218c170552,-160,161287,29,152022,218e">
                        <v:path o:connectlocs="0,1905;144927,166;151720,166" o:connectangles="0,0,0"/>
                        <v:fill on="f" focussize="0,0"/>
                        <v:stroke weight="1pt" color="#FFFFFF" joinstyle="round" dashstyle="dash"/>
                        <v:imagedata o:title=""/>
                        <o:lock v:ext="edit" aspectratio="f"/>
                      </v:shape>
                    </v:group>
                    <v:shape id="_x0000_s1026" o:spid="_x0000_s1026" o:spt="202" type="#_x0000_t202" style="position:absolute;left:1317966;top:1882029;height:148590;width:172720;mso-wrap-style:none;" filled="f" stroked="f" coordsize="21600,21600" o:gfxdata="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MGe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铁路</w:t>
                            </w:r>
                          </w:p>
                        </w:txbxContent>
                      </v:textbox>
                    </v:shape>
                    <v:shape id="_x0000_s1026" o:spid="_x0000_s1026" style="position:absolute;left:1680358;top:1870364;height:45085;width:45085;v-text-anchor:middle;" fillcolor="#000000" filled="t" stroked="t" coordsize="45085,45085" o:gfxdata="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d1xwvQAA&#10;ANwAAAAPAAAAAAAAAAEAIAAAACIAAABkcnMvZG93bnJldi54bWxQSwECFAAUAAAACACHTuJAMy8F&#10;njsAAAA5AAAAEAAAAAAAAAABACAAAAAMAQAAZHJzL3NoYXBleG1sLnhtbFBLBQYAAAAABgAGAFsB&#10;AAC2AwAAAAA=&#10;" path="m0,17220l17221,17221,22542,0,27863,17221,45084,17220,31152,27863,36474,45084,22542,34441,8610,45084,13932,27863xe">
                      <v:path o:connectlocs="22542,0;0,17220;8610,45084;36474,45084;45084,17220" o:connectangles="247,164,82,82,0"/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  <v:group id="组合 533" o:spid="_x0000_s1026" o:spt="203" style="position:absolute;left:1816924;top:1858488;height:75565;width:75565;" coordsize="75565,7556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椭圆 129" o:spid="_x0000_s1026" o:spt="3" type="#_x0000_t3" style="position:absolute;left:0;top:0;height:75565;width:75565;v-text-anchor:middle;" filled="f" stroked="t" coordsize="21600,21600" o:gfxdata="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PZT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椭圆 130" o:spid="_x0000_s1026" o:spt="3" type="#_x0000_t3" style="position:absolute;left:12700;top:12700;height:45085;width:45085;v-text-anchor:middle;" fillcolor="#000000" filled="t" stroked="t" coordsize="21600,21600" o:gfxdata="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xyn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</v:group>
                    <v:shape id="_x0000_s1026" o:spid="_x0000_s1026" o:spt="202" type="#_x0000_t202" style="position:absolute;left:1692090;top:1887769;height:148583;width:322545;" filled="f" stroked="f" coordsize="21600,21600" o:gfxdata="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TR2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城市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860961;top:1805049;height:81979;width:90170;v-text-anchor:middle;" fillcolor="#FFFFFF" filled="t" stroked="f" coordsize="21600,21600" o:gfxdata="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bRqdrgAAADcAAAA&#10;DwAAAAAAAAABACAAAAAiAAAAZHJzL2Rvd25yZXYueG1sUEsBAhQAFAAAAAgAh07iQDMvBZ47AAAA&#10;OQAAABAAAAAAAAAAAQAgAAAABwEAAGRycy9zaGFwZXhtbC54bWxQSwUGAAAAAAYABgBbAQAAsQMA&#10;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rect id="_x0000_s1026" o:spid="_x0000_s1026" o:spt="1" style="position:absolute;left:724394;top:1929740;height:85090;width:95250;v-text-anchor:middle;" fillcolor="#FFFFFF" filled="t" stroked="f" coordsize="21600,21600" o:gfxdata="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USZLugAAANw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202" type="#_x0000_t202" style="position:absolute;left:837086;top:1751193;height:204470;width:101600;mso-wrap-style:none;" filled="f" stroked="f" coordsize="21600,21600" o:gfxdata="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yUI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渤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1021278;top:1905990;height:85090;width:95250;v-text-anchor:middle;" fillcolor="#FFFFFF" filled="t" stroked="f" coordsize="21600,21600" o:gfxdata="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tcXougAAANw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rect id="_x0000_s1026" o:spid="_x0000_s1026" o:spt="1" style="position:absolute;left:1128155;top:1852551;height:85090;width:95250;v-text-anchor:middle;" fillcolor="#FFFFFF" filled="t" stroked="f" coordsize="21600,21600" o:gfxdata="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dbn7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202" type="#_x0000_t202" style="position:absolute;left:712413;top:1864218;height:204470;width:101600;mso-wrap-style:none;" filled="f" stroked="f" coordsize="21600,21600" o:gfxdata="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+ly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116115;top:1786810;height:204470;width:101600;mso-wrap-style:none;" filled="f" stroked="f" coordsize="21600,21600" o:gfxdata="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gpX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1900052;top:1324099;height:85090;width:95250;v-text-anchor:middle;" fillcolor="#FFFFFF" filled="t" stroked="f" coordsize="21600,21600" o:gfxdata="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w8E7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rect id="_x0000_s1026" o:spid="_x0000_s1026" o:spt="1" style="position:absolute;left:1781298;top:1460665;height:85090;width:95250;v-text-anchor:middle;" fillcolor="#FFFFFF" filled="t" stroked="f" coordsize="21600,21600" o:gfxdata="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KWkZ7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rect id="_x0000_s1026" o:spid="_x0000_s1026" o:spt="1" style="position:absolute;left:1686296;top:1585356;height:85090;width:95250;v-text-anchor:middle;" fillcolor="#FFFFFF" filled="t" stroked="f" coordsize="21600,21600" o:gfxdata="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MJchugAAANw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202" type="#_x0000_t202" style="position:absolute;left:1674172;top:1531552;height:204470;width:101600;mso-wrap-style:none;" filled="f" stroked="f" coordsize="21600,21600" o:gfxdata="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WNy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03316;top:1840236;height:204470;width:101600;mso-wrap-style:none;" filled="f" stroked="f" coordsize="21600,21600" o:gfxdata="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R5Ij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黄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887896;top:1264421;height:204470;width:101600;mso-wrap-style:none;" filled="f" stroked="f" coordsize="21600,21600" o:gfxdata="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bvfB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769161;top:1395018;height:204470;width:101600;mso-wrap-style:none;" filled="f" stroked="f" coordsize="21600,21600" o:gfxdata="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mvY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i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374017;top:1816492;height:204470;width:198120;mso-wrap-style:none;" filled="f" stroked="f" coordsize="21600,21600" o:gfxdata="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Cze4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73127;top:712350;height:402590;width:121285;mso-wrap-style:none;" filled="f" stroked="f" coordsize="21600,21600" o:gfxdata="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/CrX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蒙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古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475003;top:172151;height:204470;width:1461770;" filled="f" stroked="f" coordsize="21600,21600" o:gfxdata="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eb3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俄          罗         斯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3" type="#_x0000_t3" style="position:absolute;left:507442;top:813917;height:45085;width:45085;v-text-anchor:middle;" fillcolor="#000000 [3213]" filled="t" stroked="t" coordsize="21600,21600" o:gfxdata="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VCgYbgAAADaAAAA&#10;DwAAAAAAAAABACAAAAAiAAAAZHJzL2Rvd25yZXYueG1sUEsBAhQAFAAAAAgAh07iQDMvBZ47AAAA&#10;OQAAABAAAAAAAAAAAQAgAAAABwEAAGRycy9zaGFwZXhtbC54bWxQSwUGAAAAAAYABgBbAQAAsQMA&#10;AAAA&#10;">
                    <v:fill on="t" focussize="0,0"/>
                    <v:stroke color="#FFFFFF [3212]" miterlimit="8" joinstyle="miter"/>
                    <v:imagedata o:title=""/>
                    <o:lock v:ext="edit" aspectratio="f"/>
                  </v:shape>
                  <v:shape id="椭圆 2" o:spid="_x0000_s1026" o:spt="3" type="#_x0000_t3" style="position:absolute;left:1040005;top:874207;height:45085;width:45085;v-text-anchor:middle;" fillcolor="#000000 [3213]" filled="t" stroked="t" coordsize="21600,21600" o:gfxdata="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zpuN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 [3212]" miterlimit="8" joinstyle="miter"/>
                    <v:imagedata o:title=""/>
                    <o:lock v:ext="edit" aspectratio="f"/>
                  </v:shape>
                  <v:shape id="文本框 3" o:spid="_x0000_s1026" o:spt="202" type="#_x0000_t202" style="position:absolute;left:974670;top:2064916;height:230505;width:240665;mso-wrap-style:none;" fillcolor="#FFFFFF [3201]" filled="t" stroked="f" coordsize="21600,21600" o:gfxdata="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GjnU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楷体_GB2312" w:eastAsia="楷体_GB2312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</w:rPr>
                            <w:t>图1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308100;top:1612900;height:204422;width:131442;mso-wrap-style:none;" filled="f" stroked="f" coordsize="21600,21600" o:gfxdata="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cr9V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Theme="minorEastAsia" w:hAnsiTheme="minorEastAsia"/>
                            <w:b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000000" w:themeColor="text1"/>
                            <w:sz w:val="13"/>
                            <w:szCs w:val="13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大兴安岭是中国重要的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"http://baike.baidu.com/view/1376860.htm" \t "_blank" </w:instrText>
      </w:r>
      <w:r>
        <w:rPr>
          <w:sz w:val="24"/>
          <w:szCs w:val="24"/>
        </w:rPr>
        <w:fldChar w:fldCharType="separate"/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林业基地</w:t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，其森林覆盖率达74.1%。大兴安岭森工企业与哈工大、东北林大等实现校企联合，其产品畅销国内外。</w:t>
      </w:r>
      <w:r>
        <w:rPr>
          <w:rFonts w:hint="eastAsia" w:ascii="楷体" w:hAnsi="楷体" w:eastAsia="楷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2015年4月1日，“停锯挂斧”仪式在</w:t>
      </w:r>
      <w:r>
        <w:rPr>
          <w:rFonts w:hint="eastAsia" w:ascii="楷体" w:hAnsi="楷体" w:eastAsia="楷体" w:cs="Arial"/>
          <w:sz w:val="24"/>
          <w:szCs w:val="24"/>
        </w:rPr>
        <w:t>大兴安岭林区</w:t>
      </w:r>
      <w:r>
        <w:rPr>
          <w:rFonts w:hint="eastAsia" w:ascii="楷体" w:hAnsi="楷体" w:eastAsia="楷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举行，自此，大兴安岭林区将全面停止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"http://search.xinmin.cn/?q=天然林" \t "_blank"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eastAsia" w:ascii="楷体" w:hAnsi="楷体" w:eastAsia="楷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天然林</w:t>
      </w:r>
      <w:r>
        <w:rPr>
          <w:rStyle w:val="7"/>
          <w:rFonts w:hint="eastAsia" w:ascii="楷体" w:hAnsi="楷体" w:eastAsia="楷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商业性采伐，转入</w:t>
      </w:r>
      <w:r>
        <w:rPr>
          <w:rFonts w:hint="eastAsia" w:ascii="楷体" w:hAnsi="楷体" w:eastAsia="楷体" w:cs="Arial"/>
          <w:sz w:val="24"/>
          <w:szCs w:val="24"/>
        </w:rPr>
        <w:t>生态建设和发展</w:t>
      </w:r>
      <w:r>
        <w:rPr>
          <w:rFonts w:hint="eastAsia" w:ascii="楷体" w:hAnsi="楷体" w:eastAsia="楷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的新阶段。</w:t>
      </w:r>
      <w:r>
        <w:rPr>
          <w:rFonts w:hint="eastAsia" w:ascii="楷体" w:hAnsi="楷体" w:eastAsia="楷体"/>
          <w:sz w:val="24"/>
          <w:szCs w:val="24"/>
        </w:rPr>
        <w:t>图1为东北地区地图</w:t>
      </w:r>
      <w:r>
        <w:rPr>
          <w:rFonts w:hint="eastAsia" w:ascii="楷体" w:hAnsi="楷体" w:eastAsia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/>
          <w:sz w:val="24"/>
          <w:szCs w:val="24"/>
        </w:rPr>
        <w:t>表1为甲、乙两地气候资料。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4445</wp:posOffset>
                </wp:positionV>
                <wp:extent cx="240030" cy="2298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4pt;margin-top:0.35pt;height:18.1pt;width:18.9pt;mso-wrap-style:none;z-index:253034496;mso-width-relative:page;mso-height-relative:page;" filled="f" stroked="f" coordsize="21600,21600" o:gfxdata="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8VxxfXAAAABwEAAA8A&#10;AAAAAAAAAQAgAAAAIgAAAGRycy9kb3ducmV2LnhtbFBLAQIUABQAAAAIAIdO4kDItE53GAIAABME&#10;AAAOAAAAAAAAAAEAIAAAACY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hint="eastAsia" w:ascii="楷体_GB2312" w:eastAsia="楷体_GB2312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8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403"/>
        <w:gridCol w:w="587"/>
        <w:gridCol w:w="586"/>
        <w:gridCol w:w="588"/>
        <w:gridCol w:w="587"/>
        <w:gridCol w:w="587"/>
        <w:gridCol w:w="587"/>
        <w:gridCol w:w="588"/>
        <w:gridCol w:w="586"/>
        <w:gridCol w:w="588"/>
        <w:gridCol w:w="587"/>
        <w:gridCol w:w="587"/>
        <w:gridCol w:w="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月份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7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甲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气温(℃)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-18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-13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14.5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20.5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21.5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14.5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降水量(mm)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129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气温(℃)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-21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-17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-7.5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19.5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12.5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-9.5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降水总量(mm)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79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</w:tr>
    </w:tbl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（1）与乙地相比，说出甲地降水量的差异，并分析原因。（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（2）分析甲地气候可能给农业生产带来的不利影响。（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（3）请依据材料，分析大兴安岭地区森林工业发达的优势条件。（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（4）大兴安岭</w:t>
      </w:r>
      <w:r>
        <w:rPr>
          <w:rFonts w:hint="eastAsia" w:asciiTheme="minorEastAsia" w:hAnsiTheme="minorEastAsia"/>
          <w:sz w:val="24"/>
          <w:szCs w:val="24"/>
        </w:rPr>
        <w:t>林区的“停锯挂斧”事件在当地存在着一些争议，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你是否赞同该地区“停锯掛斧”？请依据材料信息和所学知识说明理由。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37.阅读材料，回答问题。（24分）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</w:rPr>
        <w:t>维多利亚湖是世界第二大淡水湖，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  <w:lang w:eastAsia="zh-CN"/>
        </w:rPr>
        <w:t>地处东非高原，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</w:rPr>
        <w:t>湖面海拔1 134米，鱼类资源丰富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湖区是非洲人口最稠密的地区之一，沿湖80公里以内地区居住着数百万人。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下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</w:rPr>
        <w:t>图示意维多利亚湖的位置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shd w:val="clear" w:color="auto" w:fill="auto"/>
        </w:rPr>
        <w:t>水系</w:t>
      </w:r>
      <w:r>
        <w:rPr>
          <w:rFonts w:hint="eastAsia" w:ascii="楷体" w:hAnsi="楷体" w:eastAsia="楷体" w:cs="楷体"/>
          <w:color w:val="auto"/>
          <w:sz w:val="24"/>
          <w:szCs w:val="24"/>
          <w:shd w:val="clear" w:color="auto" w:fill="auto"/>
          <w:lang w:val="en-US" w:eastAsia="zh-CN"/>
        </w:rPr>
        <w:t>及其周边地质构造示意图。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shd w:val="clear" w:color="auto" w:fill="auto"/>
        </w:rPr>
        <w:drawing>
          <wp:anchor distT="0" distB="0" distL="114300" distR="114300" simplePos="0" relativeHeight="252000256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274955</wp:posOffset>
            </wp:positionV>
            <wp:extent cx="1522730" cy="1023620"/>
            <wp:effectExtent l="0" t="0" r="1270" b="5080"/>
            <wp:wrapNone/>
            <wp:docPr id="2" name="图片 2" descr="QQ图片2018042307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423074447"/>
                    <pic:cNvPicPr>
                      <a:picLocks noChangeAspect="1"/>
                    </pic:cNvPicPr>
                  </pic:nvPicPr>
                  <pic:blipFill>
                    <a:blip r:embed="rId6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shd w:val="clear" w:color="auto" w:fill="auto"/>
        </w:rPr>
        <w:drawing>
          <wp:anchor distT="0" distB="0" distL="114300" distR="114300" simplePos="0" relativeHeight="252346368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165735</wp:posOffset>
            </wp:positionV>
            <wp:extent cx="2125980" cy="1100455"/>
            <wp:effectExtent l="0" t="0" r="7620" b="4445"/>
            <wp:wrapNone/>
            <wp:docPr id="14" name="图片 1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无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jc w:val="center"/>
        <w:textAlignment w:val="auto"/>
        <w:rPr>
          <w:rFonts w:hint="eastAsia" w:ascii="楷体" w:hAnsi="楷体" w:eastAsia="楷体" w:cs="楷体"/>
          <w:b/>
          <w:color w:val="00000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jc w:val="center"/>
        <w:textAlignment w:val="auto"/>
        <w:rPr>
          <w:rFonts w:hint="eastAsia" w:ascii="楷体" w:hAnsi="楷体" w:eastAsia="楷体" w:cs="楷体"/>
          <w:b/>
          <w:color w:val="00000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color w:val="00000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（1）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根据维多利亚湖周边地质构造图，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湖泊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eastAsia="zh-CN"/>
        </w:rPr>
        <w:t>形成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的主要地质成因。(6分)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2）说出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维多利亚湖水量季节变化特征，并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分析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其自然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原因。（6分）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简述该区域人口集中分布于湖区的有利条件。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（6分）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（4）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随着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维多利亚湖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区人口密度的增加，分析众多城市的兴起对湖区风力强弱的影响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。（6分）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color w:val="000000"/>
          <w:sz w:val="32"/>
          <w:szCs w:val="32"/>
        </w:rPr>
        <w:t>201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年高中地理学科模拟试题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参考答案及评分细则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命题意图说明：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本题</w:t>
      </w:r>
      <w:r>
        <w:rPr>
          <w:rFonts w:hint="eastAsia" w:asciiTheme="minorEastAsia" w:hAnsiTheme="minorEastAsia"/>
          <w:sz w:val="24"/>
          <w:szCs w:val="24"/>
        </w:rPr>
        <w:t>以东北地区为背景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该区域是学生非常熟悉的区域，是人教版高中地理《必修三》中第四章第一节内容。在此背景下，突出考查东北地区自然特征和人文特征，以及自然特征对人类经济活动影响。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1）考查学生依据表格中数据判断降水量差异，并据图说明区域地理特征，调动影响降水的因素进行分析。</w:t>
      </w:r>
      <w:r>
        <w:rPr>
          <w:rFonts w:hint="eastAsia" w:asciiTheme="minorEastAsia" w:hAnsiTheme="minorEastAsia"/>
          <w:sz w:val="24"/>
          <w:szCs w:val="24"/>
        </w:rPr>
        <w:t>比较分析内蒙古高原某地与东北平原某地的气候特征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</w:rPr>
        <w:t>气候是自然地理的主干内容，也是高考必考点，更是影响人类生存和发展的重要因素。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（2）考查学生判断区域气候特征，分析气候特征对农业生产的不利影响。</w:t>
      </w:r>
      <w:r>
        <w:rPr>
          <w:rFonts w:hint="eastAsia" w:asciiTheme="minorEastAsia" w:hAnsiTheme="minorEastAsia"/>
          <w:sz w:val="24"/>
          <w:szCs w:val="24"/>
        </w:rPr>
        <w:t>分析气候特征对东北平原某地人类活动（农业生产）的影响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</w:rPr>
        <w:t>一个地区的自然特征（地理位置、地形地势、气候和河流）及其对当地人类活动影响，一直是高考非选择题常见的设问方式。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（3）</w:t>
      </w:r>
      <w:r>
        <w:rPr>
          <w:rFonts w:hint="eastAsia" w:asciiTheme="minorEastAsia" w:hAnsiTheme="minorEastAsia"/>
          <w:sz w:val="24"/>
          <w:szCs w:val="24"/>
        </w:rPr>
        <w:t>分析大兴安岭森林工业发达的原因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</w:rPr>
        <w:t>人类生产活动（工业生产）一直以来都是历年高考命题的落脚点。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（4）</w:t>
      </w:r>
      <w:r>
        <w:rPr>
          <w:rFonts w:hint="eastAsia" w:asciiTheme="minorEastAsia" w:hAnsiTheme="minorEastAsia"/>
          <w:sz w:val="24"/>
          <w:szCs w:val="24"/>
        </w:rPr>
        <w:t>大兴安岭林区“停锯</w:t>
      </w:r>
      <w:r>
        <w:rPr>
          <w:rFonts w:hint="eastAsia" w:cs="宋体" w:asciiTheme="minorEastAsia" w:hAnsiTheme="minorEastAsia"/>
          <w:sz w:val="24"/>
          <w:szCs w:val="24"/>
        </w:rPr>
        <w:t>掛</w:t>
      </w:r>
      <w:r>
        <w:rPr>
          <w:rFonts w:hint="eastAsia" w:cs="楷体_GB2312" w:asciiTheme="minorEastAsia" w:hAnsiTheme="minorEastAsia"/>
          <w:sz w:val="24"/>
          <w:szCs w:val="24"/>
        </w:rPr>
        <w:t>斧”的辩证分析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</w:rPr>
        <w:t>针对现实生活中具有争议的地理问题，要求学生能够用科学的语言、正确的逻辑关系，提出必要的论据，论证和解决地理问题，也是高考对学生能力考查的体现。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评分细则：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（1）差异：甲地年降水量多于乙地，甲地夏季降水量多于乙地（2分）；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原因：甲地为温带季风气候，年降水量比乙地多；甲地距海洋比较近，受海洋影响大，年降水量比乙地多（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分）；夏季，甲地受东南季风控制，夏季降水量比乙地多（2分）。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（2）甲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地为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种植业（商品谷物农业）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甲地纬度较高，热量不足，农作物只能一年一熟（2分，只答其一给1分）；秋春季节气温较低（寒潮灾害多发），农业生产易遭受低温冻害（2分，只答其一给1分）；夏季降水量大（多暴雨），农业生产易遭受洪涝灾害（2分，只答其一给1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）该地区是我国重要林区，森林资源丰富（2分，只答其一给1分）；有铁路通过（距海洋较近），交通便利（2分，只答其一给1分）；该地区城市众多（距京津唐地区较近），市场需求量大（2分，只答其一给1分）；与众多大学合作，工业生产技术水平高（2分，只答其一给1分）。（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145" cy="26035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4）赞成：大兴安岭森林资源经过长期采伐，树种不断减少，特别是珍稀树种及原始森林，生态环境一旦破坏恢复非常困难（2分）；该地可发展林产品加工工业安置伐木工人，或就地安置，从事森林的养护工作（2分）；该地可发展林产品深加工工业，延长产业链，提高产品附加值，提高经济效益（2分）；停止伐木后，可以恢复该地区的生态环境，充分发挥森林的环境效益（2分）。（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145" cy="26035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left"/>
        <w:textAlignment w:val="auto"/>
        <w:outlineLvl w:val="9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不赞成：大兴安岭地区森林覆盖率高，有充足的森林资源可供采伐（2分）；林业生产可以通过间伐的方式进行，保证林业资源的可持续利用（2分）；森林资源开发，可以促进当地经济发展（2分）；森林资源开发，可以增加就业机会，利于社会稳定（2分）。（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145" cy="26035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37.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命题意图说明：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1）本题考查学生根据维多利亚湖区地质构造示意图，说明湖泊的形成过程。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（2）本题考查学生判断区域特征，依据湖泊所处的纬度位置，气候特征和湖泊水量特点，判断湖泊水量季节变化的原因。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（3）本题考查湖泊对人类生存和发展的影响。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（4）本题考查大规模的人类活动对区域地理环境的影响。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评分细则：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1）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该地区由于地壳运动形成褶皱，(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分)维多利亚湖所在地区，岩层向下弯曲形成向斜盆地(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分)，长期积水形成湖泊。(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2）特征：维多利亚湖水量季节变化小。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原因：湖泊面积大，水量大，受降水、径流影响较小；(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分)位于赤道附近，终年受赤道低压带控制，年降水量大，降水季节变化小。(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）湖面宽广，湖泊水量大，为人们生存和发展提供丰富的水资源；(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分)丰富的渔业资源；(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分)灌溉水源充足，湖区种植业发达；(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分)宽广的湖面，利于发展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水运交通，方便区域间联系。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分)（任答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3点，得6分）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（4）由于湖区人口增多，城市规模扩大，(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分)白天，陆地（城市）吸热更快，湖、陆温差变大，使湖风增强；(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分)晚上，陆地（城市）温度相对较高，湖、陆温差变小，使陆风变弱。(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color w:val="000000"/>
          <w:sz w:val="32"/>
          <w:szCs w:val="32"/>
        </w:rPr>
        <w:t>201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年高中地理学科模拟试题</w:t>
      </w:r>
    </w:p>
    <w:p>
      <w:pPr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双向细目表</w:t>
      </w:r>
    </w:p>
    <w:tbl>
      <w:tblPr>
        <w:tblStyle w:val="8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63"/>
        <w:gridCol w:w="2028"/>
        <w:gridCol w:w="2321"/>
        <w:gridCol w:w="476"/>
        <w:gridCol w:w="600"/>
        <w:gridCol w:w="371"/>
        <w:gridCol w:w="70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题型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题号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内容板块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具体内容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难度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能力层次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了解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理解/掌握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36（1）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自然环境中的物质运动和能量交换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湖泊的地质成因分析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36（2）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自然环境中的物质运动和能量交换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湖泊水量的季节变化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36（3）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自然环境对人类活动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的影响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湖泊对人口分布的影响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36（4）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人类活动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对地理环境的影响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城市规模扩大对湖陆风的影响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37（1）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自然环境中的物质运动和能量交换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影响降水的因素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37（2）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生产活动与地域联系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气候对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农业生产的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影响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37（3）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生产活动与地域联系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工业的区位分析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非选择题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0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区域可持续发展</w:t>
            </w:r>
          </w:p>
        </w:tc>
        <w:tc>
          <w:tcPr>
            <w:tcW w:w="23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论述区域发展方向</w:t>
            </w:r>
          </w:p>
        </w:tc>
        <w:tc>
          <w:tcPr>
            <w:tcW w:w="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line-height : 60px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34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34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50509"/>
    <w:rsid w:val="00C61B65"/>
    <w:rsid w:val="023A7901"/>
    <w:rsid w:val="15A77E6C"/>
    <w:rsid w:val="1C066FB8"/>
    <w:rsid w:val="214212D3"/>
    <w:rsid w:val="222D0EC1"/>
    <w:rsid w:val="23322666"/>
    <w:rsid w:val="2A494C2D"/>
    <w:rsid w:val="32C97292"/>
    <w:rsid w:val="36983F38"/>
    <w:rsid w:val="3E4B1241"/>
    <w:rsid w:val="44354D4D"/>
    <w:rsid w:val="48664805"/>
    <w:rsid w:val="4901224E"/>
    <w:rsid w:val="496D1A84"/>
    <w:rsid w:val="4E754E42"/>
    <w:rsid w:val="56673DC5"/>
    <w:rsid w:val="5CFD75E5"/>
    <w:rsid w:val="646E12BE"/>
    <w:rsid w:val="6D535020"/>
    <w:rsid w:val="6EE76BED"/>
    <w:rsid w:val="72E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qFormat/>
    <w:uiPriority w:val="99"/>
    <w:rPr>
      <w:rFonts w:cs="Times New Roman"/>
    </w:rPr>
  </w:style>
  <w:style w:type="character" w:styleId="6">
    <w:name w:val="FollowedHyperlink"/>
    <w:basedOn w:val="4"/>
    <w:qFormat/>
    <w:uiPriority w:val="0"/>
    <w:rPr>
      <w:color w:val="0000FF"/>
      <w:u w:val="single"/>
    </w:rPr>
  </w:style>
  <w:style w:type="character" w:styleId="7">
    <w:name w:val="Hyperlink"/>
    <w:basedOn w:val="4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2018-05-04T08:33:00Z</dcterms:created>
  <dc:creator>xiao meng</dc:creator>
  <cp:lastModifiedBy>xiao meng</cp:lastModifiedBy>
  <dcterms:modified xsi:type="dcterms:W3CDTF">2018-05-05T02:05:29Z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