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EE" w:rsidRPr="00477B20" w:rsidRDefault="00CC15EE" w:rsidP="008B37D7">
      <w:pPr>
        <w:widowControl/>
        <w:spacing w:line="300" w:lineRule="auto"/>
        <w:ind w:firstLineChars="592" w:firstLine="31680"/>
        <w:rPr>
          <w:rFonts w:ascii="宋体"/>
          <w:b/>
          <w:color w:val="000000"/>
          <w:sz w:val="44"/>
          <w:szCs w:val="44"/>
        </w:rPr>
      </w:pPr>
      <w:r w:rsidRPr="00477B20">
        <w:rPr>
          <w:rFonts w:ascii="宋体" w:hAnsi="宋体" w:hint="eastAsia"/>
          <w:b/>
          <w:color w:val="000000"/>
          <w:sz w:val="44"/>
          <w:szCs w:val="44"/>
        </w:rPr>
        <w:t>给爱一个支点</w:t>
      </w:r>
    </w:p>
    <w:p w:rsidR="00CC15EE" w:rsidRPr="00477B20" w:rsidRDefault="00CC15EE" w:rsidP="008B37D7">
      <w:pPr>
        <w:widowControl/>
        <w:spacing w:line="300" w:lineRule="auto"/>
        <w:jc w:val="center"/>
        <w:rPr>
          <w:rFonts w:ascii="宋体"/>
          <w:b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               </w:t>
      </w:r>
      <w:r w:rsidRPr="00477B20">
        <w:rPr>
          <w:rFonts w:ascii="宋体" w:hAnsi="宋体"/>
          <w:color w:val="000000"/>
          <w:sz w:val="24"/>
          <w:szCs w:val="24"/>
        </w:rPr>
        <w:t xml:space="preserve"> </w:t>
      </w:r>
      <w:r w:rsidRPr="00477B20">
        <w:rPr>
          <w:rFonts w:ascii="宋体" w:hAnsi="宋体"/>
          <w:b/>
          <w:color w:val="000000"/>
          <w:sz w:val="24"/>
          <w:szCs w:val="24"/>
        </w:rPr>
        <w:t xml:space="preserve">  </w:t>
      </w:r>
      <w:r w:rsidRPr="00477B20">
        <w:rPr>
          <w:rFonts w:ascii="宋体" w:hAnsi="宋体" w:hint="eastAsia"/>
          <w:b/>
          <w:color w:val="000000"/>
          <w:sz w:val="24"/>
          <w:szCs w:val="24"/>
        </w:rPr>
        <w:t>双流县公兴小学</w:t>
      </w:r>
      <w:r w:rsidRPr="00477B20">
        <w:rPr>
          <w:rFonts w:ascii="宋体" w:hAnsi="宋体"/>
          <w:b/>
          <w:color w:val="000000"/>
          <w:sz w:val="24"/>
          <w:szCs w:val="24"/>
        </w:rPr>
        <w:t xml:space="preserve">   </w:t>
      </w:r>
      <w:r w:rsidRPr="00477B20">
        <w:rPr>
          <w:rFonts w:ascii="宋体" w:hAnsi="宋体" w:hint="eastAsia"/>
          <w:b/>
          <w:color w:val="000000"/>
          <w:sz w:val="24"/>
          <w:szCs w:val="24"/>
        </w:rPr>
        <w:t>陈娟</w:t>
      </w:r>
    </w:p>
    <w:p w:rsidR="00CC15EE" w:rsidRPr="00477B20" w:rsidRDefault="00CC15EE" w:rsidP="008B37D7">
      <w:pPr>
        <w:widowControl/>
        <w:spacing w:line="30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477B20">
        <w:rPr>
          <w:rFonts w:ascii="宋体" w:hint="eastAsia"/>
          <w:i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http://ctc.qzs.qq.com/ac/b.gif" style="width:.75pt;height:.75pt;visibility:visible">
            <v:imagedata r:id="rId4" r:href="rId5"/>
          </v:shape>
        </w:pict>
      </w:r>
      <w:r w:rsidRPr="00477B20">
        <w:rPr>
          <w:rFonts w:ascii="宋体" w:hAnsi="宋体" w:hint="eastAsia"/>
          <w:color w:val="000000"/>
          <w:sz w:val="24"/>
          <w:szCs w:val="24"/>
        </w:rPr>
        <w:t>一、个案</w:t>
      </w:r>
      <w:r>
        <w:rPr>
          <w:rFonts w:ascii="宋体" w:hAnsi="宋体" w:hint="eastAsia"/>
          <w:color w:val="000000"/>
          <w:sz w:val="24"/>
          <w:szCs w:val="24"/>
        </w:rPr>
        <w:t>分析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color w:val="000000"/>
          <w:sz w:val="24"/>
          <w:szCs w:val="24"/>
        </w:rPr>
      </w:pP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瞳瞳、女、</w:t>
      </w:r>
      <w:r w:rsidRPr="00477B20">
        <w:rPr>
          <w:rFonts w:ascii="宋体" w:hAnsi="宋体"/>
          <w:color w:val="000000"/>
          <w:sz w:val="24"/>
          <w:szCs w:val="24"/>
        </w:rPr>
        <w:t xml:space="preserve"> 6</w:t>
      </w:r>
      <w:r w:rsidRPr="00477B20">
        <w:rPr>
          <w:rFonts w:ascii="宋体" w:hAnsi="宋体" w:hint="eastAsia"/>
          <w:color w:val="000000"/>
          <w:sz w:val="24"/>
          <w:szCs w:val="24"/>
        </w:rPr>
        <w:t>岁，一年级学生</w:t>
      </w:r>
      <w:r>
        <w:rPr>
          <w:rFonts w:ascii="宋体" w:hAnsi="宋体" w:hint="eastAsia"/>
          <w:color w:val="000000"/>
          <w:sz w:val="24"/>
          <w:szCs w:val="24"/>
        </w:rPr>
        <w:t>。</w:t>
      </w:r>
      <w:r w:rsidRPr="00477B20">
        <w:rPr>
          <w:rFonts w:ascii="宋体" w:hAnsi="宋体"/>
          <w:color w:val="000000"/>
          <w:sz w:val="24"/>
          <w:szCs w:val="24"/>
        </w:rPr>
        <w:t xml:space="preserve"> </w:t>
      </w:r>
      <w:r w:rsidRPr="00477B20">
        <w:rPr>
          <w:rFonts w:ascii="宋体" w:hAnsi="宋体" w:hint="eastAsia"/>
          <w:color w:val="000000"/>
          <w:sz w:val="24"/>
          <w:szCs w:val="24"/>
        </w:rPr>
        <w:t>在我们班，她的个头不算最高，与大多数学生相比，她在学校的表现比较特殊：不爱与同学交往，平时寡言少语，性格孤僻，常受同学欺负，缺乏反抗精神；上课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总是呆呆地望着黑板，从不举手发言，眼睛里总含着丝丝忧郁的神情，上课无精打采，平时的作业也不够理想</w:t>
      </w:r>
      <w:r w:rsidRPr="00477B20">
        <w:rPr>
          <w:rFonts w:ascii="宋体" w:hAnsi="宋体" w:hint="eastAsia"/>
          <w:color w:val="000000"/>
          <w:sz w:val="24"/>
          <w:szCs w:val="24"/>
        </w:rPr>
        <w:t>。</w:t>
      </w:r>
      <w:r>
        <w:rPr>
          <w:rFonts w:ascii="宋体" w:hAnsi="宋体" w:hint="eastAsia"/>
          <w:color w:val="000000"/>
          <w:sz w:val="24"/>
          <w:szCs w:val="24"/>
        </w:rPr>
        <w:t>动作行为缓慢。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color w:val="000000"/>
          <w:sz w:val="24"/>
          <w:szCs w:val="24"/>
        </w:rPr>
      </w:pPr>
      <w:r w:rsidRPr="00477B20">
        <w:rPr>
          <w:rFonts w:ascii="宋体" w:hAnsi="宋体" w:hint="eastAsia"/>
          <w:color w:val="000000"/>
          <w:sz w:val="24"/>
          <w:szCs w:val="24"/>
        </w:rPr>
        <w:t>她是个特殊家庭的孩子。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她的爸爸在她读幼儿园的时候，因外出务工，在途中因翻船而不幸身亡，不久后，母亲卷款离家出走，直到现在都没有回来看过她一眼。平时都是由年迈的爷爷和奶奶在照顾她。而爷爷奶奶平时的经济来源就靠他们卖点自己种的蔬菜来维持生计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color w:val="000000"/>
          <w:sz w:val="24"/>
          <w:szCs w:val="24"/>
        </w:rPr>
      </w:pPr>
      <w:r w:rsidRPr="00477B20">
        <w:rPr>
          <w:rFonts w:ascii="宋体" w:hAnsi="宋体" w:hint="eastAsia"/>
          <w:color w:val="000000"/>
          <w:sz w:val="24"/>
          <w:szCs w:val="24"/>
        </w:rPr>
        <w:t>二、</w:t>
      </w:r>
      <w:r>
        <w:rPr>
          <w:rFonts w:ascii="宋体" w:hAnsi="宋体" w:hint="eastAsia"/>
          <w:color w:val="000000"/>
          <w:sz w:val="24"/>
          <w:szCs w:val="24"/>
        </w:rPr>
        <w:t>个案</w:t>
      </w:r>
      <w:r w:rsidRPr="00477B20">
        <w:rPr>
          <w:rFonts w:ascii="宋体" w:hAnsi="宋体" w:hint="eastAsia"/>
          <w:color w:val="000000"/>
          <w:sz w:val="24"/>
          <w:szCs w:val="24"/>
        </w:rPr>
        <w:t>诊断与辅导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color w:val="000000"/>
          <w:sz w:val="24"/>
          <w:szCs w:val="24"/>
        </w:rPr>
      </w:pPr>
      <w:r w:rsidRPr="00477B20">
        <w:rPr>
          <w:rFonts w:ascii="宋体" w:hAnsi="宋体" w:hint="eastAsia"/>
          <w:color w:val="000000"/>
          <w:sz w:val="24"/>
          <w:szCs w:val="24"/>
        </w:rPr>
        <w:t>因为家庭的变故，从小就缺乏爸爸妈妈的关爱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，慢慢地她变得越来越沉默，不愿与人接触，有时就像木头一样，无论上课还是下课都一动不动。</w:t>
      </w:r>
      <w:r w:rsidRPr="00477B20">
        <w:rPr>
          <w:rFonts w:ascii="宋体" w:hAnsi="宋体" w:hint="eastAsia"/>
          <w:color w:val="000000"/>
          <w:sz w:val="24"/>
          <w:szCs w:val="24"/>
        </w:rPr>
        <w:t>在这样的家庭环境下长大的孩子，缺少一样东西，那就是爱，也许正因为这样所以让她觉得自己和其他人不一样，无形之中就建立了一道深深的，难以逾越的沟壑。</w:t>
      </w:r>
    </w:p>
    <w:p w:rsidR="00CC15EE" w:rsidRPr="00477B20" w:rsidRDefault="00CC15EE" w:rsidP="008B37D7">
      <w:pPr>
        <w:widowControl/>
        <w:spacing w:line="30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随着年龄的增长，慢慢地孩子觉得自己和身边的同学不太一样，有一天，从音乐老师口中我听到了这样的事情：在上音乐课的时候，当老师让孩子们齐唱歌曲《鲁冰花》时，听到了异样的声音</w:t>
      </w:r>
      <w:r w:rsidRPr="00477B20">
        <w:rPr>
          <w:rFonts w:ascii="宋体" w:hAnsi="宋体" w:cs="宋体"/>
          <w:color w:val="000000"/>
          <w:kern w:val="0"/>
          <w:sz w:val="24"/>
          <w:szCs w:val="24"/>
        </w:rPr>
        <w:t>——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班上一个孩子的哭声，她满脸泪水，哭的很厉害。我随后将她叫到办公室，然后问她：“怎么了？为什么哭泣？是想妈妈了吗？”她小声地说：“不想。”我问：“真的吗？”她冷冷地说：“妈妈不爱我，不要我了。”我说：“孩子，哪有妈妈不爱自己的孩子呀！也许现在妈妈有她的难处，或者妈妈还有一些事情没有处理完，暂时没法来爱你。如果你好好学习，将来有出息了，妈妈知道了一定会很高兴的。将来妈妈也一定会来看你的！想得到妈妈的爱吗？”她紧紧的埋着头，挣扎着从嘴边挤出一个字：“想。”那神情，闪现出丝丝暖意和期盼……我决心从孩子的心中慢慢消除对妈妈的恨，以后还得多和她聊聊。然后我和蔼可亲地和她交谈，为她指出了努力的方向并提出要求，最后问她：“乖孩子，告诉老师，现在你还恨妈妈吗？”她轻轻地朝我摇摇头，“在学校老师和同学们都很喜欢你，在家爷爷奶奶也十分疼爱你，你应该感到高兴啊！”</w:t>
      </w:r>
      <w:r w:rsidRPr="00477B20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她点了点头。“可老师怎么看不出你的高兴呢？高兴，应该写在脸上。老师今天看到了你的进步，老师很开心，瞧老师的脸。”我冲她满意地笑着，她也试着放松紧锁的眉头，僵硬的脸，紧闭的嘴唇……慢慢她裂开了嘴，露出一丝似笑非笑的神情。我及时表扬了她，并指出：“每一个人，笑的时候都是最美丽的，你想让自己变得更漂亮吗？那就学会微笑吧</w:t>
      </w:r>
      <w:r w:rsidRPr="00477B20">
        <w:rPr>
          <w:rFonts w:ascii="宋体" w:hAnsi="宋体" w:cs="宋体"/>
          <w:color w:val="000000"/>
          <w:kern w:val="0"/>
          <w:sz w:val="24"/>
          <w:szCs w:val="24"/>
        </w:rPr>
        <w:t>!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老师给你一个任务，回家每天对着镜子练练笑，老师最喜欢看你笑的样子了。”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color w:val="000000"/>
          <w:sz w:val="24"/>
          <w:szCs w:val="24"/>
        </w:rPr>
      </w:pPr>
      <w:r w:rsidRPr="00477B20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之后的一个课间，我觉得有个女孩总在我的面前晃来晃去，我凝神一看，原来是她，我发现她的脸上不时地挤出一丝难得的微笑，那笑，是那样的不自在，是那样的勉强，可我却读懂了：“老师，你看我学会笑了。这样笑好看吗？”于是，我下意识地抚摸了一下她的头，也冲她笑了笑说道：“对了，孩子，你的笑真迷人，你笑起来真好看！”听了我的话，她开始自信地点点头，然后默默地走开和同学玩耍去了……</w:t>
      </w:r>
      <w:r w:rsidRPr="00477B20">
        <w:rPr>
          <w:rFonts w:ascii="宋体" w:hAnsi="宋体" w:hint="eastAsia"/>
          <w:color w:val="000000"/>
          <w:sz w:val="24"/>
          <w:szCs w:val="24"/>
        </w:rPr>
        <w:t>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  <w:r w:rsidRPr="00477B20">
        <w:rPr>
          <w:rFonts w:ascii="宋体" w:hAnsi="宋体"/>
          <w:color w:val="000000"/>
          <w:sz w:val="24"/>
          <w:szCs w:val="24"/>
        </w:rPr>
        <w:t xml:space="preserve">  </w:t>
      </w:r>
      <w:r w:rsidRPr="00477B20">
        <w:rPr>
          <w:rFonts w:ascii="宋体" w:hAnsi="宋体" w:hint="eastAsia"/>
          <w:color w:val="000000"/>
          <w:sz w:val="24"/>
          <w:szCs w:val="24"/>
        </w:rPr>
        <w:t>接下来的工作中，</w:t>
      </w:r>
      <w:r w:rsidRPr="00477B20">
        <w:rPr>
          <w:rFonts w:ascii="宋体" w:hAnsi="宋体" w:hint="eastAsia"/>
          <w:sz w:val="24"/>
          <w:szCs w:val="24"/>
        </w:rPr>
        <w:t>我继续和她保持亲密的师生关系，帮助她树立目标找准方向，努力向前冲！并做好家校联系工作，共同帮助孩子走出阴影，走向光明，为她营造在全班同学面前展示自己的机会，树立学习的兴趣与信心。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 w:cs="宋体"/>
          <w:color w:val="000000"/>
          <w:kern w:val="0"/>
          <w:sz w:val="24"/>
          <w:szCs w:val="24"/>
        </w:rPr>
      </w:pPr>
      <w:r w:rsidRPr="00477B20">
        <w:rPr>
          <w:rFonts w:ascii="宋体" w:hAnsi="宋体"/>
          <w:color w:val="000000"/>
          <w:sz w:val="24"/>
          <w:szCs w:val="24"/>
        </w:rPr>
        <w:t xml:space="preserve">    </w:t>
      </w:r>
      <w:r w:rsidRPr="00477B20">
        <w:rPr>
          <w:rFonts w:ascii="宋体" w:hAnsi="宋体" w:hint="eastAsia"/>
          <w:color w:val="000000"/>
          <w:sz w:val="24"/>
          <w:szCs w:val="24"/>
        </w:rPr>
        <w:t>据调查孩子在完成作业之后，能主动承担家里面的一些力所能及的家务活了，切实帮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爷爷奶奶减轻了负担。知道了感恩。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  <w:r w:rsidRPr="00477B20">
        <w:rPr>
          <w:rFonts w:ascii="宋体" w:hAnsi="宋体" w:hint="eastAsia"/>
          <w:color w:val="000000"/>
          <w:sz w:val="24"/>
          <w:szCs w:val="24"/>
        </w:rPr>
        <w:t>针对孩子的特殊情况，家庭经济情况很差，从小又缺少爸爸妈妈的呵护。但是孩子很懂事，能够为爷爷奶奶分担家务，在校各方面表现良好。</w:t>
      </w:r>
      <w:r w:rsidRPr="00477B20">
        <w:rPr>
          <w:rFonts w:ascii="宋体" w:hAnsi="宋体" w:hint="eastAsia"/>
          <w:sz w:val="24"/>
          <w:szCs w:val="24"/>
        </w:rPr>
        <w:t>于是我把她的情况汇报给了学校，学校领导得知此事之后，非常重视，经过讨论之后决定发动全校同学为这位学生进行募捐。活动现场受助者抱着捐款箱，然后同学们一个接着一个排着队都把自己的零花钱掏出来，捐献给了她，我当时还拿起相机拍下了整个活动的过程，之后我惊讶地发现每张照片中晓婷都神情呆滞，照理说，她应该是心存感激，热泪盈眶才对啊！怎么会这样呢？这引起了我的反思，后来发现，我们没有能够照顾小女孩的隐私，让她感到无地自容，因此才会有一脸茫然的表情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  <w:r w:rsidRPr="00477B20">
        <w:rPr>
          <w:rFonts w:ascii="宋体" w:hAnsi="宋体" w:hint="eastAsia"/>
          <w:sz w:val="24"/>
          <w:szCs w:val="24"/>
        </w:rPr>
        <w:t>我觉得成都市的有一所大学在这方面做得很好，大学的新生在进入校园之后，都会填写一张情况说明，最后学校进行统计经济困难的家庭并跟踪调查，一学期之中这些学生饭卡消费的情况等，然后核实之后悄悄的在贫困学生的卡上每月打上一部分钱，减免他们的经济负担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  <w:r w:rsidRPr="00477B20">
        <w:rPr>
          <w:rFonts w:ascii="宋体" w:hAnsi="宋体"/>
          <w:sz w:val="24"/>
          <w:szCs w:val="24"/>
        </w:rPr>
        <w:t xml:space="preserve">    </w:t>
      </w:r>
      <w:r w:rsidRPr="00477B20">
        <w:rPr>
          <w:rFonts w:ascii="宋体" w:hAnsi="宋体" w:hint="eastAsia"/>
          <w:sz w:val="24"/>
          <w:szCs w:val="24"/>
        </w:rPr>
        <w:t>为此，我十分懊恼，我的工作还需要进一步改进，在开展工作之前要认真思考，在工作开展过程中可能出现的状况，工作的意义等，要尊重爱戴每一个学生。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  <w:r w:rsidRPr="00477B20"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个案总结</w:t>
      </w:r>
      <w:r w:rsidRPr="00477B20">
        <w:rPr>
          <w:rFonts w:ascii="宋体" w:hAnsi="宋体" w:hint="eastAsia"/>
          <w:sz w:val="24"/>
          <w:szCs w:val="24"/>
        </w:rPr>
        <w:t>：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  <w:r w:rsidRPr="00477B20">
        <w:rPr>
          <w:rFonts w:ascii="宋体" w:hAnsi="宋体"/>
          <w:sz w:val="24"/>
          <w:szCs w:val="24"/>
        </w:rPr>
        <w:t>1</w:t>
      </w:r>
      <w:r w:rsidRPr="00477B20">
        <w:rPr>
          <w:rFonts w:ascii="宋体" w:hAnsi="宋体" w:hint="eastAsia"/>
          <w:sz w:val="24"/>
          <w:szCs w:val="24"/>
        </w:rPr>
        <w:t>、在学校教育中要善于运用心理学帮助学生消除某些不良行为，改掉自身的坏毛病，逐渐走出阴影，重拾自我，找回自信。在教育教学中我们会遇到各种各样的学生，对于学生中出现的问题我们不能一刀切，例如本案例中，学生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从不举手发言，作业老是不够理想，我们不能不分青红皂白对她劈头盖脸就是一顿臭骂，这样不但起不到正面效应，反而更加挫伤孩子学习的积极性，慢慢地也许会让她产生厌学的心理，长此以往，我们可能毁掉的是孩子的一生！要试着站在学生的立场上，设身处地的思考问题的根源。是因为个人原因还是因为家庭原因社会原因。</w:t>
      </w:r>
    </w:p>
    <w:p w:rsidR="00CC15EE" w:rsidRPr="00477B20" w:rsidRDefault="00CC15EE" w:rsidP="008B37D7">
      <w:pPr>
        <w:widowControl/>
        <w:shd w:val="clear" w:color="auto" w:fill="FFFFFF"/>
        <w:spacing w:line="30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477B20">
        <w:rPr>
          <w:rFonts w:ascii="宋体" w:hAnsi="宋体"/>
          <w:sz w:val="24"/>
          <w:szCs w:val="24"/>
        </w:rPr>
        <w:t>2</w:t>
      </w:r>
      <w:r w:rsidRPr="00477B20">
        <w:rPr>
          <w:rFonts w:ascii="宋体" w:hAnsi="宋体" w:hint="eastAsia"/>
          <w:sz w:val="24"/>
          <w:szCs w:val="24"/>
        </w:rPr>
        <w:t>、心理辅导需要一个过程，它需要了解学生的各种信息、不断沟通交流、确定辅导方案、开展心理辅导。在进行心理辅导之前，需要对心理辅导的对象进行深入的，全面的调查了解，只有这样制定的心理辅导方案才会更有针对性，才更有效。例如在本案中，学生由于受家庭因素的影响较大，缺乏父母的关爱，让孩子觉得自己很孤单，很无助，慢慢地对学习失去了兴趣</w:t>
      </w:r>
      <w:r w:rsidRPr="00477B20"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  <w:r w:rsidRPr="00477B20">
        <w:rPr>
          <w:rFonts w:ascii="宋体" w:hAnsi="宋体" w:hint="eastAsia"/>
          <w:sz w:val="24"/>
          <w:szCs w:val="24"/>
        </w:rPr>
        <w:t>而在心理的辅导过程中也充满了太多的不确定因素，需要我们随时根据事物的发展而改变自己的计划。</w:t>
      </w:r>
    </w:p>
    <w:p w:rsidR="00CC15EE" w:rsidRPr="00477B20" w:rsidRDefault="00CC15EE" w:rsidP="008B37D7">
      <w:pPr>
        <w:widowControl/>
        <w:shd w:val="clear" w:color="auto" w:fill="FFFFFF"/>
        <w:spacing w:line="30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477B20">
        <w:rPr>
          <w:rFonts w:ascii="宋体" w:hAnsi="宋体"/>
          <w:sz w:val="24"/>
          <w:szCs w:val="24"/>
        </w:rPr>
        <w:t>3</w:t>
      </w:r>
      <w:r w:rsidRPr="00477B20">
        <w:rPr>
          <w:rFonts w:ascii="宋体" w:hAnsi="宋体" w:hint="eastAsia"/>
          <w:sz w:val="24"/>
          <w:szCs w:val="24"/>
        </w:rPr>
        <w:t>、心理辅导是建立在良好的师生关系，生生关系的基础之上的。心理辅导是建立在师生平等互信的基础之上的，只有大家相互信赖，才会愿意吐露出自己的心声，只有在平等的基础之上，我们才会愿意倾听别人的心声，为她排忧解难。在此案例中，如果只有和谐的师生关系，也许当中的主人翁，不会那么快就会战胜心理障碍并最终获得成功，在此过程中良好的生生关系，让她不在孤单，让她感受到的不再是痛苦而更多的是温暖，更多的是微笑！让她意识到自己的重要性，学习的重要性。</w:t>
      </w:r>
    </w:p>
    <w:p w:rsidR="00CC15EE" w:rsidRDefault="00CC15EE" w:rsidP="008B37D7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  <w:r w:rsidRPr="00477B20">
        <w:rPr>
          <w:rFonts w:ascii="宋体" w:hAnsi="宋体"/>
          <w:sz w:val="24"/>
          <w:szCs w:val="24"/>
        </w:rPr>
        <w:t>4</w:t>
      </w:r>
      <w:r w:rsidRPr="00477B20">
        <w:rPr>
          <w:rFonts w:ascii="宋体" w:hAnsi="宋体" w:hint="eastAsia"/>
          <w:sz w:val="24"/>
          <w:szCs w:val="24"/>
        </w:rPr>
        <w:t>、</w:t>
      </w:r>
      <w:r w:rsidRPr="00477B20">
        <w:rPr>
          <w:rFonts w:ascii="宋体" w:hAnsi="宋体"/>
          <w:sz w:val="24"/>
          <w:szCs w:val="24"/>
        </w:rPr>
        <w:t xml:space="preserve"> </w:t>
      </w:r>
      <w:r w:rsidRPr="00477B20">
        <w:rPr>
          <w:rFonts w:ascii="宋体" w:hAnsi="宋体" w:hint="eastAsia"/>
          <w:sz w:val="24"/>
          <w:szCs w:val="24"/>
        </w:rPr>
        <w:t>在开展工作中要站在学生的立场，认真思考开展过程中可能遇到的问题，如何解决，并做好反思，不断的改进自己的教育教学工作。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  <w:r w:rsidRPr="001F226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世上最远的距离，不是树枝无法相依，而是相互了望的星星，却没有交会的轨迹</w:t>
      </w:r>
      <w:r w:rsidRPr="001F226E">
        <w:rPr>
          <w:rFonts w:ascii="宋体" w:hAnsi="宋体" w:cs="Arial"/>
          <w:color w:val="333333"/>
          <w:sz w:val="24"/>
          <w:szCs w:val="24"/>
          <w:shd w:val="clear" w:color="auto" w:fill="FFFFFF"/>
        </w:rPr>
        <w:t>;</w:t>
      </w:r>
      <w:r>
        <w:rPr>
          <w:rFonts w:ascii="宋体" w:hAnsi="宋体" w:hint="eastAsia"/>
          <w:sz w:val="24"/>
          <w:szCs w:val="24"/>
        </w:rPr>
        <w:t>让我们用自己的爱给他们一个支点，不要再相互了望。让我们给他们搭一座桥，让他们在天空中发现自我，超越自我，成为那一颗璀璨的星星。</w:t>
      </w:r>
    </w:p>
    <w:p w:rsidR="00CC15EE" w:rsidRPr="00477B20" w:rsidRDefault="00CC15EE" w:rsidP="008B37D7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</w:p>
    <w:sectPr w:rsidR="00CC15EE" w:rsidRPr="00477B20" w:rsidSect="0023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B38"/>
    <w:rsid w:val="00025B38"/>
    <w:rsid w:val="000A2F85"/>
    <w:rsid w:val="000D33EB"/>
    <w:rsid w:val="001134DF"/>
    <w:rsid w:val="00146097"/>
    <w:rsid w:val="00180DD0"/>
    <w:rsid w:val="00193072"/>
    <w:rsid w:val="001C563F"/>
    <w:rsid w:val="001F226E"/>
    <w:rsid w:val="00210661"/>
    <w:rsid w:val="002221FE"/>
    <w:rsid w:val="002246C4"/>
    <w:rsid w:val="00235126"/>
    <w:rsid w:val="002562E1"/>
    <w:rsid w:val="002A232E"/>
    <w:rsid w:val="003620BD"/>
    <w:rsid w:val="00374D5D"/>
    <w:rsid w:val="003B4F90"/>
    <w:rsid w:val="003B4FA6"/>
    <w:rsid w:val="003E19DC"/>
    <w:rsid w:val="00402E9D"/>
    <w:rsid w:val="00477B20"/>
    <w:rsid w:val="00514D52"/>
    <w:rsid w:val="00540554"/>
    <w:rsid w:val="00641764"/>
    <w:rsid w:val="00644808"/>
    <w:rsid w:val="006D290B"/>
    <w:rsid w:val="006D4478"/>
    <w:rsid w:val="00727873"/>
    <w:rsid w:val="0073117F"/>
    <w:rsid w:val="00845BBF"/>
    <w:rsid w:val="008B0B3E"/>
    <w:rsid w:val="008B37D7"/>
    <w:rsid w:val="00974C21"/>
    <w:rsid w:val="00AB783B"/>
    <w:rsid w:val="00AC0DFB"/>
    <w:rsid w:val="00B12E4B"/>
    <w:rsid w:val="00B138E8"/>
    <w:rsid w:val="00B15D91"/>
    <w:rsid w:val="00B67E69"/>
    <w:rsid w:val="00B94778"/>
    <w:rsid w:val="00BC2AAF"/>
    <w:rsid w:val="00BE7EE2"/>
    <w:rsid w:val="00BF75A0"/>
    <w:rsid w:val="00C90002"/>
    <w:rsid w:val="00C950E5"/>
    <w:rsid w:val="00C97233"/>
    <w:rsid w:val="00CA33A1"/>
    <w:rsid w:val="00CA6973"/>
    <w:rsid w:val="00CC15EE"/>
    <w:rsid w:val="00CF3CDF"/>
    <w:rsid w:val="00D14CE7"/>
    <w:rsid w:val="00D37C42"/>
    <w:rsid w:val="00D919C4"/>
    <w:rsid w:val="00DA7DBC"/>
    <w:rsid w:val="00DB0F6C"/>
    <w:rsid w:val="00DF3B99"/>
    <w:rsid w:val="00E17CC4"/>
    <w:rsid w:val="00E23C4F"/>
    <w:rsid w:val="00E263D8"/>
    <w:rsid w:val="00F004AB"/>
    <w:rsid w:val="00F31078"/>
    <w:rsid w:val="00F37B38"/>
    <w:rsid w:val="00F3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3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32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ctc.qzs.qq.com/ac/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415</Words>
  <Characters>2368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爱是不断的前行</dc:title>
  <dc:subject/>
  <dc:creator>lenovo</dc:creator>
  <cp:keywords/>
  <dc:description/>
  <cp:lastModifiedBy>微软用户</cp:lastModifiedBy>
  <cp:revision>5</cp:revision>
  <dcterms:created xsi:type="dcterms:W3CDTF">2016-04-25T14:37:00Z</dcterms:created>
  <dcterms:modified xsi:type="dcterms:W3CDTF">2016-04-25T15:00:00Z</dcterms:modified>
</cp:coreProperties>
</file>