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6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</w:trPr>
        <w:tc>
          <w:tcPr>
            <w:tcW w:w="3835" w:type="dxa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40"/>
                <w:szCs w:val="40"/>
                <w:lang w:val="en-US" w:eastAsia="zh-CN" w:bidi="ar-SA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669284352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379730</wp:posOffset>
                      </wp:positionV>
                      <wp:extent cx="2016125" cy="514350"/>
                      <wp:effectExtent l="76200" t="0" r="22225" b="0"/>
                      <wp:wrapNone/>
                      <wp:docPr id="656" name="组合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6125" cy="514350"/>
                                <a:chOff x="0" y="0"/>
                                <a:chExt cx="2180590" cy="514352"/>
                              </a:xfrm>
                            </wpg:grpSpPr>
                            <wpg:grpSp>
                              <wpg:cNvPr id="657" name="组合 206"/>
                              <wpg:cNvGrpSpPr/>
                              <wpg:grpSpPr>
                                <a:xfrm>
                                  <a:off x="0" y="0"/>
                                  <a:ext cx="2180590" cy="461970"/>
                                  <a:chOff x="0" y="0"/>
                                  <a:chExt cx="2180590" cy="461970"/>
                                </a:xfrm>
                              </wpg:grpSpPr>
                              <wps:wsp>
                                <wps:cNvPr id="658" name="矩形 207"/>
                                <wps:cNvSpPr/>
                                <wps:spPr>
                                  <a:xfrm>
                                    <a:off x="0" y="115260"/>
                                    <a:ext cx="2180590" cy="346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192BC"/>
                                  </a:solidFill>
                                  <a:ln w="57150">
                                    <a:noFill/>
                                  </a:ln>
                                  <a:effectLst>
                                    <a:outerShdw dist="38100" dir="9599988" sx="103999" sy="103999" algn="ctr" rotWithShape="0">
                                      <a:srgbClr val="000000">
                                        <a:alpha val="59999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2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Times New Roman"/>
                                          <w:b/>
                                          <w:bCs/>
                                          <w:color w:val="FFFFFF"/>
                                          <w:spacing w:val="60"/>
                                          <w:kern w:val="24"/>
                                          <w:sz w:val="2"/>
                                          <w:szCs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659" name="等腰三角形 208"/>
                                <wps:cNvSpPr/>
                                <wps:spPr>
                                  <a:xfrm>
                                    <a:off x="1982481" y="0"/>
                                    <a:ext cx="190500" cy="113030"/>
                                  </a:xfrm>
                                  <a:prstGeom prst="triangle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rgbClr val="114F65"/>
                                  </a:solidFill>
                                  <a:ln w="12700">
                                    <a:noFill/>
                                  </a:ln>
                                </wps:spPr>
                                <wps:bodyPr anchor="ctr" upright="1"/>
                              </wps:wsp>
                            </wpg:grpSp>
                            <wps:wsp>
                              <wps:cNvPr id="660" name="矩形 209"/>
                              <wps:cNvSpPr/>
                              <wps:spPr>
                                <a:xfrm>
                                  <a:off x="390789" y="33020"/>
                                  <a:ext cx="1590629" cy="481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Times New Roman"/>
                                        <w:b/>
                                        <w:bCs/>
                                        <w:color w:val="FFFFFF"/>
                                        <w:spacing w:val="60"/>
                                        <w:kern w:val="24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Times New Roman"/>
                                        <w:b/>
                                        <w:bCs/>
                                        <w:color w:val="FFFFFF"/>
                                        <w:spacing w:val="60"/>
                                        <w:kern w:val="24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教育理念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5" o:spid="_x0000_s1026" o:spt="203" style="position:absolute;left:0pt;margin-left:56.5pt;margin-top:29.9pt;height:40.5pt;width:158.75pt;z-index:669284352;mso-width-relative:page;mso-height-relative:page;" coordsize="2180590,514352" o:gfxdata="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+vUMl2QAAAAkBAAAPAAAAAAAAAAEAIAAAACIAAABkcnMvZG93bnJldi54bWxQ&#10;SwECFAAUAAAACACHTuJANs04LEwDAADCCQAADgAAAAAAAAABACAAAAAoAQAAZHJzL2Uyb0RvYy54&#10;bWxQSwUGAAAAAAYABgBZAQAA5gYAAAAA&#10;">
                      <o:lock v:ext="edit" aspectratio="f"/>
                      <v:group id="组合 206" o:spid="_x0000_s1026" o:spt="203" style="position:absolute;left:0;top:0;height:461970;width:2180590;" coordsize="2180590,461970" o:gfxdata="UEsDBAoAAAAAAIdO4kAAAAAAAAAAAAAAAAAEAAAAZHJzL1BLAwQUAAAACACHTuJA0Wrn3b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ePRB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q592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矩形 207" o:spid="_x0000_s1026" o:spt="1" style="position:absolute;left:0;top:115260;height:346710;width:2180590;v-text-anchor:middle;" fillcolor="#2192BC" filled="t" stroked="f" coordsize="21600,21600" o:gfxdata="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1LX7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4.5pt"/>
                          <v:imagedata o:title=""/>
                          <o:lock v:ext="edit" aspectratio="f"/>
                          <v:shadow on="t" type="perspective" color="#000000" opacity="39320f" offset="-2.81905511811024pt,1.02606299212598pt" origin="0f,0f" matrix="68157f,0f,0f,68157f"/>
                          <v:textbo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spacing w:val="60"/>
                                    <w:kern w:val="24"/>
                                    <w:sz w:val="2"/>
                                    <w:szCs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等腰三角形 208" o:spid="_x0000_s1026" o:spt="5" type="#_x0000_t5" style="position:absolute;left:1982481;top:0;height:113030;width:190500;v-text-anchor:middle;" fillcolor="#114F65" filled="t" stroked="f" coordsize="21600,21600" o:gfxdata="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k3s+/&#10;AAAA3AAAAA8AAAAAAAAAAQAgAAAAIgAAAGRycy9kb3ducmV2LnhtbFBLAQIUABQAAAAIAIdO4kAz&#10;LwWeOwAAADkAAAAQAAAAAAAAAAEAIAAAAA4BAABkcnMvc2hhcGV4bWwueG1sUEsFBgAAAAAGAAYA&#10;WwEAALgDAAAAAA==&#10;" adj="0">
                          <v:fill on="t" focussize="0,0"/>
                          <v:stroke on="f" weight="1pt"/>
                          <v:imagedata o:title=""/>
                          <o:lock v:ext="edit" aspectratio="f"/>
                        </v:shape>
                      </v:group>
                      <v:rect id="矩形 209" o:spid="_x0000_s1026" o:spt="1" style="position:absolute;left:390789;top:33020;height:481332;width:1590629;v-text-anchor:middle;" filled="f" stroked="f" coordsize="21600,21600" o:gfxdata="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iBMc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 weight="4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pacing w:val="60"/>
                                  <w:kern w:val="24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教育理念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69787136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-156845</wp:posOffset>
                      </wp:positionV>
                      <wp:extent cx="962025" cy="580390"/>
                      <wp:effectExtent l="0" t="0" r="9525" b="10160"/>
                      <wp:wrapNone/>
                      <wp:docPr id="655" name="文本框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4820" y="702945"/>
                                <a:ext cx="962025" cy="580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b/>
                                      <w:bCs/>
                                      <w:kern w:val="24"/>
                                      <w:sz w:val="40"/>
                                      <w:szCs w:val="40"/>
                                      <w:lang w:val="en-US" w:eastAsia="zh-CN"/>
                                    </w:rPr>
                                    <w:t>华英利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7.05pt;margin-top:-12.35pt;height:45.7pt;width:75.75pt;z-index:669787136;mso-width-relative:page;mso-height-relative:page;" fillcolor="#FFFFFF [3201]" filled="t" stroked="f" coordsize="21600,21600" o:gfxdata="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+o1EDWAAAACgEAAA8AAAAAAAAAAQAgAAAAIgAA&#10;AGRycy9kb3ducmV2LnhtbFBLAQIUABQAAAAIAIdO4kCFs38TQwIAAE4EAAAOAAAAAAAAAAEAIAAA&#10;ACUBAABkcnMvZTJvRG9jLnhtbFBLBQYAAAAABgAGAFkBAADa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  <w:lang w:val="en-US" w:eastAsia="zh-CN"/>
                              </w:rPr>
                              <w:t>华英利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66981683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2626995</wp:posOffset>
                      </wp:positionV>
                      <wp:extent cx="6289675" cy="542290"/>
                      <wp:effectExtent l="0" t="0" r="15875" b="0"/>
                      <wp:wrapNone/>
                      <wp:docPr id="699" name="组合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9675" cy="542290"/>
                                <a:chOff x="1589" y="6075"/>
                                <a:chExt cx="9905" cy="854"/>
                              </a:xfrm>
                            </wpg:grpSpPr>
                            <wpg:grpSp>
                              <wpg:cNvPr id="697" name="组合 76"/>
                              <wpg:cNvGrpSpPr/>
                              <wpg:grpSpPr>
                                <a:xfrm>
                                  <a:off x="2354" y="6075"/>
                                  <a:ext cx="9140" cy="854"/>
                                  <a:chOff x="428625" y="0"/>
                                  <a:chExt cx="4010168" cy="542290"/>
                                </a:xfrm>
                              </wpg:grpSpPr>
                              <wps:wsp>
                                <wps:cNvPr id="695" name="文本框 73"/>
                                <wps:cNvSpPr txBox="1"/>
                                <wps:spPr>
                                  <a:xfrm>
                                    <a:off x="428625" y="0"/>
                                    <a:ext cx="120777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微软雅黑" w:hAnsi="微软雅黑" w:eastAsia="微软雅黑" w:cs="微软雅黑"/>
                                          <w:b/>
                                          <w:bCs/>
                                          <w:color w:val="585858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4870A2"/>
                                          <w:sz w:val="32"/>
                                          <w:szCs w:val="26"/>
                                        </w:rPr>
                                        <w:t>教育经历·</w:t>
                                      </w: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b/>
                                          <w:bCs/>
                                          <w:color w:val="585858"/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lIns="91439" tIns="45719" rIns="91439" bIns="45719" upright="1"/>
                              </wps:wsp>
                              <wps:wsp>
                                <wps:cNvPr id="696" name="直接连接符 74"/>
                                <wps:cNvCnPr/>
                                <wps:spPr>
                                  <a:xfrm>
                                    <a:off x="1144558" y="257175"/>
                                    <a:ext cx="329423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A6A6A6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98" name="图片 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duotone>
                                    <a:srgbClr val="275791"/>
                                    <a:srgbClr val="FFFFFF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9" y="6125"/>
                                  <a:ext cx="89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7" o:spid="_x0000_s1026" o:spt="203" style="position:absolute;left:0pt;margin-left:2.35pt;margin-top:206.85pt;height:42.7pt;width:495.25pt;z-index:669816832;mso-width-relative:page;mso-height-relative:page;" coordorigin="1589,6075" coordsize="9905,854" o:gfxdata="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">
                      <o:lock v:ext="edit" aspectratio="f"/>
                      <v:group id="组合 76" o:spid="_x0000_s1026" o:spt="203" style="position:absolute;left:2354;top:6075;height:854;width:9140;" coordorigin="428625,0" coordsize="4010168,542290" o:gfxdata="UEsDBAoAAAAAAIdO4kAAAAAAAAAAAAAAAAAEAAAAZHJzL1BLAwQUAAAACACHTuJAKtNdR8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uYLx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tNdR8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文本框 73" o:spid="_x0000_s1026" o:spt="202" type="#_x0000_t202" style="position:absolute;left:428625;top:0;height:542290;width:1207770;" filled="f" stroked="f" coordsize="21600,21600" o:gfxdata="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a54+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992125984252pt,3.59992125984252pt,7.19992125984252pt,3.59992125984252pt"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585858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</w:rPr>
                                  <w:t>教育经历·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8585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line id="直接连接符 74" o:spid="_x0000_s1026" o:spt="20" style="position:absolute;left:1144558;top:257175;height:0;width:3294235;" filled="f" stroked="t" coordsize="21600,21600" o:gfxdata="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o3/u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A6A6A6" joinstyle="round"/>
                          <v:imagedata o:title=""/>
                          <o:lock v:ext="edit" aspectratio="f"/>
                        </v:line>
                      </v:group>
                      <v:shape id="图片 82" o:spid="_x0000_s1026" o:spt="75" type="#_x0000_t75" style="position:absolute;left:1589;top:6125;height:720;width:894;" filled="f" o:preferrelative="t" stroked="f" coordsize="21600,21600" o:gfxdata="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8uWC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4" recolortarget="#275791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6931507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1197610</wp:posOffset>
                      </wp:positionV>
                      <wp:extent cx="2078990" cy="368935"/>
                      <wp:effectExtent l="0" t="0" r="0" b="0"/>
                      <wp:wrapNone/>
                      <wp:docPr id="663" name="矩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655" y="3589020"/>
                                <a:ext cx="2078990" cy="368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脚踏实地，精益求精。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4" o:spid="_x0000_s1026" o:spt="1" style="position:absolute;left:0pt;margin-left:54.6pt;margin-top:94.3pt;height:29.05pt;width:163.7pt;z-index:669315072;mso-width-relative:page;mso-height-relative:page;" filled="f" stroked="f" coordsize="21600,21600" o:gfxdata="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DX51Q2gAAAAoBAAAPAAAAAAAAAAEAIAAAACIAAABkcnMvZG93bnJldi54bWxQSwECFAAUAAAA&#10;CACHTuJAOJ/AgrMBAAA1AwAADgAAAAAAAAABACAAAAAp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脚踏实地，精益求精。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6937753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2056130</wp:posOffset>
                      </wp:positionV>
                      <wp:extent cx="3882390" cy="378460"/>
                      <wp:effectExtent l="0" t="0" r="0" b="0"/>
                      <wp:wrapNone/>
                      <wp:docPr id="661" name="矩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2390" cy="37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right="0" w:right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如果这世界上真有奇迹，那只是努力的另一个名字。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4" o:spid="_x0000_s1026" o:spt="1" style="position:absolute;left:0pt;margin-left:6.05pt;margin-top:161.9pt;height:29.8pt;width:305.7pt;z-index:669377536;mso-width-relative:page;mso-height-relative:page;" filled="f" stroked="f" coordsize="21600,21600" o:gfxdata="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Oct/9sAAAAJ&#10;AQAADwAAAAAAAAABACAAAAAiAAAAZHJzL2Rvd25yZXYueG1sUEsBAhQAFAAAAAgAh07iQLbVpiun&#10;AQAAKgMAAA4AAAAAAAAAAQAgAAAAKg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如果这世界上真有奇迹，那只是努力的另一个名字。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669287424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273685</wp:posOffset>
                      </wp:positionV>
                      <wp:extent cx="2274570" cy="384810"/>
                      <wp:effectExtent l="0" t="0" r="0" b="0"/>
                      <wp:wrapNone/>
                      <wp:docPr id="662" name="矩形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655" y="3589020"/>
                                <a:ext cx="227457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right="0" w:right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ascii="宋体" w:hAnsi="宋体" w:cs="宋体"/>
                                      <w:b w:val="0"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 w:val="0"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>成功的教育从培养好习惯开始。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宋体" w:hAnsi="宋体" w:cs="宋体"/>
                                      <w:kern w:val="0"/>
                                      <w:sz w:val="24"/>
                                      <w:szCs w:val="24"/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8.7pt;margin-top:21.55pt;height:30.3pt;width:179.1pt;z-index:669287424;mso-width-relative:page;mso-height-relative:page;" filled="f" stroked="f" coordsize="21600,21600" o:gfxdata="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qOyr9kAAAAIAQAADwAAAAAAAAABACAAAAAiAAAAZHJzL2Rvd25yZXYueG1sUEsBAhQAFAAAAAgA&#10;h07iQIgBmTSyAQAANQMAAA4AAAAAAAAAAQAgAAAAKAEAAGRycy9lMm9Eb2MueG1sUEsFBgAAAAAG&#10;AAYAWQEAAEw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cs="宋体"/>
                                <w:b w:val="0"/>
                                <w:bCs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成功的教育从培养好习惯开始。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669329408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1490980</wp:posOffset>
                      </wp:positionV>
                      <wp:extent cx="2016125" cy="514350"/>
                      <wp:effectExtent l="76200" t="0" r="22225" b="0"/>
                      <wp:wrapNone/>
                      <wp:docPr id="664" name="组合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6125" cy="514350"/>
                                <a:chOff x="0" y="0"/>
                                <a:chExt cx="2180590" cy="514352"/>
                              </a:xfrm>
                            </wpg:grpSpPr>
                            <wpg:grpSp>
                              <wpg:cNvPr id="665" name="组合 206"/>
                              <wpg:cNvGrpSpPr/>
                              <wpg:grpSpPr>
                                <a:xfrm>
                                  <a:off x="0" y="0"/>
                                  <a:ext cx="2180590" cy="461970"/>
                                  <a:chOff x="0" y="0"/>
                                  <a:chExt cx="2180590" cy="461970"/>
                                </a:xfrm>
                              </wpg:grpSpPr>
                              <wps:wsp>
                                <wps:cNvPr id="666" name="矩形 207"/>
                                <wps:cNvSpPr/>
                                <wps:spPr>
                                  <a:xfrm>
                                    <a:off x="0" y="115260"/>
                                    <a:ext cx="2180590" cy="346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192BC"/>
                                  </a:solidFill>
                                  <a:ln w="57150">
                                    <a:noFill/>
                                  </a:ln>
                                  <a:effectLst>
                                    <a:outerShdw dist="38100" dir="9599988" sx="103999" sy="103999" algn="ctr" rotWithShape="0">
                                      <a:srgbClr val="000000">
                                        <a:alpha val="59999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2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Times New Roman"/>
                                          <w:b/>
                                          <w:bCs/>
                                          <w:color w:val="FFFFFF"/>
                                          <w:spacing w:val="60"/>
                                          <w:kern w:val="24"/>
                                          <w:sz w:val="2"/>
                                          <w:szCs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667" name="等腰三角形 208"/>
                                <wps:cNvSpPr/>
                                <wps:spPr>
                                  <a:xfrm>
                                    <a:off x="1982481" y="0"/>
                                    <a:ext cx="190500" cy="113030"/>
                                  </a:xfrm>
                                  <a:prstGeom prst="triangle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rgbClr val="114F65"/>
                                  </a:solidFill>
                                  <a:ln w="12700">
                                    <a:noFill/>
                                  </a:ln>
                                </wps:spPr>
                                <wps:bodyPr anchor="ctr" upright="1"/>
                              </wps:wsp>
                            </wpg:grpSp>
                            <wps:wsp>
                              <wps:cNvPr id="668" name="矩形 209"/>
                              <wps:cNvSpPr/>
                              <wps:spPr>
                                <a:xfrm>
                                  <a:off x="390789" y="33020"/>
                                  <a:ext cx="1590629" cy="481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Times New Roman"/>
                                        <w:b/>
                                        <w:bCs/>
                                        <w:color w:val="FFFFFF"/>
                                        <w:spacing w:val="60"/>
                                        <w:kern w:val="24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Times New Roman"/>
                                        <w:b/>
                                        <w:bCs/>
                                        <w:color w:val="FFFFFF"/>
                                        <w:spacing w:val="60"/>
                                        <w:kern w:val="24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座 右 铭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5" o:spid="_x0000_s1026" o:spt="203" style="position:absolute;left:0pt;margin-left:56.5pt;margin-top:117.4pt;height:40.5pt;width:158.75pt;z-index:669329408;mso-width-relative:page;mso-height-relative:page;" coordsize="2180590,514352" o:gfxdata="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DXg7yT2gAAAAoBAAAPAAAAAAAAAAEAIAAAACIAAABkcnMvZG93bnJldi54bWxQ&#10;SwECFAAUAAAACACHTuJABEtLy0sDAADCCQAADgAAAAAAAAABACAAAAApAQAAZHJzL2Uyb0RvYy54&#10;bWxQSwUGAAAAAAYABgBZAQAA5gYAAAAA&#10;">
                      <o:lock v:ext="edit" aspectratio="f"/>
                      <v:group id="组合 206" o:spid="_x0000_s1026" o:spt="203" style="position:absolute;left:0;top:0;height:461970;width:2180590;" coordsize="2180590,461970" o:gfxdata="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JgWj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207" o:spid="_x0000_s1026" o:spt="1" style="position:absolute;left:0;top:115260;height:346710;width:2180590;v-text-anchor:middle;" fillcolor="#2192BC" filled="t" stroked="f" coordsize="21600,21600" o:gfxdata="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rTq+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4.5pt"/>
                          <v:imagedata o:title=""/>
                          <o:lock v:ext="edit" aspectratio="f"/>
                          <v:shadow on="t" type="perspective" color="#000000" opacity="39320f" offset="-2.81905511811024pt,1.02606299212598pt" origin="0f,0f" matrix="68157f,0f,0f,68157f"/>
                          <v:textbo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spacing w:val="60"/>
                                    <w:kern w:val="24"/>
                                    <w:sz w:val="2"/>
                                    <w:szCs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等腰三角形 208" o:spid="_x0000_s1026" o:spt="5" type="#_x0000_t5" style="position:absolute;left:1982481;top:0;height:113030;width:190500;v-text-anchor:middle;" fillcolor="#114F65" filled="t" stroked="f" coordsize="21600,21600" o:gfxdata="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bJZu/&#10;AAAA3AAAAA8AAAAAAAAAAQAgAAAAIgAAAGRycy9kb3ducmV2LnhtbFBLAQIUABQAAAAIAIdO4kAz&#10;LwWeOwAAADkAAAAQAAAAAAAAAAEAIAAAAA4BAABkcnMvc2hhcGV4bWwueG1sUEsFBgAAAAAGAAYA&#10;WwEAALgDAAAAAA==&#10;" adj="0">
                          <v:fill on="t" focussize="0,0"/>
                          <v:stroke on="f" weight="1pt"/>
                          <v:imagedata o:title=""/>
                          <o:lock v:ext="edit" aspectratio="f"/>
                        </v:shape>
                      </v:group>
                      <v:rect id="矩形 209" o:spid="_x0000_s1026" o:spt="1" style="position:absolute;left:390789;top:33020;height:481332;width:1590629;v-text-anchor:middle;" filled="f" stroked="f" coordsize="21600,21600" o:gfxdata="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/h8a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 weight="4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pacing w:val="60"/>
                                  <w:kern w:val="24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座 右 铭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66930073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584200</wp:posOffset>
                      </wp:positionV>
                      <wp:extent cx="2016125" cy="514350"/>
                      <wp:effectExtent l="76200" t="0" r="22225" b="0"/>
                      <wp:wrapNone/>
                      <wp:docPr id="669" name="组合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6125" cy="514350"/>
                                <a:chOff x="0" y="0"/>
                                <a:chExt cx="2180590" cy="514352"/>
                              </a:xfrm>
                            </wpg:grpSpPr>
                            <wpg:grpSp>
                              <wpg:cNvPr id="670" name="组合 206"/>
                              <wpg:cNvGrpSpPr/>
                              <wpg:grpSpPr>
                                <a:xfrm>
                                  <a:off x="0" y="0"/>
                                  <a:ext cx="2180590" cy="461970"/>
                                  <a:chOff x="0" y="0"/>
                                  <a:chExt cx="2180590" cy="461970"/>
                                </a:xfrm>
                              </wpg:grpSpPr>
                              <wps:wsp>
                                <wps:cNvPr id="671" name="矩形 207"/>
                                <wps:cNvSpPr/>
                                <wps:spPr>
                                  <a:xfrm>
                                    <a:off x="0" y="115260"/>
                                    <a:ext cx="2180590" cy="346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192BC"/>
                                  </a:solidFill>
                                  <a:ln w="57150">
                                    <a:noFill/>
                                  </a:ln>
                                  <a:effectLst>
                                    <a:outerShdw dist="38100" dir="9599988" sx="103999" sy="103999" algn="ctr" rotWithShape="0">
                                      <a:srgbClr val="000000">
                                        <a:alpha val="59999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2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Times New Roman"/>
                                          <w:b/>
                                          <w:bCs/>
                                          <w:color w:val="FFFFFF"/>
                                          <w:spacing w:val="60"/>
                                          <w:kern w:val="24"/>
                                          <w:sz w:val="2"/>
                                          <w:szCs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672" name="等腰三角形 208"/>
                                <wps:cNvSpPr/>
                                <wps:spPr>
                                  <a:xfrm>
                                    <a:off x="1982481" y="0"/>
                                    <a:ext cx="190500" cy="113030"/>
                                  </a:xfrm>
                                  <a:prstGeom prst="triangle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rgbClr val="114F65"/>
                                  </a:solidFill>
                                  <a:ln w="12700">
                                    <a:noFill/>
                                  </a:ln>
                                </wps:spPr>
                                <wps:bodyPr anchor="ctr" upright="1"/>
                              </wps:wsp>
                            </wpg:grpSp>
                            <wps:wsp>
                              <wps:cNvPr id="673" name="矩形 209"/>
                              <wps:cNvSpPr/>
                              <wps:spPr>
                                <a:xfrm>
                                  <a:off x="390789" y="33020"/>
                                  <a:ext cx="1590629" cy="481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Times New Roman"/>
                                        <w:b/>
                                        <w:bCs/>
                                        <w:color w:val="FFFFFF"/>
                                        <w:spacing w:val="60"/>
                                        <w:kern w:val="24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微软雅黑" w:hAnsi="微软雅黑" w:eastAsia="微软雅黑" w:cs="Times New Roman"/>
                                        <w:b/>
                                        <w:bCs/>
                                        <w:color w:val="FFFFFF"/>
                                        <w:spacing w:val="60"/>
                                        <w:kern w:val="24"/>
                                        <w:sz w:val="28"/>
                                        <w:szCs w:val="28"/>
                                      </w:rPr>
                                      <w:t>工作风格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5" o:spid="_x0000_s1026" o:spt="203" style="position:absolute;left:0pt;margin-left:56.5pt;margin-top:46pt;height:40.5pt;width:158.75pt;z-index:669300736;mso-width-relative:page;mso-height-relative:page;" coordsize="2180590,514352" o:gfxdata="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80f0JtkAAAAJAQAADwAAAAAAAAABACAAAAAiAAAAZHJzL2Rvd25yZXYueG1s&#10;UEsBAhQAFAAAAAgAh07iQF1ubj5NAwAAwgkAAA4AAAAAAAAAAQAgAAAAKAEAAGRycy9lMm9Eb2Mu&#10;eG1sUEsFBgAAAAAGAAYAWQEAAOcGAAAAAA==&#10;">
                      <o:lock v:ext="edit" aspectratio="f"/>
                      <v:group id="组合 206" o:spid="_x0000_s1026" o:spt="203" style="position:absolute;left:0;top:0;height:461970;width:2180590;" coordsize="2180590,461970" o:gfxdata="UEsDBAoAAAAAAIdO4kAAAAAAAAAAAAAAAAAEAAAAZHJzL1BLAwQUAAAACACHTuJAFTYjyb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XLV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VNiPJ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矩形 207" o:spid="_x0000_s1026" o:spt="1" style="position:absolute;left:0;top:115260;height:346710;width:2180590;v-text-anchor:middle;" fillcolor="#2192BC" filled="t" stroked="f" coordsize="21600,21600" o:gfxdata="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tAB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on="f" weight="4.5pt"/>
                          <v:imagedata o:title=""/>
                          <o:lock v:ext="edit" aspectratio="f"/>
                          <v:shadow on="t" type="perspective" color="#000000" opacity="39320f" offset="-2.81905511811024pt,1.02606299212598pt" origin="0f,0f" matrix="68157f,0f,0f,68157f"/>
                          <v:textbo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spacing w:val="60"/>
                                    <w:kern w:val="24"/>
                                    <w:sz w:val="2"/>
                                    <w:szCs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等腰三角形 208" o:spid="_x0000_s1026" o:spt="5" type="#_x0000_t5" style="position:absolute;left:1982481;top:0;height:113030;width:190500;v-text-anchor:middle;" fillcolor="#114F65" filled="t" stroked="f" coordsize="21600,21600" o:gfxdata="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tRDe&#10;wAAAANwAAAAPAAAAAAAAAAEAIAAAACIAAABkcnMvZG93bnJldi54bWxQSwECFAAUAAAACACHTuJA&#10;My8FnjsAAAA5AAAAEAAAAAAAAAABACAAAAAPAQAAZHJzL3NoYXBleG1sLnhtbFBLBQYAAAAABgAG&#10;AFsBAAC5AwAAAAA=&#10;" adj="0">
                          <v:fill on="t" focussize="0,0"/>
                          <v:stroke on="f" weight="1pt"/>
                          <v:imagedata o:title=""/>
                          <o:lock v:ext="edit" aspectratio="f"/>
                        </v:shape>
                      </v:group>
                      <v:rect id="矩形 209" o:spid="_x0000_s1026" o:spt="1" style="position:absolute;left:390789;top:33020;height:481332;width:1590629;v-text-anchor:middle;" filled="f" stroked="f" coordsize="21600,21600" o:gfxdata="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gxu2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4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pacing w:val="60"/>
                                  <w:kern w:val="24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工作风格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507" w:type="dxa"/>
          </w:tcPr>
          <w:p>
            <w:pPr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669817856" behindDoc="0" locked="0" layoutInCell="1" allowOverlap="1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0</wp:posOffset>
                  </wp:positionV>
                  <wp:extent cx="2353310" cy="3157855"/>
                  <wp:effectExtent l="0" t="0" r="8890" b="4445"/>
                  <wp:wrapSquare wrapText="bothSides"/>
                  <wp:docPr id="1" name="图片 1" descr="IMG_20180617_16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80617_1636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310" cy="315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88" w:lineRule="auto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66980352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92075</wp:posOffset>
                </wp:positionV>
                <wp:extent cx="6106160" cy="653415"/>
                <wp:effectExtent l="0" t="0" r="0" b="0"/>
                <wp:wrapNone/>
                <wp:docPr id="676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 xml:space="preserve">2015.9—2017.6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华东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pt-PT"/>
                              </w:rPr>
                              <w:t>师范大学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 xml:space="preserve">化学与分子工程学院   化学教育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 xml:space="preserve"> 教育硕士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2011.9—2015.6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4A4E59"/>
                                <w:kern w:val="24"/>
                                <w:sz w:val="2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4A4E59"/>
                                <w:kern w:val="24"/>
                                <w:sz w:val="20"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四川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pt-PT"/>
                              </w:rPr>
                              <w:t>师范大学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化学与材料科学学院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4A4E59"/>
                                <w:kern w:val="24"/>
                                <w:sz w:val="2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化学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pt-PT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 xml:space="preserve"> 理学学士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2" o:spid="_x0000_s1026" o:spt="1" style="position:absolute;left:0pt;margin-left:21.4pt;margin-top:7.25pt;height:51.45pt;width:480.8pt;z-index:669803520;mso-width-relative:page;mso-height-relative:page;" filled="f" stroked="f" coordsize="21600,21600" o:gfxdata="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TITsXcAAAA&#10;CwEAAA8AAAAAAAAAAQAgAAAAIgAAAGRycy9kb3ducmV2LnhtbFBLAQIUABQAAAAIAIdO4kCaV3WU&#10;pwEAACgDAAAOAAAAAAAAAAEAIAAAACs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 xml:space="preserve">2015.9—2017.6 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华东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pt-PT"/>
                        </w:rPr>
                        <w:t>师范大学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 xml:space="preserve">化学与分子工程学院   化学教育 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 xml:space="preserve"> 教育硕士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2011.9—2015.6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4A4E59"/>
                          <w:kern w:val="24"/>
                          <w:sz w:val="20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4A4E59"/>
                          <w:kern w:val="24"/>
                          <w:sz w:val="20"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四川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pt-PT"/>
                        </w:rPr>
                        <w:t>师范大学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化学与材料科学学院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4A4E59"/>
                          <w:kern w:val="24"/>
                          <w:sz w:val="20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化学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pt-PT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 xml:space="preserve"> 理学学士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</w:p>
    <w:p>
      <w:pPr>
        <w:spacing w:line="288" w:lineRule="auto"/>
        <w:jc w:val="center"/>
        <w:rPr>
          <w:rFonts w:hint="eastAsia"/>
          <w:b/>
          <w:bCs/>
          <w:sz w:val="24"/>
          <w:szCs w:val="24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66980454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179705</wp:posOffset>
                </wp:positionV>
                <wp:extent cx="6279515" cy="553085"/>
                <wp:effectExtent l="0" t="0" r="6985" b="0"/>
                <wp:wrapNone/>
                <wp:docPr id="684" name="组合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553085"/>
                          <a:chOff x="0" y="0"/>
                          <a:chExt cx="4325952" cy="542290"/>
                        </a:xfrm>
                      </wpg:grpSpPr>
                      <wpg:grpSp>
                        <wpg:cNvPr id="682" name="组合 190"/>
                        <wpg:cNvGrpSpPr/>
                        <wpg:grpSpPr>
                          <a:xfrm>
                            <a:off x="314325" y="0"/>
                            <a:ext cx="4011627" cy="542290"/>
                            <a:chOff x="371475" y="0"/>
                            <a:chExt cx="4011627" cy="542290"/>
                          </a:xfrm>
                        </wpg:grpSpPr>
                        <wps:wsp>
                          <wps:cNvPr id="680" name="文本框 191"/>
                          <wps:cNvSpPr txBox="1"/>
                          <wps:spPr>
                            <a:xfrm>
                              <a:off x="371475" y="0"/>
                              <a:ext cx="1207770" cy="542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585858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</w:rPr>
                                  <w:t>教学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  <w:lang w:val="en-US" w:eastAsia="zh-CN"/>
                                  </w:rPr>
                                  <w:t>经历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</w:rPr>
                                  <w:t>·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8585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681" name="直接连接符 192"/>
                          <wps:cNvCnPr/>
                          <wps:spPr>
                            <a:xfrm>
                              <a:off x="1088992" y="256941"/>
                              <a:ext cx="329411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A6A6A6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683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srgbClr val="275791"/>
                              <a:srgbClr val="FFFFFF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89" o:spid="_x0000_s1026" o:spt="203" style="position:absolute;left:0pt;margin-left:7.25pt;margin-top:14.15pt;height:43.55pt;width:494.45pt;z-index:669804544;mso-width-relative:page;mso-height-relative:page;" coordsize="4325952,542290" o:gfxdata="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">
                <o:lock v:ext="edit" aspectratio="f"/>
                <v:group id="组合 190" o:spid="_x0000_s1026" o:spt="203" style="position:absolute;left:314325;top:0;height:542290;width:4011627;" coordorigin="371475,0" coordsize="4011627,542290" o:gfxdata="UEsDBAoAAAAAAIdO4kAAAAAAAAAAAAAAAAAEAAAAZHJzL1BLAwQUAAAACACHTuJAv31oAr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1gs5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/fWg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91" o:spid="_x0000_s1026" o:spt="202" type="#_x0000_t202" style="position:absolute;left:371475;top:0;height:542290;width:1207770;" filled="f" stroked="f" coordsize="21600,21600" o:gfxdata="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8Wre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585858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</w:rPr>
                            <w:t>教学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  <w:lang w:val="en-US" w:eastAsia="zh-CN"/>
                            </w:rPr>
                            <w:t>经历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</w:rPr>
                            <w:t>·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85858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192" o:spid="_x0000_s1026" o:spt="20" style="position:absolute;left:1088992;top:256941;height:0;width:3294110;" filled="f" stroked="t" coordsize="21600,21600" o:gfxdata="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Y0V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A6A6A6" joinstyle="round"/>
                    <v:imagedata o:title=""/>
                    <o:lock v:ext="edit" aspectratio="f"/>
                  </v:line>
                </v:group>
                <v:shape id="图片 193" o:spid="_x0000_s1026" o:spt="75" type="#_x0000_t75" style="position:absolute;left:0;top:9525;height:400050;width:400050;" filled="f" o:preferrelative="t" stroked="f" coordsize="21600,21600" o:gfxdata="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43K2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recolortarget="#275791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  <w:r>
        <mc:AlternateContent>
          <mc:Choice Requires="wps">
            <w:drawing>
              <wp:anchor distT="0" distB="0" distL="114300" distR="114300" simplePos="0" relativeHeight="66980659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127000</wp:posOffset>
                </wp:positionV>
                <wp:extent cx="5930265" cy="1234440"/>
                <wp:effectExtent l="0" t="0" r="0" b="0"/>
                <wp:wrapNone/>
                <wp:docPr id="677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 xml:space="preserve">2017.8—至今      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成都棠湖外国语学校            化学教师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23pt;margin-top:10pt;height:97.2pt;width:466.95pt;z-index:669806592;mso-width-relative:page;mso-height-relative:page;" filled="f" stroked="f" coordsize="21600,21600" o:gfxdata="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O8cw/ZAAAACQEAAA8AAAAA&#10;AAAAAQAgAAAAIgAAAGRycy9kb3ducmV2LnhtbFBLAQIUABQAAAAIAIdO4kC9CojEoQEAABs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 xml:space="preserve">2017.8—至今       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成都棠湖外国语学校            化学教师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66980761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225425</wp:posOffset>
                </wp:positionV>
                <wp:extent cx="6168390" cy="544830"/>
                <wp:effectExtent l="0" t="0" r="3810" b="0"/>
                <wp:wrapNone/>
                <wp:docPr id="694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390" cy="544830"/>
                          <a:chOff x="1748" y="10608"/>
                          <a:chExt cx="9714" cy="858"/>
                        </a:xfrm>
                      </wpg:grpSpPr>
                      <wpg:grpSp>
                        <wpg:cNvPr id="692" name="组合 190"/>
                        <wpg:cNvGrpSpPr/>
                        <wpg:grpSpPr>
                          <a:xfrm>
                            <a:off x="2330" y="10608"/>
                            <a:ext cx="9133" cy="859"/>
                            <a:chOff x="371475" y="0"/>
                            <a:chExt cx="4011627" cy="542290"/>
                          </a:xfrm>
                        </wpg:grpSpPr>
                        <wps:wsp>
                          <wps:cNvPr id="690" name="文本框 191"/>
                          <wps:cNvSpPr txBox="1"/>
                          <wps:spPr>
                            <a:xfrm>
                              <a:off x="371475" y="0"/>
                              <a:ext cx="1207770" cy="542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  <w:lang w:val="en-US" w:eastAsia="zh-CN"/>
                                  </w:rPr>
                                  <w:t>荣誉奖项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</w:rPr>
                                  <w:t>·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26"/>
                                    <w:szCs w:val="26"/>
                                    <w:lang w:val="en-US" w:eastAsia="zh-CN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26"/>
                                    <w:szCs w:val="26"/>
                                    <w:lang w:val="en-US" w:eastAsia="zh-CN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691" name="直接连接符 192"/>
                          <wps:cNvCnPr/>
                          <wps:spPr>
                            <a:xfrm>
                              <a:off x="1088992" y="256941"/>
                              <a:ext cx="329411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A6A6A6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693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48" y="10648"/>
                            <a:ext cx="592" cy="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5" o:spid="_x0000_s1026" o:spt="203" style="position:absolute;left:0pt;margin-left:13.95pt;margin-top:17.75pt;height:42.9pt;width:485.7pt;z-index:669807616;mso-width-relative:page;mso-height-relative:page;" coordorigin="1748,10608" coordsize="9714,858" o:gfxdata="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">
                <o:lock v:ext="edit" aspectratio="f"/>
                <v:group id="组合 190" o:spid="_x0000_s1026" o:spt="203" style="position:absolute;left:2330;top:10608;height:859;width:9133;" coordorigin="371475,0" coordsize="4011627,542290" o:gfxdata="UEsDBAoAAAAAAIdO4kAAAAAAAAAAAAAAAAAEAAAAZHJzL1BLAwQUAAAACACHTuJAOqT+37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Fa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pP7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91" o:spid="_x0000_s1026" o:spt="202" type="#_x0000_t202" style="position:absolute;left:371475;top:0;height:542290;width:1207770;" filled="f" stroked="f" coordsize="21600,21600" o:gfxdata="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cPaa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4870A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  <w:lang w:val="en-US" w:eastAsia="zh-CN"/>
                            </w:rPr>
                            <w:t>荣誉奖项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</w:rPr>
                            <w:t>·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26"/>
                              <w:szCs w:val="26"/>
                              <w:lang w:val="en-US" w:eastAsia="zh-CN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26"/>
                              <w:szCs w:val="26"/>
                              <w:lang w:val="en-US" w:eastAsia="zh-CN"/>
                            </w:rPr>
                            <w:tab/>
                          </w:r>
                        </w:p>
                      </w:txbxContent>
                    </v:textbox>
                  </v:shape>
                  <v:line id="直接连接符 192" o:spid="_x0000_s1026" o:spt="20" style="position:absolute;left:1088992;top:256941;height:0;width:3294110;" filled="f" stroked="t" coordsize="21600,21600" o:gfxdata="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BR4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A6A6A6" joinstyle="round"/>
                    <v:imagedata o:title=""/>
                    <o:lock v:ext="edit" aspectratio="f"/>
                  </v:line>
                </v:group>
                <v:shape id="图片 95" o:spid="_x0000_s1026" o:spt="75" type="#_x0000_t75" style="position:absolute;left:1748;top:10648;height:592;width:592;" filled="f" o:preferrelative="t" stroked="f" coordsize="21600,21600" o:gfxdata="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Zob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  <w:r>
        <mc:AlternateContent>
          <mc:Choice Requires="wps">
            <w:drawing>
              <wp:anchor distT="0" distB="0" distL="114300" distR="114300" simplePos="0" relativeHeight="6698086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185420</wp:posOffset>
                </wp:positionV>
                <wp:extent cx="6076315" cy="1234440"/>
                <wp:effectExtent l="0" t="0" r="0" b="0"/>
                <wp:wrapNone/>
                <wp:docPr id="678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31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2018.9    获校级“教坛新秀”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2018.8    中国化学会2018年全国基础教育化学新课程实施成果评选二等奖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2018.5    获“2018年全国高中化学奥赛教练”优秀奖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2018.1    2017年双流区新教师培训班优秀学员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2017.12   双流区新教师培训班上公开课获得优秀奖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0" o:spid="_x0000_s1026" o:spt="1" style="position:absolute;left:0pt;margin-left:22.05pt;margin-top:14.6pt;height:97.2pt;width:478.45pt;z-index:669808640;mso-width-relative:page;mso-height-relative:page;" filled="f" stroked="f" coordsize="21600,21600" o:gfxdata="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1iIaHYAAAACQEAAA8AAAAAAAAA&#10;AQAgAAAAIgAAAGRycy9kb3ducmV2LnhtbFBLAQIUABQAAAAIAIdO4kDqSv8EnwEAABs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2018.9    获校级“教坛新秀”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2018.8    中国化学会2018年全国基础教育化学新课程实施成果评选二等奖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2018.5    获“2018年全国高中化学奥赛教练”优秀奖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2018.1    2017年双流区新教师培训班优秀学员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2017.12   双流区新教师培训班上公开课获得优秀奖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210"/>
          <w:tab w:val="left" w:pos="420"/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6698096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47625</wp:posOffset>
                </wp:positionV>
                <wp:extent cx="6157595" cy="544830"/>
                <wp:effectExtent l="0" t="0" r="14605" b="0"/>
                <wp:wrapNone/>
                <wp:docPr id="689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595" cy="544830"/>
                          <a:chOff x="1733" y="8510"/>
                          <a:chExt cx="9697" cy="858"/>
                        </a:xfrm>
                      </wpg:grpSpPr>
                      <wpg:grpSp>
                        <wpg:cNvPr id="687" name="组合 190"/>
                        <wpg:cNvGrpSpPr/>
                        <wpg:grpSpPr>
                          <a:xfrm>
                            <a:off x="2298" y="8510"/>
                            <a:ext cx="9133" cy="859"/>
                            <a:chOff x="371475" y="0"/>
                            <a:chExt cx="4011627" cy="542290"/>
                          </a:xfrm>
                        </wpg:grpSpPr>
                        <wps:wsp>
                          <wps:cNvPr id="685" name="文本框 191"/>
                          <wps:cNvSpPr txBox="1"/>
                          <wps:spPr>
                            <a:xfrm>
                              <a:off x="371475" y="0"/>
                              <a:ext cx="1207770" cy="542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  <w:lang w:val="en-US" w:eastAsia="zh-CN"/>
                                  </w:rPr>
                                  <w:t>教育科研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32"/>
                                    <w:szCs w:val="26"/>
                                  </w:rPr>
                                  <w:t>·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870A2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686" name="直接连接符 192"/>
                          <wps:cNvCnPr/>
                          <wps:spPr>
                            <a:xfrm>
                              <a:off x="1088992" y="256941"/>
                              <a:ext cx="329411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A6A6A6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688" name="图片 2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3" y="8557"/>
                            <a:ext cx="603" cy="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1" o:spid="_x0000_s1026" o:spt="203" style="position:absolute;left:0pt;margin-left:13.75pt;margin-top:3.75pt;height:42.9pt;width:484.85pt;z-index:669809664;mso-width-relative:page;mso-height-relative:page;" coordorigin="1733,8510" coordsize="9697,858" o:gfxdata="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">
                <o:lock v:ext="edit" aspectratio="f"/>
                <v:group id="组合 190" o:spid="_x0000_s1026" o:spt="203" style="position:absolute;left:2298;top:8510;height:859;width:9133;" coordorigin="371475,0" coordsize="4011627,542290" o:gfxdata="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Csu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91" o:spid="_x0000_s1026" o:spt="202" type="#_x0000_t202" style="position:absolute;left:371475;top:0;height:542290;width:1207770;" filled="f" stroked="f" coordsize="21600,21600" o:gfxdata="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sgjj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4870A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  <w:lang w:val="en-US" w:eastAsia="zh-CN"/>
                            </w:rPr>
                            <w:t>教育科研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32"/>
                              <w:szCs w:val="26"/>
                            </w:rPr>
                            <w:t>·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870A2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192" o:spid="_x0000_s1026" o:spt="20" style="position:absolute;left:1088992;top:256941;height:0;width:3294110;" filled="f" stroked="t" coordsize="21600,21600" o:gfxdata="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xSS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A6A6A6" joinstyle="round"/>
                    <v:imagedata o:title=""/>
                    <o:lock v:ext="edit" aspectratio="f"/>
                  </v:line>
                </v:group>
                <v:shape id="图片 200" o:spid="_x0000_s1026" o:spt="75" type="#_x0000_t75" style="position:absolute;left:1733;top:8557;height:603;width:603;" filled="f" o:preferrelative="t" stroked="f" coordsize="21600,21600" o:gfxdata="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zgbG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</w:p>
    <w:p>
      <w:pPr>
        <w:tabs>
          <w:tab w:val="left" w:pos="4200"/>
        </w:tabs>
        <w:spacing w:line="288" w:lineRule="auto"/>
        <w:rPr>
          <w:rFonts w:hint="eastAsia"/>
          <w:b/>
          <w:szCs w:val="21"/>
          <w:lang w:val="pt-PT"/>
        </w:rPr>
      </w:pPr>
      <w:r>
        <mc:AlternateContent>
          <mc:Choice Requires="wps">
            <w:drawing>
              <wp:anchor distT="0" distB="0" distL="114300" distR="114300" simplePos="0" relativeHeight="6698106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23495</wp:posOffset>
                </wp:positionV>
                <wp:extent cx="6024880" cy="1766570"/>
                <wp:effectExtent l="0" t="0" r="0" b="0"/>
                <wp:wrapNone/>
                <wp:docPr id="679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880" cy="176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《平板电脑环境下高中生科学课堂参与研究》获四川省中学化学优秀论文一等奖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2018.6    《硫与硝酸反应的实验探究》获成都市2018年中学化学论文评比二等奖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beforeAutospacing="0" w:after="0" w:afterLines="0" w:afterAutospacing="0" w:line="360" w:lineRule="exact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2015.9—2017.6   参与2016年度教育部人文社科研究课题《整合工程设计的初中科学课堂结构研究》；参与上海市教委委托重大课题《基于信息化平台的科学教材评价研究》；于国内核心期刊《化学教学》发表论文《中学化学教材“情感态度与价值观”内容设计分析工具研究》、《基于问题驱动的“物质结构与性质”模块绪言课教学研究》；硕士毕业论文获全国优秀硕士毕业论文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22.6pt;margin-top:1.85pt;height:139.1pt;width:474.4pt;z-index:669810688;mso-width-relative:page;mso-height-relative:page;" filled="f" stroked="f" coordsize="21600,21600" o:gfxdata="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nV1IdkAAAAJAQAADwAAAAAA&#10;AAABACAAAAAiAAAAZHJzL2Rvd25yZXYueG1sUEsBAhQAFAAAAAgAh07iQKPx2qWgAQAAGw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《平板电脑环境下高中生科学课堂参与研究》获四川省中学化学优秀论文一等奖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2018.6    《硫与硝酸反应的实验探究》获成都市2018年中学化学论文评比二等奖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beforeAutospacing="0" w:after="0" w:afterLines="0" w:afterAutospacing="0" w:line="360" w:lineRule="exact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2015.9—2017.6   参与2016年度教育部人文社科研究课题《整合工程设计的初中科学课堂结构研究》；参与上海市教委委托重大课题《基于信息化平台的科学教材评价研究》；于国内核心期刊《化学教学》发表论文《中学化学教材“情感态度与价值观”内容设计分析工具研究》、《基于问题驱动的“物质结构与性质”模块绪言课教学研究》；硕士毕业论文获全国优秀硕士毕业论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rPr>
          <w:rFonts w:hint="eastAsia"/>
          <w:b/>
          <w:szCs w:val="21"/>
          <w:shd w:val="pct10" w:color="auto" w:fill="FFFFFF"/>
          <w:lang w:val="en-US" w:eastAsia="zh-CN"/>
        </w:rPr>
      </w:pPr>
    </w:p>
    <w:p>
      <w:pPr>
        <w:spacing w:line="288" w:lineRule="auto"/>
        <w:rPr>
          <w:rFonts w:hint="eastAsia"/>
          <w:b/>
          <w:szCs w:val="21"/>
          <w:shd w:val="pct10" w:color="auto" w:fill="FFFFFF"/>
          <w:lang w:val="en-US" w:eastAsia="zh-CN"/>
        </w:rPr>
      </w:pPr>
    </w:p>
    <w:p>
      <w:pPr>
        <w:tabs>
          <w:tab w:val="left" w:pos="420"/>
        </w:tabs>
        <w:spacing w:line="288" w:lineRule="auto"/>
        <w:rPr>
          <w:rFonts w:hint="eastAsia"/>
          <w:b/>
          <w:szCs w:val="21"/>
          <w:shd w:val="pct10" w:color="auto" w:fill="FFFFFF"/>
          <w:lang w:val="en-US" w:eastAsia="zh-CN"/>
        </w:rPr>
      </w:pPr>
    </w:p>
    <w:p>
      <w:pPr>
        <w:spacing w:line="288" w:lineRule="auto"/>
        <w:rPr>
          <w:rFonts w:hint="eastAsia"/>
          <w:b/>
          <w:szCs w:val="21"/>
          <w:shd w:val="pct10" w:color="auto" w:fill="FFFFFF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spacing w:line="288" w:lineRule="auto"/>
        <w:rPr>
          <w:rFonts w:hint="eastAsia"/>
          <w:bCs/>
          <w:color w:val="000000"/>
          <w:szCs w:val="21"/>
        </w:rPr>
      </w:pPr>
    </w:p>
    <w:p/>
    <w:sectPr>
      <w:pgSz w:w="11906" w:h="16838"/>
      <w:pgMar w:top="1460" w:right="8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50507"/>
    <w:multiLevelType w:val="singleLevel"/>
    <w:tmpl w:val="9E9505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1A01"/>
    <w:rsid w:val="27761A01"/>
    <w:rsid w:val="5DCB385D"/>
    <w:rsid w:val="63FF54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2018-04-17T01:58:00Z</dcterms:created>
  <dc:creator>Miss Hua</dc:creator>
  <cp:lastModifiedBy>Administrator</cp:lastModifiedBy>
  <dcterms:modified xsi:type="dcterms:W3CDTF">2018-12-29T12:05:34Z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