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1D" w:rsidRDefault="00AB6B1D" w:rsidP="005B016E">
      <w:pPr>
        <w:spacing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双流县名教师工作室和学科研培员工作室</w:t>
      </w:r>
      <w:r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７年</w:t>
      </w:r>
      <w:r>
        <w:rPr>
          <w:rFonts w:ascii="黑体" w:eastAsia="黑体"/>
          <w:sz w:val="36"/>
          <w:szCs w:val="36"/>
        </w:rPr>
        <w:t>4</w:t>
      </w:r>
      <w:r>
        <w:rPr>
          <w:rFonts w:ascii="黑体" w:eastAsia="黑体" w:hint="eastAsia"/>
          <w:sz w:val="36"/>
          <w:szCs w:val="36"/>
        </w:rPr>
        <w:t>月研修活动安排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6"/>
        <w:gridCol w:w="1437"/>
        <w:gridCol w:w="1485"/>
        <w:gridCol w:w="1440"/>
        <w:gridCol w:w="1706"/>
        <w:gridCol w:w="5010"/>
        <w:gridCol w:w="2520"/>
      </w:tblGrid>
      <w:tr w:rsidR="00AB6B1D" w:rsidRPr="00B24079" w:rsidTr="0055254C">
        <w:trPr>
          <w:trHeight w:val="210"/>
        </w:trPr>
        <w:tc>
          <w:tcPr>
            <w:tcW w:w="1506" w:type="dxa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b/>
                <w:sz w:val="24"/>
              </w:rPr>
              <w:t>工作室名称</w:t>
            </w:r>
          </w:p>
        </w:tc>
        <w:tc>
          <w:tcPr>
            <w:tcW w:w="2922" w:type="dxa"/>
            <w:gridSpan w:val="2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研修时间</w:t>
            </w:r>
          </w:p>
        </w:tc>
        <w:tc>
          <w:tcPr>
            <w:tcW w:w="1440" w:type="dxa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研修地点</w:t>
            </w:r>
          </w:p>
        </w:tc>
        <w:tc>
          <w:tcPr>
            <w:tcW w:w="1706" w:type="dxa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5010" w:type="dxa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2520" w:type="dxa"/>
            <w:vAlign w:val="center"/>
          </w:tcPr>
          <w:p w:rsidR="00AB6B1D" w:rsidRPr="00B24079" w:rsidRDefault="00AB6B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研修人员</w:t>
            </w:r>
          </w:p>
        </w:tc>
      </w:tr>
      <w:tr w:rsidR="00AB6B1D" w:rsidRPr="00B24079" w:rsidTr="0055254C">
        <w:trPr>
          <w:trHeight w:val="420"/>
        </w:trPr>
        <w:tc>
          <w:tcPr>
            <w:tcW w:w="1506" w:type="dxa"/>
            <w:vMerge w:val="restart"/>
            <w:vAlign w:val="center"/>
          </w:tcPr>
          <w:p w:rsidR="00AB6B1D" w:rsidRPr="00B24079" w:rsidRDefault="00AB6B1D" w:rsidP="00AB6B1D">
            <w:pPr>
              <w:widowControl/>
              <w:spacing w:line="400" w:lineRule="exact"/>
              <w:ind w:left="31680" w:hangingChars="50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24079">
              <w:rPr>
                <w:rFonts w:ascii="宋体" w:hAnsi="宋体" w:cs="宋体" w:hint="eastAsia"/>
                <w:b/>
                <w:kern w:val="0"/>
                <w:sz w:val="24"/>
              </w:rPr>
              <w:t>郭小渠工作室</w:t>
            </w:r>
          </w:p>
        </w:tc>
        <w:tc>
          <w:tcPr>
            <w:tcW w:w="1437" w:type="dxa"/>
            <w:vAlign w:val="center"/>
          </w:tcPr>
          <w:p w:rsidR="00AB6B1D" w:rsidRPr="001206AA" w:rsidRDefault="00AB6B1D" w:rsidP="00180CAE">
            <w:pPr>
              <w:snapToGrid w:val="0"/>
              <w:rPr>
                <w:rFonts w:ascii="宋体" w:cs="宋体"/>
                <w:color w:val="000000"/>
                <w:szCs w:val="21"/>
              </w:rPr>
            </w:pPr>
            <w:r w:rsidRPr="001206AA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1206AA">
              <w:rPr>
                <w:rFonts w:ascii="宋体" w:hAnsi="宋体" w:cs="宋体"/>
                <w:color w:val="000000"/>
                <w:szCs w:val="21"/>
              </w:rPr>
              <w:t>6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85" w:type="dxa"/>
            <w:vAlign w:val="center"/>
          </w:tcPr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上午</w:t>
            </w:r>
            <w:r w:rsidRPr="00B24079">
              <w:rPr>
                <w:rFonts w:ascii="宋体" w:hAnsi="宋体"/>
                <w:sz w:val="24"/>
              </w:rPr>
              <w:t>8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/>
                <w:sz w:val="24"/>
              </w:rPr>
              <w:t>-11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AB6B1D" w:rsidRPr="001206AA" w:rsidRDefault="00AB6B1D" w:rsidP="00180CAE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公新初中</w:t>
            </w:r>
          </w:p>
        </w:tc>
        <w:tc>
          <w:tcPr>
            <w:tcW w:w="1706" w:type="dxa"/>
            <w:vAlign w:val="center"/>
          </w:tcPr>
          <w:p w:rsidR="00AB6B1D" w:rsidRPr="008F4D75" w:rsidRDefault="00AB6B1D" w:rsidP="008F4D75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陈博：余小兰</w:t>
            </w:r>
          </w:p>
        </w:tc>
        <w:tc>
          <w:tcPr>
            <w:tcW w:w="5010" w:type="dxa"/>
            <w:vAlign w:val="center"/>
          </w:tcPr>
          <w:p w:rsidR="00AB6B1D" w:rsidRDefault="00AB6B1D" w:rsidP="008F4D75">
            <w:pPr>
              <w:snapToGrid w:val="0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陈博：余小兰：</w:t>
            </w:r>
          </w:p>
          <w:p w:rsidR="00AB6B1D" w:rsidRDefault="00AB6B1D" w:rsidP="008F4D75">
            <w:pPr>
              <w:snapToGrid w:val="0"/>
              <w:rPr>
                <w:color w:val="000000"/>
                <w:sz w:val="22"/>
                <w:szCs w:val="22"/>
              </w:rPr>
            </w:pPr>
            <w:r w:rsidRPr="001206AA">
              <w:rPr>
                <w:rFonts w:hint="eastAsia"/>
                <w:szCs w:val="21"/>
              </w:rPr>
              <w:t>初中八年级化学专题复习</w:t>
            </w:r>
          </w:p>
        </w:tc>
        <w:tc>
          <w:tcPr>
            <w:tcW w:w="2520" w:type="dxa"/>
            <w:vAlign w:val="center"/>
          </w:tcPr>
          <w:p w:rsidR="00AB6B1D" w:rsidRDefault="00AB6B1D">
            <w:pPr>
              <w:snapToGrid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工作室全体学员</w:t>
            </w:r>
          </w:p>
        </w:tc>
      </w:tr>
      <w:tr w:rsidR="00AB6B1D" w:rsidRPr="00B24079" w:rsidTr="0055254C">
        <w:trPr>
          <w:trHeight w:val="420"/>
        </w:trPr>
        <w:tc>
          <w:tcPr>
            <w:tcW w:w="1506" w:type="dxa"/>
            <w:vMerge/>
            <w:vAlign w:val="center"/>
          </w:tcPr>
          <w:p w:rsidR="00AB6B1D" w:rsidRPr="00B24079" w:rsidRDefault="00AB6B1D" w:rsidP="00AB6B1D">
            <w:pPr>
              <w:widowControl/>
              <w:spacing w:line="400" w:lineRule="exact"/>
              <w:ind w:left="31680" w:hangingChars="50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B6B1D" w:rsidRPr="001206AA" w:rsidRDefault="00AB6B1D" w:rsidP="00180CAE">
            <w:pPr>
              <w:snapToGrid w:val="0"/>
              <w:rPr>
                <w:rFonts w:ascii="宋体" w:cs="宋体"/>
                <w:color w:val="000000"/>
                <w:szCs w:val="21"/>
              </w:rPr>
            </w:pPr>
            <w:r w:rsidRPr="001206AA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1206AA">
              <w:rPr>
                <w:rFonts w:ascii="宋体" w:hAnsi="宋体" w:cs="宋体"/>
                <w:color w:val="000000"/>
                <w:szCs w:val="21"/>
              </w:rPr>
              <w:t>1</w:t>
            </w:r>
            <w:r w:rsidRPr="001206AA">
              <w:rPr>
                <w:rFonts w:hint="eastAsia"/>
                <w:color w:val="000000"/>
                <w:szCs w:val="21"/>
              </w:rPr>
              <w:t>３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85" w:type="dxa"/>
            <w:vAlign w:val="center"/>
          </w:tcPr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上午</w:t>
            </w:r>
            <w:r w:rsidRPr="00B24079">
              <w:rPr>
                <w:rFonts w:ascii="宋体" w:hAnsi="宋体"/>
                <w:sz w:val="24"/>
              </w:rPr>
              <w:t>8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/>
                <w:sz w:val="24"/>
              </w:rPr>
              <w:t>-11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AB6B1D" w:rsidRPr="001206AA" w:rsidRDefault="00AB6B1D" w:rsidP="00180C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棠中老校</w:t>
            </w:r>
          </w:p>
        </w:tc>
        <w:tc>
          <w:tcPr>
            <w:tcW w:w="1706" w:type="dxa"/>
            <w:vAlign w:val="center"/>
          </w:tcPr>
          <w:p w:rsidR="00AB6B1D" w:rsidRPr="008F4D75" w:rsidRDefault="00AB6B1D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施爱红</w:t>
            </w:r>
          </w:p>
        </w:tc>
        <w:tc>
          <w:tcPr>
            <w:tcW w:w="5010" w:type="dxa"/>
            <w:vAlign w:val="center"/>
          </w:tcPr>
          <w:p w:rsidR="00AB6B1D" w:rsidRDefault="00AB6B1D" w:rsidP="00BF0146">
            <w:pPr>
              <w:snapToGrid w:val="0"/>
              <w:rPr>
                <w:color w:val="000000"/>
                <w:sz w:val="22"/>
                <w:szCs w:val="22"/>
              </w:rPr>
            </w:pPr>
            <w:r w:rsidRPr="001206AA">
              <w:rPr>
                <w:rFonts w:hint="eastAsia"/>
                <w:szCs w:val="21"/>
              </w:rPr>
              <w:t>施爱红《教育科研课题的研究方法和步骤》</w:t>
            </w:r>
          </w:p>
        </w:tc>
        <w:tc>
          <w:tcPr>
            <w:tcW w:w="2520" w:type="dxa"/>
            <w:vAlign w:val="center"/>
          </w:tcPr>
          <w:p w:rsidR="00AB6B1D" w:rsidRDefault="00AB6B1D">
            <w:pPr>
              <w:snapToGrid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工作室全体学员</w:t>
            </w:r>
          </w:p>
        </w:tc>
      </w:tr>
      <w:tr w:rsidR="00AB6B1D" w:rsidRPr="00B24079" w:rsidTr="0055254C">
        <w:trPr>
          <w:trHeight w:val="705"/>
        </w:trPr>
        <w:tc>
          <w:tcPr>
            <w:tcW w:w="1506" w:type="dxa"/>
            <w:vMerge/>
            <w:vAlign w:val="center"/>
          </w:tcPr>
          <w:p w:rsidR="00AB6B1D" w:rsidRPr="00B24079" w:rsidRDefault="00AB6B1D" w:rsidP="00AB6B1D">
            <w:pPr>
              <w:widowControl/>
              <w:spacing w:line="400" w:lineRule="exact"/>
              <w:ind w:left="31680" w:hangingChars="50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B6B1D" w:rsidRPr="001206AA" w:rsidRDefault="00AB6B1D" w:rsidP="00180CAE">
            <w:pPr>
              <w:snapToGrid w:val="0"/>
              <w:rPr>
                <w:rFonts w:ascii="宋体" w:cs="宋体"/>
                <w:color w:val="000000"/>
                <w:szCs w:val="21"/>
              </w:rPr>
            </w:pPr>
            <w:r w:rsidRPr="001206AA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1206AA">
              <w:rPr>
                <w:rFonts w:ascii="宋体" w:hAnsi="宋体" w:cs="宋体"/>
                <w:color w:val="000000"/>
                <w:szCs w:val="21"/>
              </w:rPr>
              <w:t>20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85" w:type="dxa"/>
            <w:vAlign w:val="center"/>
          </w:tcPr>
          <w:p w:rsidR="00AB6B1D" w:rsidRPr="00B24079" w:rsidRDefault="00AB6B1D" w:rsidP="00BF0146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上午</w:t>
            </w:r>
            <w:r w:rsidRPr="00B24079">
              <w:rPr>
                <w:rFonts w:ascii="宋体" w:hAnsi="宋体"/>
                <w:sz w:val="24"/>
              </w:rPr>
              <w:t>8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  <w:p w:rsidR="00AB6B1D" w:rsidRPr="00B24079" w:rsidRDefault="00AB6B1D" w:rsidP="00BF0146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/>
                <w:sz w:val="24"/>
              </w:rPr>
              <w:t>-11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AB6B1D" w:rsidRPr="001206AA" w:rsidRDefault="00AB6B1D" w:rsidP="00180CAE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棠</w:t>
            </w:r>
            <w:r>
              <w:rPr>
                <w:rFonts w:hint="eastAsia"/>
                <w:szCs w:val="21"/>
              </w:rPr>
              <w:t>中</w:t>
            </w:r>
            <w:r w:rsidRPr="001206AA">
              <w:rPr>
                <w:rFonts w:hint="eastAsia"/>
                <w:szCs w:val="21"/>
              </w:rPr>
              <w:t>新校</w:t>
            </w:r>
          </w:p>
        </w:tc>
        <w:tc>
          <w:tcPr>
            <w:tcW w:w="1706" w:type="dxa"/>
            <w:vAlign w:val="center"/>
          </w:tcPr>
          <w:p w:rsidR="00AB6B1D" w:rsidRPr="008F4D75" w:rsidRDefault="00AB6B1D" w:rsidP="008F4D75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刘永兰</w:t>
            </w:r>
          </w:p>
        </w:tc>
        <w:tc>
          <w:tcPr>
            <w:tcW w:w="5010" w:type="dxa"/>
            <w:vAlign w:val="center"/>
          </w:tcPr>
          <w:p w:rsidR="00AB6B1D" w:rsidRDefault="00AB6B1D">
            <w:pPr>
              <w:snapToGrid w:val="0"/>
              <w:rPr>
                <w:color w:val="000000"/>
                <w:sz w:val="22"/>
                <w:szCs w:val="22"/>
              </w:rPr>
            </w:pPr>
            <w:r w:rsidRPr="001206AA">
              <w:rPr>
                <w:rFonts w:hint="eastAsia"/>
                <w:szCs w:val="21"/>
              </w:rPr>
              <w:t>刘永兰</w:t>
            </w:r>
            <w:r w:rsidRPr="001206AA">
              <w:rPr>
                <w:szCs w:val="21"/>
              </w:rPr>
              <w:t>:</w:t>
            </w:r>
            <w:r w:rsidRPr="001206AA">
              <w:rPr>
                <w:rFonts w:hint="eastAsia"/>
                <w:szCs w:val="21"/>
              </w:rPr>
              <w:t>专题复习课</w:t>
            </w:r>
          </w:p>
        </w:tc>
        <w:tc>
          <w:tcPr>
            <w:tcW w:w="2520" w:type="dxa"/>
            <w:vAlign w:val="center"/>
          </w:tcPr>
          <w:p w:rsidR="00AB6B1D" w:rsidRDefault="00AB6B1D">
            <w:pPr>
              <w:snapToGrid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工作室全体学员</w:t>
            </w:r>
          </w:p>
        </w:tc>
      </w:tr>
      <w:tr w:rsidR="00AB6B1D" w:rsidRPr="00B24079" w:rsidTr="0055254C">
        <w:trPr>
          <w:trHeight w:val="563"/>
        </w:trPr>
        <w:tc>
          <w:tcPr>
            <w:tcW w:w="1506" w:type="dxa"/>
            <w:vMerge/>
            <w:vAlign w:val="center"/>
          </w:tcPr>
          <w:p w:rsidR="00AB6B1D" w:rsidRPr="00B24079" w:rsidRDefault="00AB6B1D" w:rsidP="00AB6B1D">
            <w:pPr>
              <w:widowControl/>
              <w:spacing w:line="400" w:lineRule="exact"/>
              <w:ind w:left="31680" w:hangingChars="50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B6B1D" w:rsidRPr="001206AA" w:rsidRDefault="00AB6B1D" w:rsidP="00180CAE">
            <w:pPr>
              <w:snapToGrid w:val="0"/>
              <w:rPr>
                <w:rFonts w:ascii="宋体" w:cs="宋体"/>
                <w:color w:val="000000"/>
                <w:szCs w:val="21"/>
              </w:rPr>
            </w:pPr>
            <w:r w:rsidRPr="001206AA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1206AA">
              <w:rPr>
                <w:rFonts w:ascii="宋体" w:hAnsi="宋体" w:cs="宋体"/>
                <w:color w:val="000000"/>
                <w:szCs w:val="21"/>
              </w:rPr>
              <w:t>27</w:t>
            </w:r>
            <w:r w:rsidRPr="001206AA"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85" w:type="dxa"/>
            <w:vAlign w:val="center"/>
          </w:tcPr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 w:hint="eastAsia"/>
                <w:sz w:val="24"/>
              </w:rPr>
              <w:t>上午</w:t>
            </w:r>
            <w:r w:rsidRPr="00B24079">
              <w:rPr>
                <w:rFonts w:ascii="宋体" w:hAnsi="宋体"/>
                <w:sz w:val="24"/>
              </w:rPr>
              <w:t>8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  <w:p w:rsidR="00AB6B1D" w:rsidRPr="00B24079" w:rsidRDefault="00AB6B1D" w:rsidP="00B24079">
            <w:pPr>
              <w:rPr>
                <w:rFonts w:ascii="宋体"/>
                <w:sz w:val="24"/>
              </w:rPr>
            </w:pPr>
            <w:r w:rsidRPr="00B24079">
              <w:rPr>
                <w:rFonts w:ascii="宋体" w:hAnsi="宋体"/>
                <w:sz w:val="24"/>
              </w:rPr>
              <w:t>-11</w:t>
            </w:r>
            <w:r w:rsidRPr="00B24079">
              <w:rPr>
                <w:rFonts w:ascii="宋体" w:hAnsi="宋体" w:hint="eastAsia"/>
                <w:sz w:val="24"/>
              </w:rPr>
              <w:t>：</w:t>
            </w:r>
            <w:r w:rsidRPr="00B24079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AB6B1D" w:rsidRPr="001206AA" w:rsidRDefault="00AB6B1D" w:rsidP="00180CAE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棠外</w:t>
            </w:r>
          </w:p>
        </w:tc>
        <w:tc>
          <w:tcPr>
            <w:tcW w:w="1706" w:type="dxa"/>
            <w:vAlign w:val="center"/>
          </w:tcPr>
          <w:p w:rsidR="00AB6B1D" w:rsidRPr="008F4D75" w:rsidRDefault="00AB6B1D">
            <w:pPr>
              <w:snapToGrid w:val="0"/>
              <w:jc w:val="center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曾德刚</w:t>
            </w:r>
          </w:p>
        </w:tc>
        <w:tc>
          <w:tcPr>
            <w:tcW w:w="5010" w:type="dxa"/>
            <w:vAlign w:val="center"/>
          </w:tcPr>
          <w:p w:rsidR="00AB6B1D" w:rsidRDefault="00AB6B1D" w:rsidP="00E85184">
            <w:pPr>
              <w:snapToGrid w:val="0"/>
              <w:rPr>
                <w:szCs w:val="21"/>
              </w:rPr>
            </w:pPr>
            <w:r w:rsidRPr="001206AA">
              <w:rPr>
                <w:rFonts w:hint="eastAsia"/>
                <w:szCs w:val="21"/>
              </w:rPr>
              <w:t>曾德刚《以学生为主体的教学方式》</w:t>
            </w:r>
          </w:p>
          <w:p w:rsidR="00AB6B1D" w:rsidRPr="001206AA" w:rsidRDefault="00AB6B1D" w:rsidP="00E85184">
            <w:pPr>
              <w:snapToGrid w:val="0"/>
              <w:rPr>
                <w:color w:val="000000"/>
                <w:szCs w:val="21"/>
              </w:rPr>
            </w:pPr>
            <w:r w:rsidRPr="001206AA">
              <w:rPr>
                <w:rFonts w:hint="eastAsia"/>
                <w:szCs w:val="21"/>
              </w:rPr>
              <w:t>刘永兰</w:t>
            </w:r>
            <w:r>
              <w:rPr>
                <w:rFonts w:hint="eastAsia"/>
                <w:szCs w:val="21"/>
              </w:rPr>
              <w:t>，</w:t>
            </w:r>
            <w:r w:rsidRPr="001206AA">
              <w:rPr>
                <w:rFonts w:hint="eastAsia"/>
                <w:szCs w:val="21"/>
              </w:rPr>
              <w:t>彭曦</w:t>
            </w:r>
            <w:r>
              <w:rPr>
                <w:rFonts w:hint="eastAsia"/>
                <w:szCs w:val="21"/>
              </w:rPr>
              <w:t>：工作室月活动小节</w:t>
            </w:r>
          </w:p>
        </w:tc>
        <w:tc>
          <w:tcPr>
            <w:tcW w:w="2520" w:type="dxa"/>
            <w:vAlign w:val="center"/>
          </w:tcPr>
          <w:p w:rsidR="00AB6B1D" w:rsidRDefault="00AB6B1D">
            <w:pPr>
              <w:snapToGrid w:val="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工作室全体学员</w:t>
            </w:r>
          </w:p>
        </w:tc>
      </w:tr>
      <w:tr w:rsidR="00AB6B1D" w:rsidRPr="00B24079" w:rsidTr="0055254C">
        <w:trPr>
          <w:trHeight w:val="563"/>
        </w:trPr>
        <w:tc>
          <w:tcPr>
            <w:tcW w:w="1506" w:type="dxa"/>
            <w:vMerge/>
            <w:vAlign w:val="center"/>
          </w:tcPr>
          <w:p w:rsidR="00AB6B1D" w:rsidRPr="00B24079" w:rsidRDefault="00AB6B1D" w:rsidP="00AB6B1D">
            <w:pPr>
              <w:widowControl/>
              <w:spacing w:line="400" w:lineRule="exact"/>
              <w:ind w:left="31680" w:hangingChars="50" w:firstLine="3168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B6B1D" w:rsidRPr="003E22F9" w:rsidRDefault="00AB6B1D" w:rsidP="00556AA7">
            <w:pPr>
              <w:snapToGrid w:val="0"/>
              <w:rPr>
                <w:rFonts w:ascii="宋体" w:cs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AB6B1D" w:rsidRPr="00B24079" w:rsidRDefault="00AB6B1D" w:rsidP="00D04F59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B6B1D" w:rsidRDefault="00AB6B1D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AB6B1D" w:rsidRDefault="00AB6B1D">
            <w:pPr>
              <w:snapToGrid w:val="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010" w:type="dxa"/>
            <w:vAlign w:val="center"/>
          </w:tcPr>
          <w:p w:rsidR="00AB6B1D" w:rsidRDefault="00AB6B1D" w:rsidP="00BF014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B6B1D" w:rsidRDefault="00AB6B1D">
            <w:pPr>
              <w:snapToGrid w:val="0"/>
              <w:rPr>
                <w:rFonts w:ascii="宋体"/>
                <w:sz w:val="22"/>
                <w:szCs w:val="22"/>
              </w:rPr>
            </w:pPr>
          </w:p>
        </w:tc>
      </w:tr>
    </w:tbl>
    <w:p w:rsidR="00AB6B1D" w:rsidRDefault="00AB6B1D" w:rsidP="00AB6B1D">
      <w:pPr>
        <w:spacing w:line="400" w:lineRule="exact"/>
        <w:ind w:firstLineChars="3921" w:firstLine="31680"/>
        <w:rPr>
          <w:sz w:val="28"/>
          <w:szCs w:val="28"/>
        </w:rPr>
      </w:pPr>
    </w:p>
    <w:p w:rsidR="00AB6B1D" w:rsidRPr="008F4D75" w:rsidRDefault="00AB6B1D" w:rsidP="00AA20A4">
      <w:pPr>
        <w:spacing w:line="400" w:lineRule="exact"/>
        <w:ind w:firstLineChars="3921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一七年三月二十七日</w:t>
      </w:r>
      <w:bookmarkStart w:id="0" w:name="_GoBack"/>
      <w:bookmarkEnd w:id="0"/>
    </w:p>
    <w:sectPr w:rsidR="00AB6B1D" w:rsidRPr="008F4D75" w:rsidSect="00B94FCF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1D" w:rsidRDefault="00AB6B1D">
      <w:r>
        <w:separator/>
      </w:r>
    </w:p>
  </w:endnote>
  <w:endnote w:type="continuationSeparator" w:id="0">
    <w:p w:rsidR="00AB6B1D" w:rsidRDefault="00AB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1D" w:rsidRDefault="00AB6B1D">
      <w:r>
        <w:separator/>
      </w:r>
    </w:p>
  </w:footnote>
  <w:footnote w:type="continuationSeparator" w:id="0">
    <w:p w:rsidR="00AB6B1D" w:rsidRDefault="00AB6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1D" w:rsidRDefault="00AB6B1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BE3"/>
    <w:rsid w:val="00011363"/>
    <w:rsid w:val="0004101D"/>
    <w:rsid w:val="00063A96"/>
    <w:rsid w:val="0007118F"/>
    <w:rsid w:val="00086242"/>
    <w:rsid w:val="00087477"/>
    <w:rsid w:val="000917AB"/>
    <w:rsid w:val="00094374"/>
    <w:rsid w:val="000A2D48"/>
    <w:rsid w:val="000B1469"/>
    <w:rsid w:val="000B4A25"/>
    <w:rsid w:val="000D0935"/>
    <w:rsid w:val="000D5804"/>
    <w:rsid w:val="000E2670"/>
    <w:rsid w:val="000E59AA"/>
    <w:rsid w:val="000F22FB"/>
    <w:rsid w:val="001206AA"/>
    <w:rsid w:val="00142D5F"/>
    <w:rsid w:val="001460F2"/>
    <w:rsid w:val="00153969"/>
    <w:rsid w:val="00165FA5"/>
    <w:rsid w:val="001671CE"/>
    <w:rsid w:val="00180CAE"/>
    <w:rsid w:val="001A72AD"/>
    <w:rsid w:val="001B7F7E"/>
    <w:rsid w:val="001C65ED"/>
    <w:rsid w:val="001D1BE3"/>
    <w:rsid w:val="001D30D2"/>
    <w:rsid w:val="001E2FB2"/>
    <w:rsid w:val="001E74A5"/>
    <w:rsid w:val="0020484C"/>
    <w:rsid w:val="0020523B"/>
    <w:rsid w:val="00210417"/>
    <w:rsid w:val="0022621B"/>
    <w:rsid w:val="00237C9C"/>
    <w:rsid w:val="00242081"/>
    <w:rsid w:val="00255B7F"/>
    <w:rsid w:val="00276500"/>
    <w:rsid w:val="0028054D"/>
    <w:rsid w:val="00282353"/>
    <w:rsid w:val="00296227"/>
    <w:rsid w:val="002A69F5"/>
    <w:rsid w:val="002A765F"/>
    <w:rsid w:val="002C1A0E"/>
    <w:rsid w:val="002C7686"/>
    <w:rsid w:val="002E67C1"/>
    <w:rsid w:val="002F0F23"/>
    <w:rsid w:val="002F3F03"/>
    <w:rsid w:val="00314B85"/>
    <w:rsid w:val="0032683D"/>
    <w:rsid w:val="0034184E"/>
    <w:rsid w:val="003468FE"/>
    <w:rsid w:val="00354E90"/>
    <w:rsid w:val="00374CE4"/>
    <w:rsid w:val="00374F05"/>
    <w:rsid w:val="003770E1"/>
    <w:rsid w:val="00386D46"/>
    <w:rsid w:val="003A227D"/>
    <w:rsid w:val="003A2851"/>
    <w:rsid w:val="003B03AF"/>
    <w:rsid w:val="003E22F9"/>
    <w:rsid w:val="003E374C"/>
    <w:rsid w:val="00406BE7"/>
    <w:rsid w:val="00416BE9"/>
    <w:rsid w:val="00416C4F"/>
    <w:rsid w:val="00416F42"/>
    <w:rsid w:val="0042344C"/>
    <w:rsid w:val="00424064"/>
    <w:rsid w:val="00425018"/>
    <w:rsid w:val="00431276"/>
    <w:rsid w:val="00441FFF"/>
    <w:rsid w:val="004439CF"/>
    <w:rsid w:val="00445EF8"/>
    <w:rsid w:val="004633A8"/>
    <w:rsid w:val="004A7321"/>
    <w:rsid w:val="004B45B3"/>
    <w:rsid w:val="004C3394"/>
    <w:rsid w:val="004E4DFD"/>
    <w:rsid w:val="004F7B6D"/>
    <w:rsid w:val="005029C4"/>
    <w:rsid w:val="00502B2F"/>
    <w:rsid w:val="00506E5D"/>
    <w:rsid w:val="00515909"/>
    <w:rsid w:val="00525F97"/>
    <w:rsid w:val="00531A85"/>
    <w:rsid w:val="00547DC7"/>
    <w:rsid w:val="0055254C"/>
    <w:rsid w:val="0055536B"/>
    <w:rsid w:val="00556AA7"/>
    <w:rsid w:val="00556FE3"/>
    <w:rsid w:val="00572E37"/>
    <w:rsid w:val="00575F6D"/>
    <w:rsid w:val="00597EA4"/>
    <w:rsid w:val="005A58D4"/>
    <w:rsid w:val="005B016E"/>
    <w:rsid w:val="005C41BE"/>
    <w:rsid w:val="005C7911"/>
    <w:rsid w:val="005C7B4C"/>
    <w:rsid w:val="005D2E72"/>
    <w:rsid w:val="005D437F"/>
    <w:rsid w:val="005D696A"/>
    <w:rsid w:val="005E413F"/>
    <w:rsid w:val="005F1389"/>
    <w:rsid w:val="005F15E6"/>
    <w:rsid w:val="005F6BD5"/>
    <w:rsid w:val="006062E2"/>
    <w:rsid w:val="00606AAA"/>
    <w:rsid w:val="00607063"/>
    <w:rsid w:val="006073DD"/>
    <w:rsid w:val="00607D7D"/>
    <w:rsid w:val="00612337"/>
    <w:rsid w:val="00654A82"/>
    <w:rsid w:val="006633D9"/>
    <w:rsid w:val="0066597D"/>
    <w:rsid w:val="006725B7"/>
    <w:rsid w:val="0067379B"/>
    <w:rsid w:val="00676137"/>
    <w:rsid w:val="00686E59"/>
    <w:rsid w:val="00687B01"/>
    <w:rsid w:val="006941DF"/>
    <w:rsid w:val="006A4861"/>
    <w:rsid w:val="006C594F"/>
    <w:rsid w:val="006E6AEE"/>
    <w:rsid w:val="006F07FC"/>
    <w:rsid w:val="006F1345"/>
    <w:rsid w:val="007072AC"/>
    <w:rsid w:val="00715BA6"/>
    <w:rsid w:val="00720921"/>
    <w:rsid w:val="007542A4"/>
    <w:rsid w:val="007554AD"/>
    <w:rsid w:val="00782BAF"/>
    <w:rsid w:val="007852CC"/>
    <w:rsid w:val="007A0BE8"/>
    <w:rsid w:val="007B67C0"/>
    <w:rsid w:val="007D04DC"/>
    <w:rsid w:val="008203FF"/>
    <w:rsid w:val="00830623"/>
    <w:rsid w:val="00843E8D"/>
    <w:rsid w:val="00844F6B"/>
    <w:rsid w:val="00861154"/>
    <w:rsid w:val="008647A5"/>
    <w:rsid w:val="0089445E"/>
    <w:rsid w:val="008A611F"/>
    <w:rsid w:val="008B734A"/>
    <w:rsid w:val="008B7433"/>
    <w:rsid w:val="008F4D75"/>
    <w:rsid w:val="008F693F"/>
    <w:rsid w:val="009164FF"/>
    <w:rsid w:val="009420B3"/>
    <w:rsid w:val="009428C7"/>
    <w:rsid w:val="00946974"/>
    <w:rsid w:val="00950D4C"/>
    <w:rsid w:val="00961D10"/>
    <w:rsid w:val="00972F4D"/>
    <w:rsid w:val="00981416"/>
    <w:rsid w:val="009913A0"/>
    <w:rsid w:val="009943A8"/>
    <w:rsid w:val="00995CCB"/>
    <w:rsid w:val="00996EB2"/>
    <w:rsid w:val="009A4D36"/>
    <w:rsid w:val="009A70EE"/>
    <w:rsid w:val="009D7563"/>
    <w:rsid w:val="009F5DFE"/>
    <w:rsid w:val="00A20707"/>
    <w:rsid w:val="00A3046C"/>
    <w:rsid w:val="00A30D67"/>
    <w:rsid w:val="00A3720E"/>
    <w:rsid w:val="00A46F00"/>
    <w:rsid w:val="00A830AC"/>
    <w:rsid w:val="00A96E01"/>
    <w:rsid w:val="00AA20A4"/>
    <w:rsid w:val="00AB38EE"/>
    <w:rsid w:val="00AB51F6"/>
    <w:rsid w:val="00AB6B1D"/>
    <w:rsid w:val="00AC05E3"/>
    <w:rsid w:val="00AE52DB"/>
    <w:rsid w:val="00B0372D"/>
    <w:rsid w:val="00B05A51"/>
    <w:rsid w:val="00B111B9"/>
    <w:rsid w:val="00B123EC"/>
    <w:rsid w:val="00B14804"/>
    <w:rsid w:val="00B200F9"/>
    <w:rsid w:val="00B24079"/>
    <w:rsid w:val="00B27B03"/>
    <w:rsid w:val="00B45049"/>
    <w:rsid w:val="00B5022A"/>
    <w:rsid w:val="00B50CE5"/>
    <w:rsid w:val="00B54105"/>
    <w:rsid w:val="00B65163"/>
    <w:rsid w:val="00B8534A"/>
    <w:rsid w:val="00B93AF3"/>
    <w:rsid w:val="00B94FCF"/>
    <w:rsid w:val="00BA105C"/>
    <w:rsid w:val="00BB00DD"/>
    <w:rsid w:val="00BC125D"/>
    <w:rsid w:val="00BD5C5E"/>
    <w:rsid w:val="00BF0146"/>
    <w:rsid w:val="00BF4088"/>
    <w:rsid w:val="00BF73F8"/>
    <w:rsid w:val="00C05A73"/>
    <w:rsid w:val="00C06DF8"/>
    <w:rsid w:val="00C15B02"/>
    <w:rsid w:val="00C25EF2"/>
    <w:rsid w:val="00C25FCC"/>
    <w:rsid w:val="00C61D62"/>
    <w:rsid w:val="00C70DF0"/>
    <w:rsid w:val="00C9572A"/>
    <w:rsid w:val="00CA5B87"/>
    <w:rsid w:val="00CB21F4"/>
    <w:rsid w:val="00CC2B98"/>
    <w:rsid w:val="00D04F59"/>
    <w:rsid w:val="00D143C3"/>
    <w:rsid w:val="00D16536"/>
    <w:rsid w:val="00D2638C"/>
    <w:rsid w:val="00D405C5"/>
    <w:rsid w:val="00D63550"/>
    <w:rsid w:val="00D65EAE"/>
    <w:rsid w:val="00D71E06"/>
    <w:rsid w:val="00D83253"/>
    <w:rsid w:val="00DA090D"/>
    <w:rsid w:val="00DA5404"/>
    <w:rsid w:val="00DD2A6F"/>
    <w:rsid w:val="00DE53C4"/>
    <w:rsid w:val="00DE5D34"/>
    <w:rsid w:val="00DF4E8B"/>
    <w:rsid w:val="00E069A2"/>
    <w:rsid w:val="00E10DB8"/>
    <w:rsid w:val="00E14498"/>
    <w:rsid w:val="00E45B69"/>
    <w:rsid w:val="00E72178"/>
    <w:rsid w:val="00E72210"/>
    <w:rsid w:val="00E85184"/>
    <w:rsid w:val="00EA3FCD"/>
    <w:rsid w:val="00EB491C"/>
    <w:rsid w:val="00EB7762"/>
    <w:rsid w:val="00EB7E20"/>
    <w:rsid w:val="00EC58DB"/>
    <w:rsid w:val="00ED01FD"/>
    <w:rsid w:val="00EF6237"/>
    <w:rsid w:val="00F104F7"/>
    <w:rsid w:val="00F10DDC"/>
    <w:rsid w:val="00F138C9"/>
    <w:rsid w:val="00F13EBC"/>
    <w:rsid w:val="00F14212"/>
    <w:rsid w:val="00F1781D"/>
    <w:rsid w:val="00F37549"/>
    <w:rsid w:val="00F5250B"/>
    <w:rsid w:val="00F6302A"/>
    <w:rsid w:val="00F634C9"/>
    <w:rsid w:val="00F8022F"/>
    <w:rsid w:val="00FA1AA5"/>
    <w:rsid w:val="00FA1D69"/>
    <w:rsid w:val="00FC0D54"/>
    <w:rsid w:val="00FC4B24"/>
    <w:rsid w:val="00FC7461"/>
    <w:rsid w:val="00FD64CE"/>
    <w:rsid w:val="00FE3844"/>
    <w:rsid w:val="00FF6553"/>
    <w:rsid w:val="201C1768"/>
    <w:rsid w:val="25523CDE"/>
    <w:rsid w:val="5223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C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B94FCF"/>
    <w:pPr>
      <w:widowControl/>
      <w:jc w:val="left"/>
    </w:pPr>
    <w:rPr>
      <w:kern w:val="0"/>
      <w:szCs w:val="21"/>
    </w:rPr>
  </w:style>
  <w:style w:type="paragraph" w:styleId="Footer">
    <w:name w:val="footer"/>
    <w:basedOn w:val="Normal"/>
    <w:link w:val="FooterChar"/>
    <w:uiPriority w:val="99"/>
    <w:rsid w:val="00B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4B4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4B4E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B94FCF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table" w:styleId="TableGrid">
    <w:name w:val="Table Grid"/>
    <w:basedOn w:val="TableNormal"/>
    <w:uiPriority w:val="99"/>
    <w:rsid w:val="00B94FC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初中数学十月份培训菜单</dc:title>
  <dc:subject/>
  <dc:creator>微软用户</dc:creator>
  <cp:keywords/>
  <dc:description/>
  <cp:lastModifiedBy>SDWM</cp:lastModifiedBy>
  <cp:revision>2</cp:revision>
  <cp:lastPrinted>2017-03-22T18:41:00Z</cp:lastPrinted>
  <dcterms:created xsi:type="dcterms:W3CDTF">2018-01-12T10:48:00Z</dcterms:created>
  <dcterms:modified xsi:type="dcterms:W3CDTF">2018-01-12T10:48:00Z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